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A91C4" w14:textId="77777777" w:rsidR="003B153F" w:rsidRDefault="008D713E" w:rsidP="008D713E">
      <w:pPr>
        <w:pStyle w:val="GraphicAnchor"/>
      </w:pPr>
      <w:r w:rsidRPr="00672A94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0" wp14:anchorId="576953C5" wp14:editId="7EBFA11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1"/>
                <wp:effectExtent l="0" t="0" r="0" b="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A28AF-5350-5B44-A000-D8EE98E57D6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1"/>
                          <a:chOff x="0" y="0"/>
                          <a:chExt cx="7772400" cy="10058401"/>
                        </a:xfrm>
                      </wpg:grpSpPr>
                      <wps:wsp>
                        <wps:cNvPr id="3" name="Rectangle"/>
                        <wps:cNvSpPr/>
                        <wps:spPr>
                          <a:xfrm>
                            <a:off x="0" y="1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rgbClr val="FCF6F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Shape"/>
                        <wps:cNvSpPr/>
                        <wps:spPr>
                          <a:xfrm>
                            <a:off x="4470399" y="6769101"/>
                            <a:ext cx="3302000" cy="32816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215" y="14328"/>
                                </a:moveTo>
                                <a:cubicBezTo>
                                  <a:pt x="11232" y="14311"/>
                                  <a:pt x="11249" y="14302"/>
                                  <a:pt x="11265" y="14286"/>
                                </a:cubicBezTo>
                                <a:cubicBezTo>
                                  <a:pt x="11315" y="14244"/>
                                  <a:pt x="11365" y="14202"/>
                                  <a:pt x="11415" y="14160"/>
                                </a:cubicBezTo>
                                <a:cubicBezTo>
                                  <a:pt x="11431" y="14152"/>
                                  <a:pt x="11448" y="14135"/>
                                  <a:pt x="11456" y="14127"/>
                                </a:cubicBezTo>
                                <a:cubicBezTo>
                                  <a:pt x="11506" y="14085"/>
                                  <a:pt x="11556" y="14043"/>
                                  <a:pt x="11598" y="14002"/>
                                </a:cubicBezTo>
                                <a:cubicBezTo>
                                  <a:pt x="11614" y="13985"/>
                                  <a:pt x="11622" y="13976"/>
                                  <a:pt x="11639" y="13960"/>
                                </a:cubicBezTo>
                                <a:cubicBezTo>
                                  <a:pt x="12030" y="13600"/>
                                  <a:pt x="12312" y="13258"/>
                                  <a:pt x="12478" y="13032"/>
                                </a:cubicBezTo>
                                <a:cubicBezTo>
                                  <a:pt x="11996" y="12907"/>
                                  <a:pt x="11332" y="11937"/>
                                  <a:pt x="11290" y="11653"/>
                                </a:cubicBezTo>
                                <a:cubicBezTo>
                                  <a:pt x="11290" y="11636"/>
                                  <a:pt x="11290" y="11628"/>
                                  <a:pt x="11290" y="11611"/>
                                </a:cubicBezTo>
                                <a:lnTo>
                                  <a:pt x="11224" y="11544"/>
                                </a:lnTo>
                                <a:lnTo>
                                  <a:pt x="10875" y="11862"/>
                                </a:lnTo>
                                <a:cubicBezTo>
                                  <a:pt x="10310" y="11970"/>
                                  <a:pt x="9263" y="12129"/>
                                  <a:pt x="7867" y="12137"/>
                                </a:cubicBezTo>
                                <a:cubicBezTo>
                                  <a:pt x="5707" y="12154"/>
                                  <a:pt x="4461" y="13216"/>
                                  <a:pt x="4719" y="14085"/>
                                </a:cubicBezTo>
                                <a:cubicBezTo>
                                  <a:pt x="4885" y="14645"/>
                                  <a:pt x="5201" y="15790"/>
                                  <a:pt x="5566" y="16610"/>
                                </a:cubicBezTo>
                                <a:lnTo>
                                  <a:pt x="0" y="21600"/>
                                </a:lnTo>
                                <a:lnTo>
                                  <a:pt x="3930" y="21600"/>
                                </a:lnTo>
                                <a:lnTo>
                                  <a:pt x="7494" y="17588"/>
                                </a:lnTo>
                                <a:cubicBezTo>
                                  <a:pt x="6887" y="17654"/>
                                  <a:pt x="6447" y="17571"/>
                                  <a:pt x="6289" y="17529"/>
                                </a:cubicBezTo>
                                <a:cubicBezTo>
                                  <a:pt x="6879" y="17638"/>
                                  <a:pt x="7228" y="16150"/>
                                  <a:pt x="9421" y="15322"/>
                                </a:cubicBezTo>
                                <a:cubicBezTo>
                                  <a:pt x="9504" y="15289"/>
                                  <a:pt x="9579" y="15255"/>
                                  <a:pt x="9662" y="15222"/>
                                </a:cubicBezTo>
                                <a:cubicBezTo>
                                  <a:pt x="9712" y="15205"/>
                                  <a:pt x="9762" y="15180"/>
                                  <a:pt x="9803" y="15155"/>
                                </a:cubicBezTo>
                                <a:cubicBezTo>
                                  <a:pt x="9853" y="15130"/>
                                  <a:pt x="9903" y="15113"/>
                                  <a:pt x="9944" y="15088"/>
                                </a:cubicBezTo>
                                <a:cubicBezTo>
                                  <a:pt x="9994" y="15063"/>
                                  <a:pt x="10044" y="15038"/>
                                  <a:pt x="10086" y="15021"/>
                                </a:cubicBezTo>
                                <a:cubicBezTo>
                                  <a:pt x="10135" y="14996"/>
                                  <a:pt x="10185" y="14971"/>
                                  <a:pt x="10227" y="14946"/>
                                </a:cubicBezTo>
                                <a:cubicBezTo>
                                  <a:pt x="10260" y="14929"/>
                                  <a:pt x="10293" y="14913"/>
                                  <a:pt x="10326" y="14896"/>
                                </a:cubicBezTo>
                                <a:cubicBezTo>
                                  <a:pt x="10385" y="14863"/>
                                  <a:pt x="10443" y="14829"/>
                                  <a:pt x="10501" y="14796"/>
                                </a:cubicBezTo>
                                <a:cubicBezTo>
                                  <a:pt x="10534" y="14779"/>
                                  <a:pt x="10559" y="14762"/>
                                  <a:pt x="10592" y="14737"/>
                                </a:cubicBezTo>
                                <a:cubicBezTo>
                                  <a:pt x="10650" y="14704"/>
                                  <a:pt x="10709" y="14670"/>
                                  <a:pt x="10758" y="14628"/>
                                </a:cubicBezTo>
                                <a:cubicBezTo>
                                  <a:pt x="10783" y="14612"/>
                                  <a:pt x="10808" y="14595"/>
                                  <a:pt x="10833" y="14578"/>
                                </a:cubicBezTo>
                                <a:cubicBezTo>
                                  <a:pt x="10883" y="14545"/>
                                  <a:pt x="10941" y="14503"/>
                                  <a:pt x="10991" y="14470"/>
                                </a:cubicBezTo>
                                <a:cubicBezTo>
                                  <a:pt x="11016" y="14453"/>
                                  <a:pt x="11033" y="14436"/>
                                  <a:pt x="11058" y="14420"/>
                                </a:cubicBezTo>
                                <a:cubicBezTo>
                                  <a:pt x="11124" y="14394"/>
                                  <a:pt x="11174" y="14361"/>
                                  <a:pt x="11215" y="14328"/>
                                </a:cubicBezTo>
                                <a:close/>
                                <a:moveTo>
                                  <a:pt x="6239" y="17521"/>
                                </a:moveTo>
                                <a:cubicBezTo>
                                  <a:pt x="6256" y="17529"/>
                                  <a:pt x="6281" y="17529"/>
                                  <a:pt x="6297" y="17537"/>
                                </a:cubicBezTo>
                                <a:cubicBezTo>
                                  <a:pt x="6256" y="17529"/>
                                  <a:pt x="6239" y="17521"/>
                                  <a:pt x="6239" y="17521"/>
                                </a:cubicBezTo>
                                <a:close/>
                                <a:moveTo>
                                  <a:pt x="20395" y="12313"/>
                                </a:moveTo>
                                <a:cubicBezTo>
                                  <a:pt x="18742" y="11251"/>
                                  <a:pt x="16840" y="10917"/>
                                  <a:pt x="15353" y="10850"/>
                                </a:cubicBezTo>
                                <a:cubicBezTo>
                                  <a:pt x="14397" y="11586"/>
                                  <a:pt x="13924" y="11870"/>
                                  <a:pt x="13691" y="11962"/>
                                </a:cubicBezTo>
                                <a:cubicBezTo>
                                  <a:pt x="13708" y="12004"/>
                                  <a:pt x="13716" y="12037"/>
                                  <a:pt x="13716" y="12037"/>
                                </a:cubicBezTo>
                                <a:cubicBezTo>
                                  <a:pt x="13716" y="12037"/>
                                  <a:pt x="13583" y="12238"/>
                                  <a:pt x="13392" y="12463"/>
                                </a:cubicBezTo>
                                <a:cubicBezTo>
                                  <a:pt x="15328" y="14068"/>
                                  <a:pt x="18377" y="14762"/>
                                  <a:pt x="18377" y="14762"/>
                                </a:cubicBezTo>
                                <a:cubicBezTo>
                                  <a:pt x="18152" y="13893"/>
                                  <a:pt x="17870" y="13207"/>
                                  <a:pt x="18086" y="12848"/>
                                </a:cubicBezTo>
                                <a:cubicBezTo>
                                  <a:pt x="18294" y="12480"/>
                                  <a:pt x="20395" y="12313"/>
                                  <a:pt x="20395" y="12313"/>
                                </a:cubicBezTo>
                                <a:close/>
                                <a:moveTo>
                                  <a:pt x="12644" y="13040"/>
                                </a:moveTo>
                                <a:cubicBezTo>
                                  <a:pt x="12528" y="13308"/>
                                  <a:pt x="12204" y="13843"/>
                                  <a:pt x="11406" y="14863"/>
                                </a:cubicBezTo>
                                <a:cubicBezTo>
                                  <a:pt x="11058" y="16284"/>
                                  <a:pt x="10850" y="18106"/>
                                  <a:pt x="11332" y="19920"/>
                                </a:cubicBezTo>
                                <a:lnTo>
                                  <a:pt x="12528" y="17855"/>
                                </a:lnTo>
                                <a:cubicBezTo>
                                  <a:pt x="12528" y="17855"/>
                                  <a:pt x="13749" y="18047"/>
                                  <a:pt x="14256" y="18716"/>
                                </a:cubicBezTo>
                                <a:cubicBezTo>
                                  <a:pt x="14256" y="18716"/>
                                  <a:pt x="14572" y="14954"/>
                                  <a:pt x="13267" y="12589"/>
                                </a:cubicBezTo>
                                <a:cubicBezTo>
                                  <a:pt x="13085" y="12789"/>
                                  <a:pt x="12852" y="12990"/>
                                  <a:pt x="12644" y="13040"/>
                                </a:cubicBezTo>
                                <a:close/>
                                <a:moveTo>
                                  <a:pt x="17322" y="4832"/>
                                </a:moveTo>
                                <a:cubicBezTo>
                                  <a:pt x="16507" y="4455"/>
                                  <a:pt x="15344" y="4138"/>
                                  <a:pt x="14788" y="3962"/>
                                </a:cubicBezTo>
                                <a:cubicBezTo>
                                  <a:pt x="13924" y="3695"/>
                                  <a:pt x="12869" y="4957"/>
                                  <a:pt x="12852" y="7130"/>
                                </a:cubicBezTo>
                                <a:cubicBezTo>
                                  <a:pt x="12835" y="8568"/>
                                  <a:pt x="12678" y="9638"/>
                                  <a:pt x="12570" y="10198"/>
                                </a:cubicBezTo>
                                <a:lnTo>
                                  <a:pt x="12561" y="10206"/>
                                </a:lnTo>
                                <a:lnTo>
                                  <a:pt x="12570" y="10215"/>
                                </a:lnTo>
                                <a:cubicBezTo>
                                  <a:pt x="12545" y="10340"/>
                                  <a:pt x="12528" y="10432"/>
                                  <a:pt x="12511" y="10507"/>
                                </a:cubicBezTo>
                                <a:cubicBezTo>
                                  <a:pt x="13110" y="10767"/>
                                  <a:pt x="13492" y="11494"/>
                                  <a:pt x="13650" y="11837"/>
                                </a:cubicBezTo>
                                <a:cubicBezTo>
                                  <a:pt x="13882" y="11678"/>
                                  <a:pt x="14306" y="11343"/>
                                  <a:pt x="14754" y="10825"/>
                                </a:cubicBezTo>
                                <a:cubicBezTo>
                                  <a:pt x="14754" y="10825"/>
                                  <a:pt x="14754" y="10825"/>
                                  <a:pt x="14754" y="10825"/>
                                </a:cubicBezTo>
                                <a:cubicBezTo>
                                  <a:pt x="15195" y="10324"/>
                                  <a:pt x="15660" y="9638"/>
                                  <a:pt x="16001" y="8760"/>
                                </a:cubicBezTo>
                                <a:lnTo>
                                  <a:pt x="16001" y="8760"/>
                                </a:lnTo>
                                <a:cubicBezTo>
                                  <a:pt x="16009" y="8735"/>
                                  <a:pt x="16017" y="8710"/>
                                  <a:pt x="16026" y="8685"/>
                                </a:cubicBezTo>
                                <a:cubicBezTo>
                                  <a:pt x="16848" y="6487"/>
                                  <a:pt x="18327" y="6127"/>
                                  <a:pt x="18219" y="5534"/>
                                </a:cubicBezTo>
                                <a:cubicBezTo>
                                  <a:pt x="18252" y="5684"/>
                                  <a:pt x="18343" y="6111"/>
                                  <a:pt x="18277" y="6704"/>
                                </a:cubicBezTo>
                                <a:lnTo>
                                  <a:pt x="21600" y="3728"/>
                                </a:lnTo>
                                <a:lnTo>
                                  <a:pt x="21600" y="0"/>
                                </a:lnTo>
                                <a:lnTo>
                                  <a:pt x="17322" y="4832"/>
                                </a:lnTo>
                                <a:close/>
                                <a:moveTo>
                                  <a:pt x="18194" y="5492"/>
                                </a:moveTo>
                                <a:cubicBezTo>
                                  <a:pt x="18194" y="5492"/>
                                  <a:pt x="18202" y="5509"/>
                                  <a:pt x="18210" y="5550"/>
                                </a:cubicBezTo>
                                <a:cubicBezTo>
                                  <a:pt x="18210" y="5525"/>
                                  <a:pt x="18202" y="5509"/>
                                  <a:pt x="18194" y="54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4991100" y="1"/>
                            <a:ext cx="2268221" cy="32156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752" y="19331"/>
                                </a:moveTo>
                                <a:lnTo>
                                  <a:pt x="7849" y="19331"/>
                                </a:lnTo>
                                <a:lnTo>
                                  <a:pt x="7849" y="0"/>
                                </a:lnTo>
                                <a:lnTo>
                                  <a:pt x="7752" y="0"/>
                                </a:lnTo>
                                <a:lnTo>
                                  <a:pt x="7752" y="19331"/>
                                </a:lnTo>
                                <a:close/>
                                <a:moveTo>
                                  <a:pt x="0" y="16422"/>
                                </a:moveTo>
                                <a:lnTo>
                                  <a:pt x="97" y="1642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22"/>
                                </a:lnTo>
                                <a:close/>
                                <a:moveTo>
                                  <a:pt x="15178" y="5596"/>
                                </a:moveTo>
                                <a:cubicBezTo>
                                  <a:pt x="15178" y="5417"/>
                                  <a:pt x="14985" y="5272"/>
                                  <a:pt x="14743" y="5255"/>
                                </a:cubicBezTo>
                                <a:lnTo>
                                  <a:pt x="14743" y="0"/>
                                </a:lnTo>
                                <a:lnTo>
                                  <a:pt x="14646" y="0"/>
                                </a:lnTo>
                                <a:lnTo>
                                  <a:pt x="14646" y="5246"/>
                                </a:lnTo>
                                <a:cubicBezTo>
                                  <a:pt x="14392" y="5264"/>
                                  <a:pt x="14186" y="5409"/>
                                  <a:pt x="14186" y="5596"/>
                                </a:cubicBezTo>
                                <a:cubicBezTo>
                                  <a:pt x="14186" y="5784"/>
                                  <a:pt x="14392" y="5929"/>
                                  <a:pt x="14646" y="5946"/>
                                </a:cubicBezTo>
                                <a:lnTo>
                                  <a:pt x="14646" y="8377"/>
                                </a:lnTo>
                                <a:cubicBezTo>
                                  <a:pt x="14392" y="8394"/>
                                  <a:pt x="14186" y="8539"/>
                                  <a:pt x="14186" y="8727"/>
                                </a:cubicBezTo>
                                <a:cubicBezTo>
                                  <a:pt x="14186" y="8915"/>
                                  <a:pt x="14392" y="9060"/>
                                  <a:pt x="14646" y="9077"/>
                                </a:cubicBezTo>
                                <a:lnTo>
                                  <a:pt x="14646" y="17164"/>
                                </a:lnTo>
                                <a:cubicBezTo>
                                  <a:pt x="14392" y="17181"/>
                                  <a:pt x="14186" y="17326"/>
                                  <a:pt x="14186" y="17514"/>
                                </a:cubicBezTo>
                                <a:cubicBezTo>
                                  <a:pt x="14186" y="17701"/>
                                  <a:pt x="14392" y="17846"/>
                                  <a:pt x="14646" y="17864"/>
                                </a:cubicBezTo>
                                <a:lnTo>
                                  <a:pt x="14646" y="20295"/>
                                </a:lnTo>
                                <a:cubicBezTo>
                                  <a:pt x="14392" y="20312"/>
                                  <a:pt x="14186" y="20457"/>
                                  <a:pt x="14186" y="20645"/>
                                </a:cubicBezTo>
                                <a:cubicBezTo>
                                  <a:pt x="14186" y="20832"/>
                                  <a:pt x="14392" y="20977"/>
                                  <a:pt x="14646" y="20994"/>
                                </a:cubicBezTo>
                                <a:lnTo>
                                  <a:pt x="14646" y="21600"/>
                                </a:lnTo>
                                <a:lnTo>
                                  <a:pt x="14743" y="21600"/>
                                </a:lnTo>
                                <a:lnTo>
                                  <a:pt x="14743" y="20994"/>
                                </a:lnTo>
                                <a:cubicBezTo>
                                  <a:pt x="14985" y="20977"/>
                                  <a:pt x="15178" y="20832"/>
                                  <a:pt x="15178" y="20653"/>
                                </a:cubicBezTo>
                                <a:cubicBezTo>
                                  <a:pt x="15178" y="20474"/>
                                  <a:pt x="14985" y="20329"/>
                                  <a:pt x="14743" y="20312"/>
                                </a:cubicBezTo>
                                <a:lnTo>
                                  <a:pt x="14743" y="17872"/>
                                </a:lnTo>
                                <a:cubicBezTo>
                                  <a:pt x="14985" y="17855"/>
                                  <a:pt x="15178" y="17710"/>
                                  <a:pt x="15178" y="17531"/>
                                </a:cubicBezTo>
                                <a:cubicBezTo>
                                  <a:pt x="15178" y="17352"/>
                                  <a:pt x="14985" y="17207"/>
                                  <a:pt x="14743" y="17190"/>
                                </a:cubicBezTo>
                                <a:lnTo>
                                  <a:pt x="14743" y="9102"/>
                                </a:lnTo>
                                <a:cubicBezTo>
                                  <a:pt x="14985" y="9085"/>
                                  <a:pt x="15178" y="8940"/>
                                  <a:pt x="15178" y="8761"/>
                                </a:cubicBezTo>
                                <a:cubicBezTo>
                                  <a:pt x="15178" y="8582"/>
                                  <a:pt x="14985" y="8437"/>
                                  <a:pt x="14743" y="8420"/>
                                </a:cubicBezTo>
                                <a:lnTo>
                                  <a:pt x="14743" y="5937"/>
                                </a:lnTo>
                                <a:cubicBezTo>
                                  <a:pt x="14985" y="5920"/>
                                  <a:pt x="15178" y="5775"/>
                                  <a:pt x="15178" y="5596"/>
                                </a:cubicBezTo>
                                <a:close/>
                                <a:moveTo>
                                  <a:pt x="21503" y="0"/>
                                </a:moveTo>
                                <a:lnTo>
                                  <a:pt x="21503" y="15859"/>
                                </a:lnTo>
                                <a:lnTo>
                                  <a:pt x="21600" y="15859"/>
                                </a:lnTo>
                                <a:lnTo>
                                  <a:pt x="21600" y="0"/>
                                </a:lnTo>
                                <a:lnTo>
                                  <a:pt x="2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" name="Shape"/>
                        <wps:cNvSpPr/>
                        <wps:spPr>
                          <a:xfrm>
                            <a:off x="0" y="1"/>
                            <a:ext cx="3839210" cy="38531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382" y="9974"/>
                                </a:moveTo>
                                <a:cubicBezTo>
                                  <a:pt x="11597" y="9825"/>
                                  <a:pt x="11997" y="9519"/>
                                  <a:pt x="12411" y="9042"/>
                                </a:cubicBezTo>
                                <a:cubicBezTo>
                                  <a:pt x="12411" y="9042"/>
                                  <a:pt x="12411" y="9042"/>
                                  <a:pt x="12411" y="9042"/>
                                </a:cubicBezTo>
                                <a:cubicBezTo>
                                  <a:pt x="12826" y="8572"/>
                                  <a:pt x="13262" y="7945"/>
                                  <a:pt x="13576" y="7134"/>
                                </a:cubicBezTo>
                                <a:lnTo>
                                  <a:pt x="13576" y="7134"/>
                                </a:lnTo>
                                <a:cubicBezTo>
                                  <a:pt x="13583" y="7112"/>
                                  <a:pt x="13590" y="7091"/>
                                  <a:pt x="13604" y="7069"/>
                                </a:cubicBezTo>
                                <a:cubicBezTo>
                                  <a:pt x="14369" y="5033"/>
                                  <a:pt x="15755" y="4706"/>
                                  <a:pt x="15655" y="4158"/>
                                </a:cubicBezTo>
                                <a:cubicBezTo>
                                  <a:pt x="15691" y="4293"/>
                                  <a:pt x="15770" y="4692"/>
                                  <a:pt x="15712" y="5240"/>
                                </a:cubicBezTo>
                                <a:lnTo>
                                  <a:pt x="21600" y="0"/>
                                </a:lnTo>
                                <a:lnTo>
                                  <a:pt x="17942" y="0"/>
                                </a:lnTo>
                                <a:lnTo>
                                  <a:pt x="14819" y="3488"/>
                                </a:lnTo>
                                <a:cubicBezTo>
                                  <a:pt x="14055" y="3140"/>
                                  <a:pt x="12976" y="2841"/>
                                  <a:pt x="12454" y="2684"/>
                                </a:cubicBezTo>
                                <a:cubicBezTo>
                                  <a:pt x="11647" y="2442"/>
                                  <a:pt x="10668" y="3602"/>
                                  <a:pt x="10646" y="5610"/>
                                </a:cubicBezTo>
                                <a:cubicBezTo>
                                  <a:pt x="10632" y="6941"/>
                                  <a:pt x="10482" y="7931"/>
                                  <a:pt x="10382" y="8451"/>
                                </a:cubicBezTo>
                                <a:lnTo>
                                  <a:pt x="10375" y="8465"/>
                                </a:lnTo>
                                <a:lnTo>
                                  <a:pt x="10382" y="8472"/>
                                </a:lnTo>
                                <a:cubicBezTo>
                                  <a:pt x="10361" y="8586"/>
                                  <a:pt x="10339" y="8678"/>
                                  <a:pt x="10325" y="8743"/>
                                </a:cubicBezTo>
                                <a:cubicBezTo>
                                  <a:pt x="10875" y="8985"/>
                                  <a:pt x="11239" y="9654"/>
                                  <a:pt x="11382" y="9974"/>
                                </a:cubicBezTo>
                                <a:close/>
                                <a:moveTo>
                                  <a:pt x="15655" y="4151"/>
                                </a:moveTo>
                                <a:cubicBezTo>
                                  <a:pt x="15655" y="4136"/>
                                  <a:pt x="15648" y="4115"/>
                                  <a:pt x="15641" y="4101"/>
                                </a:cubicBezTo>
                                <a:cubicBezTo>
                                  <a:pt x="15641" y="4094"/>
                                  <a:pt x="15648" y="4115"/>
                                  <a:pt x="15655" y="4151"/>
                                </a:cubicBezTo>
                                <a:close/>
                                <a:moveTo>
                                  <a:pt x="17692" y="10408"/>
                                </a:moveTo>
                                <a:cubicBezTo>
                                  <a:pt x="16148" y="9433"/>
                                  <a:pt x="14369" y="9120"/>
                                  <a:pt x="12983" y="9056"/>
                                </a:cubicBezTo>
                                <a:cubicBezTo>
                                  <a:pt x="12090" y="9739"/>
                                  <a:pt x="11647" y="9996"/>
                                  <a:pt x="11425" y="10081"/>
                                </a:cubicBezTo>
                                <a:cubicBezTo>
                                  <a:pt x="11439" y="10124"/>
                                  <a:pt x="11454" y="10145"/>
                                  <a:pt x="11454" y="10145"/>
                                </a:cubicBezTo>
                                <a:cubicBezTo>
                                  <a:pt x="11454" y="10145"/>
                                  <a:pt x="11325" y="10330"/>
                                  <a:pt x="11147" y="10544"/>
                                </a:cubicBezTo>
                                <a:cubicBezTo>
                                  <a:pt x="12954" y="12032"/>
                                  <a:pt x="15805" y="12665"/>
                                  <a:pt x="15805" y="12665"/>
                                </a:cubicBezTo>
                                <a:cubicBezTo>
                                  <a:pt x="15598" y="11861"/>
                                  <a:pt x="15334" y="11227"/>
                                  <a:pt x="15527" y="10900"/>
                                </a:cubicBezTo>
                                <a:cubicBezTo>
                                  <a:pt x="15727" y="10565"/>
                                  <a:pt x="17692" y="10408"/>
                                  <a:pt x="17692" y="10408"/>
                                </a:cubicBezTo>
                                <a:close/>
                                <a:moveTo>
                                  <a:pt x="10461" y="11078"/>
                                </a:moveTo>
                                <a:cubicBezTo>
                                  <a:pt x="10346" y="11327"/>
                                  <a:pt x="10046" y="11818"/>
                                  <a:pt x="9303" y="12765"/>
                                </a:cubicBezTo>
                                <a:cubicBezTo>
                                  <a:pt x="8974" y="14082"/>
                                  <a:pt x="8789" y="15769"/>
                                  <a:pt x="9239" y="17442"/>
                                </a:cubicBezTo>
                                <a:lnTo>
                                  <a:pt x="10353" y="15534"/>
                                </a:lnTo>
                                <a:cubicBezTo>
                                  <a:pt x="10353" y="15534"/>
                                  <a:pt x="11490" y="15712"/>
                                  <a:pt x="11961" y="16325"/>
                                </a:cubicBezTo>
                                <a:cubicBezTo>
                                  <a:pt x="11961" y="16325"/>
                                  <a:pt x="12261" y="12843"/>
                                  <a:pt x="11039" y="10658"/>
                                </a:cubicBezTo>
                                <a:cubicBezTo>
                                  <a:pt x="10868" y="10850"/>
                                  <a:pt x="10654" y="11035"/>
                                  <a:pt x="10461" y="11078"/>
                                </a:cubicBezTo>
                                <a:close/>
                                <a:moveTo>
                                  <a:pt x="9124" y="12267"/>
                                </a:moveTo>
                                <a:cubicBezTo>
                                  <a:pt x="9139" y="12252"/>
                                  <a:pt x="9160" y="12245"/>
                                  <a:pt x="9174" y="12231"/>
                                </a:cubicBezTo>
                                <a:cubicBezTo>
                                  <a:pt x="9224" y="12195"/>
                                  <a:pt x="9267" y="12153"/>
                                  <a:pt x="9317" y="12117"/>
                                </a:cubicBezTo>
                                <a:cubicBezTo>
                                  <a:pt x="9332" y="12103"/>
                                  <a:pt x="9346" y="12096"/>
                                  <a:pt x="9360" y="12081"/>
                                </a:cubicBezTo>
                                <a:cubicBezTo>
                                  <a:pt x="9403" y="12046"/>
                                  <a:pt x="9453" y="12003"/>
                                  <a:pt x="9496" y="11968"/>
                                </a:cubicBezTo>
                                <a:cubicBezTo>
                                  <a:pt x="9510" y="11953"/>
                                  <a:pt x="9525" y="11946"/>
                                  <a:pt x="9539" y="11932"/>
                                </a:cubicBezTo>
                                <a:cubicBezTo>
                                  <a:pt x="9910" y="11597"/>
                                  <a:pt x="10168" y="11284"/>
                                  <a:pt x="10318" y="11078"/>
                                </a:cubicBezTo>
                                <a:cubicBezTo>
                                  <a:pt x="9868" y="10964"/>
                                  <a:pt x="9246" y="10067"/>
                                  <a:pt x="9203" y="9803"/>
                                </a:cubicBezTo>
                                <a:cubicBezTo>
                                  <a:pt x="9203" y="9789"/>
                                  <a:pt x="9203" y="9775"/>
                                  <a:pt x="9203" y="9768"/>
                                </a:cubicBezTo>
                                <a:lnTo>
                                  <a:pt x="9146" y="9711"/>
                                </a:lnTo>
                                <a:lnTo>
                                  <a:pt x="8817" y="10003"/>
                                </a:lnTo>
                                <a:cubicBezTo>
                                  <a:pt x="8288" y="10102"/>
                                  <a:pt x="7310" y="10252"/>
                                  <a:pt x="6009" y="10259"/>
                                </a:cubicBezTo>
                                <a:cubicBezTo>
                                  <a:pt x="3994" y="10280"/>
                                  <a:pt x="2822" y="11256"/>
                                  <a:pt x="3072" y="12060"/>
                                </a:cubicBezTo>
                                <a:cubicBezTo>
                                  <a:pt x="3230" y="12573"/>
                                  <a:pt x="3523" y="13641"/>
                                  <a:pt x="3866" y="14395"/>
                                </a:cubicBezTo>
                                <a:lnTo>
                                  <a:pt x="0" y="17813"/>
                                </a:lnTo>
                                <a:lnTo>
                                  <a:pt x="0" y="21600"/>
                                </a:lnTo>
                                <a:lnTo>
                                  <a:pt x="5652" y="15292"/>
                                </a:lnTo>
                                <a:cubicBezTo>
                                  <a:pt x="5087" y="15356"/>
                                  <a:pt x="4673" y="15278"/>
                                  <a:pt x="4530" y="15242"/>
                                </a:cubicBezTo>
                                <a:cubicBezTo>
                                  <a:pt x="5080" y="15342"/>
                                  <a:pt x="5409" y="13961"/>
                                  <a:pt x="7452" y="13199"/>
                                </a:cubicBezTo>
                                <a:cubicBezTo>
                                  <a:pt x="7531" y="13171"/>
                                  <a:pt x="7603" y="13142"/>
                                  <a:pt x="7674" y="13107"/>
                                </a:cubicBezTo>
                                <a:cubicBezTo>
                                  <a:pt x="7717" y="13085"/>
                                  <a:pt x="7767" y="13071"/>
                                  <a:pt x="7810" y="13050"/>
                                </a:cubicBezTo>
                                <a:cubicBezTo>
                                  <a:pt x="7853" y="13028"/>
                                  <a:pt x="7895" y="13007"/>
                                  <a:pt x="7945" y="12986"/>
                                </a:cubicBezTo>
                                <a:cubicBezTo>
                                  <a:pt x="7988" y="12964"/>
                                  <a:pt x="8038" y="12943"/>
                                  <a:pt x="8081" y="12922"/>
                                </a:cubicBezTo>
                                <a:cubicBezTo>
                                  <a:pt x="8124" y="12900"/>
                                  <a:pt x="8174" y="12879"/>
                                  <a:pt x="8217" y="12850"/>
                                </a:cubicBezTo>
                                <a:cubicBezTo>
                                  <a:pt x="8246" y="12836"/>
                                  <a:pt x="8281" y="12815"/>
                                  <a:pt x="8310" y="12801"/>
                                </a:cubicBezTo>
                                <a:cubicBezTo>
                                  <a:pt x="8367" y="12772"/>
                                  <a:pt x="8417" y="12736"/>
                                  <a:pt x="8474" y="12708"/>
                                </a:cubicBezTo>
                                <a:cubicBezTo>
                                  <a:pt x="8503" y="12694"/>
                                  <a:pt x="8531" y="12672"/>
                                  <a:pt x="8560" y="12658"/>
                                </a:cubicBezTo>
                                <a:cubicBezTo>
                                  <a:pt x="8610" y="12623"/>
                                  <a:pt x="8667" y="12594"/>
                                  <a:pt x="8717" y="12558"/>
                                </a:cubicBezTo>
                                <a:cubicBezTo>
                                  <a:pt x="8739" y="12544"/>
                                  <a:pt x="8767" y="12523"/>
                                  <a:pt x="8789" y="12509"/>
                                </a:cubicBezTo>
                                <a:cubicBezTo>
                                  <a:pt x="8839" y="12473"/>
                                  <a:pt x="8889" y="12445"/>
                                  <a:pt x="8939" y="12409"/>
                                </a:cubicBezTo>
                                <a:cubicBezTo>
                                  <a:pt x="8960" y="12395"/>
                                  <a:pt x="8982" y="12380"/>
                                  <a:pt x="9003" y="12366"/>
                                </a:cubicBezTo>
                                <a:cubicBezTo>
                                  <a:pt x="9039" y="12331"/>
                                  <a:pt x="9082" y="12302"/>
                                  <a:pt x="9124" y="12267"/>
                                </a:cubicBezTo>
                                <a:close/>
                                <a:moveTo>
                                  <a:pt x="4473" y="15221"/>
                                </a:moveTo>
                                <a:cubicBezTo>
                                  <a:pt x="4487" y="15228"/>
                                  <a:pt x="4509" y="15235"/>
                                  <a:pt x="4523" y="15235"/>
                                </a:cubicBezTo>
                                <a:cubicBezTo>
                                  <a:pt x="4494" y="15228"/>
                                  <a:pt x="4473" y="15221"/>
                                  <a:pt x="4473" y="152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" name="Shape"/>
                        <wps:cNvSpPr/>
                        <wps:spPr>
                          <a:xfrm>
                            <a:off x="5422900" y="7607300"/>
                            <a:ext cx="1842759" cy="1842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458" h="20467" extrusionOk="0">
                                <a:moveTo>
                                  <a:pt x="20289" y="0"/>
                                </a:moveTo>
                                <a:cubicBezTo>
                                  <a:pt x="20669" y="1058"/>
                                  <a:pt x="18033" y="1580"/>
                                  <a:pt x="16595" y="5418"/>
                                </a:cubicBezTo>
                                <a:cubicBezTo>
                                  <a:pt x="15439" y="8493"/>
                                  <a:pt x="13338" y="10186"/>
                                  <a:pt x="12562" y="10737"/>
                                </a:cubicBezTo>
                                <a:cubicBezTo>
                                  <a:pt x="12295" y="10144"/>
                                  <a:pt x="11618" y="8874"/>
                                  <a:pt x="10574" y="8465"/>
                                </a:cubicBezTo>
                                <a:cubicBezTo>
                                  <a:pt x="10574" y="8465"/>
                                  <a:pt x="8502" y="9495"/>
                                  <a:pt x="8586" y="10412"/>
                                </a:cubicBezTo>
                                <a:cubicBezTo>
                                  <a:pt x="8657" y="10892"/>
                                  <a:pt x="9785" y="12528"/>
                                  <a:pt x="10603" y="12740"/>
                                </a:cubicBezTo>
                                <a:cubicBezTo>
                                  <a:pt x="9954" y="13629"/>
                                  <a:pt x="8290" y="15533"/>
                                  <a:pt x="5414" y="16606"/>
                                </a:cubicBezTo>
                                <a:cubicBezTo>
                                  <a:pt x="1579" y="18045"/>
                                  <a:pt x="1072" y="20683"/>
                                  <a:pt x="0" y="20302"/>
                                </a:cubicBezTo>
                                <a:cubicBezTo>
                                  <a:pt x="0" y="20302"/>
                                  <a:pt x="4103" y="21600"/>
                                  <a:pt x="7910" y="16916"/>
                                </a:cubicBezTo>
                                <a:cubicBezTo>
                                  <a:pt x="9912" y="14447"/>
                                  <a:pt x="10631" y="13290"/>
                                  <a:pt x="10885" y="12740"/>
                                </a:cubicBezTo>
                                <a:cubicBezTo>
                                  <a:pt x="11702" y="12542"/>
                                  <a:pt x="12703" y="11047"/>
                                  <a:pt x="12703" y="11047"/>
                                </a:cubicBezTo>
                                <a:cubicBezTo>
                                  <a:pt x="12703" y="11047"/>
                                  <a:pt x="12689" y="11005"/>
                                  <a:pt x="12661" y="10920"/>
                                </a:cubicBezTo>
                                <a:cubicBezTo>
                                  <a:pt x="13169" y="10722"/>
                                  <a:pt x="14311" y="10031"/>
                                  <a:pt x="16919" y="7915"/>
                                </a:cubicBezTo>
                                <a:cubicBezTo>
                                  <a:pt x="21600" y="4106"/>
                                  <a:pt x="20289" y="0"/>
                                  <a:pt x="20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4622800" y="431800"/>
                            <a:ext cx="2304642" cy="20497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028" h="21090" extrusionOk="0">
                                <a:moveTo>
                                  <a:pt x="6131" y="2052"/>
                                </a:moveTo>
                                <a:lnTo>
                                  <a:pt x="5470" y="1947"/>
                                </a:lnTo>
                                <a:lnTo>
                                  <a:pt x="5447" y="1947"/>
                                </a:lnTo>
                                <a:cubicBezTo>
                                  <a:pt x="5123" y="1895"/>
                                  <a:pt x="4844" y="1660"/>
                                  <a:pt x="4694" y="1333"/>
                                </a:cubicBezTo>
                                <a:lnTo>
                                  <a:pt x="4393" y="627"/>
                                </a:lnTo>
                                <a:cubicBezTo>
                                  <a:pt x="4022" y="-209"/>
                                  <a:pt x="2967" y="-209"/>
                                  <a:pt x="2596" y="627"/>
                                </a:cubicBezTo>
                                <a:lnTo>
                                  <a:pt x="2295" y="1333"/>
                                </a:lnTo>
                                <a:cubicBezTo>
                                  <a:pt x="2144" y="1660"/>
                                  <a:pt x="1866" y="1895"/>
                                  <a:pt x="1542" y="1947"/>
                                </a:cubicBezTo>
                                <a:lnTo>
                                  <a:pt x="858" y="2065"/>
                                </a:lnTo>
                                <a:cubicBezTo>
                                  <a:pt x="35" y="2195"/>
                                  <a:pt x="-289" y="3332"/>
                                  <a:pt x="302" y="3986"/>
                                </a:cubicBezTo>
                                <a:lnTo>
                                  <a:pt x="800" y="4534"/>
                                </a:lnTo>
                                <a:cubicBezTo>
                                  <a:pt x="1032" y="4796"/>
                                  <a:pt x="1148" y="5162"/>
                                  <a:pt x="1090" y="5527"/>
                                </a:cubicBezTo>
                                <a:lnTo>
                                  <a:pt x="974" y="6298"/>
                                </a:lnTo>
                                <a:cubicBezTo>
                                  <a:pt x="916" y="6664"/>
                                  <a:pt x="1020" y="6991"/>
                                  <a:pt x="1206" y="7226"/>
                                </a:cubicBezTo>
                                <a:cubicBezTo>
                                  <a:pt x="1496" y="7592"/>
                                  <a:pt x="1982" y="7749"/>
                                  <a:pt x="2434" y="7488"/>
                                </a:cubicBezTo>
                                <a:lnTo>
                                  <a:pt x="3048" y="7122"/>
                                </a:lnTo>
                                <a:cubicBezTo>
                                  <a:pt x="3338" y="6952"/>
                                  <a:pt x="3686" y="6952"/>
                                  <a:pt x="3975" y="7122"/>
                                </a:cubicBezTo>
                                <a:lnTo>
                                  <a:pt x="4590" y="7488"/>
                                </a:lnTo>
                                <a:cubicBezTo>
                                  <a:pt x="5320" y="7919"/>
                                  <a:pt x="6177" y="7213"/>
                                  <a:pt x="6038" y="6298"/>
                                </a:cubicBezTo>
                                <a:lnTo>
                                  <a:pt x="5922" y="5527"/>
                                </a:lnTo>
                                <a:cubicBezTo>
                                  <a:pt x="5864" y="5162"/>
                                  <a:pt x="5969" y="4783"/>
                                  <a:pt x="6212" y="4534"/>
                                </a:cubicBezTo>
                                <a:lnTo>
                                  <a:pt x="6710" y="3986"/>
                                </a:lnTo>
                                <a:cubicBezTo>
                                  <a:pt x="7278" y="3319"/>
                                  <a:pt x="6942" y="2182"/>
                                  <a:pt x="6131" y="2052"/>
                                </a:cubicBezTo>
                                <a:close/>
                                <a:moveTo>
                                  <a:pt x="20164" y="15524"/>
                                </a:moveTo>
                                <a:lnTo>
                                  <a:pt x="19503" y="15419"/>
                                </a:lnTo>
                                <a:lnTo>
                                  <a:pt x="19480" y="15419"/>
                                </a:lnTo>
                                <a:cubicBezTo>
                                  <a:pt x="19156" y="15367"/>
                                  <a:pt x="18878" y="15132"/>
                                  <a:pt x="18727" y="14805"/>
                                </a:cubicBezTo>
                                <a:lnTo>
                                  <a:pt x="18426" y="14100"/>
                                </a:lnTo>
                                <a:cubicBezTo>
                                  <a:pt x="18055" y="13263"/>
                                  <a:pt x="17000" y="13263"/>
                                  <a:pt x="16629" y="14100"/>
                                </a:cubicBezTo>
                                <a:lnTo>
                                  <a:pt x="16328" y="14805"/>
                                </a:lnTo>
                                <a:cubicBezTo>
                                  <a:pt x="16178" y="15132"/>
                                  <a:pt x="15899" y="15367"/>
                                  <a:pt x="15575" y="15419"/>
                                </a:cubicBezTo>
                                <a:lnTo>
                                  <a:pt x="14891" y="15537"/>
                                </a:lnTo>
                                <a:cubicBezTo>
                                  <a:pt x="14069" y="15668"/>
                                  <a:pt x="13744" y="16804"/>
                                  <a:pt x="14335" y="17458"/>
                                </a:cubicBezTo>
                                <a:lnTo>
                                  <a:pt x="14833" y="18007"/>
                                </a:lnTo>
                                <a:cubicBezTo>
                                  <a:pt x="15065" y="18268"/>
                                  <a:pt x="15181" y="18634"/>
                                  <a:pt x="15123" y="19000"/>
                                </a:cubicBezTo>
                                <a:lnTo>
                                  <a:pt x="15007" y="19771"/>
                                </a:lnTo>
                                <a:cubicBezTo>
                                  <a:pt x="14949" y="20137"/>
                                  <a:pt x="15053" y="20463"/>
                                  <a:pt x="15239" y="20698"/>
                                </a:cubicBezTo>
                                <a:cubicBezTo>
                                  <a:pt x="15529" y="21064"/>
                                  <a:pt x="16015" y="21221"/>
                                  <a:pt x="16467" y="20960"/>
                                </a:cubicBezTo>
                                <a:lnTo>
                                  <a:pt x="17081" y="20594"/>
                                </a:lnTo>
                                <a:cubicBezTo>
                                  <a:pt x="17371" y="20424"/>
                                  <a:pt x="17719" y="20424"/>
                                  <a:pt x="18008" y="20594"/>
                                </a:cubicBezTo>
                                <a:lnTo>
                                  <a:pt x="18623" y="20960"/>
                                </a:lnTo>
                                <a:cubicBezTo>
                                  <a:pt x="19353" y="21391"/>
                                  <a:pt x="20210" y="20685"/>
                                  <a:pt x="20071" y="19771"/>
                                </a:cubicBezTo>
                                <a:lnTo>
                                  <a:pt x="19955" y="19000"/>
                                </a:lnTo>
                                <a:cubicBezTo>
                                  <a:pt x="19897" y="18634"/>
                                  <a:pt x="20002" y="18255"/>
                                  <a:pt x="20245" y="18007"/>
                                </a:cubicBezTo>
                                <a:lnTo>
                                  <a:pt x="20743" y="17458"/>
                                </a:lnTo>
                                <a:cubicBezTo>
                                  <a:pt x="21311" y="16791"/>
                                  <a:pt x="20987" y="15655"/>
                                  <a:pt x="20164" y="155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Shape"/>
                        <wps:cNvSpPr/>
                        <wps:spPr>
                          <a:xfrm>
                            <a:off x="4737100" y="127001"/>
                            <a:ext cx="2563339" cy="30337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13" h="21357" extrusionOk="0">
                                <a:moveTo>
                                  <a:pt x="9022" y="5880"/>
                                </a:moveTo>
                                <a:cubicBezTo>
                                  <a:pt x="9202" y="5880"/>
                                  <a:pt x="9351" y="5755"/>
                                  <a:pt x="9351" y="5603"/>
                                </a:cubicBezTo>
                                <a:cubicBezTo>
                                  <a:pt x="9351" y="5451"/>
                                  <a:pt x="9202" y="5326"/>
                                  <a:pt x="9022" y="5326"/>
                                </a:cubicBezTo>
                                <a:cubicBezTo>
                                  <a:pt x="8841" y="5326"/>
                                  <a:pt x="8693" y="5451"/>
                                  <a:pt x="8693" y="5603"/>
                                </a:cubicBezTo>
                                <a:cubicBezTo>
                                  <a:pt x="8693" y="5755"/>
                                  <a:pt x="8841" y="5880"/>
                                  <a:pt x="9022" y="5880"/>
                                </a:cubicBezTo>
                                <a:close/>
                                <a:moveTo>
                                  <a:pt x="9022" y="9197"/>
                                </a:moveTo>
                                <a:cubicBezTo>
                                  <a:pt x="9202" y="9197"/>
                                  <a:pt x="9351" y="9072"/>
                                  <a:pt x="9351" y="8920"/>
                                </a:cubicBezTo>
                                <a:cubicBezTo>
                                  <a:pt x="9351" y="8768"/>
                                  <a:pt x="9202" y="8643"/>
                                  <a:pt x="9022" y="8643"/>
                                </a:cubicBezTo>
                                <a:cubicBezTo>
                                  <a:pt x="8841" y="8643"/>
                                  <a:pt x="8693" y="8768"/>
                                  <a:pt x="8693" y="8920"/>
                                </a:cubicBezTo>
                                <a:cubicBezTo>
                                  <a:pt x="8693" y="9072"/>
                                  <a:pt x="8841" y="9197"/>
                                  <a:pt x="9022" y="9197"/>
                                </a:cubicBezTo>
                                <a:close/>
                                <a:moveTo>
                                  <a:pt x="9022" y="14418"/>
                                </a:moveTo>
                                <a:cubicBezTo>
                                  <a:pt x="9202" y="14418"/>
                                  <a:pt x="9351" y="14293"/>
                                  <a:pt x="9351" y="14141"/>
                                </a:cubicBezTo>
                                <a:cubicBezTo>
                                  <a:pt x="9351" y="13989"/>
                                  <a:pt x="9202" y="13864"/>
                                  <a:pt x="9022" y="13864"/>
                                </a:cubicBezTo>
                                <a:cubicBezTo>
                                  <a:pt x="8841" y="13864"/>
                                  <a:pt x="8693" y="13989"/>
                                  <a:pt x="8693" y="14141"/>
                                </a:cubicBezTo>
                                <a:cubicBezTo>
                                  <a:pt x="8693" y="14293"/>
                                  <a:pt x="8841" y="14418"/>
                                  <a:pt x="9022" y="14418"/>
                                </a:cubicBezTo>
                                <a:close/>
                                <a:moveTo>
                                  <a:pt x="21084" y="2241"/>
                                </a:moveTo>
                                <a:cubicBezTo>
                                  <a:pt x="21264" y="2241"/>
                                  <a:pt x="21413" y="2116"/>
                                  <a:pt x="21413" y="1964"/>
                                </a:cubicBezTo>
                                <a:cubicBezTo>
                                  <a:pt x="21413" y="1812"/>
                                  <a:pt x="21264" y="1687"/>
                                  <a:pt x="21084" y="1687"/>
                                </a:cubicBezTo>
                                <a:cubicBezTo>
                                  <a:pt x="20904" y="1687"/>
                                  <a:pt x="20755" y="1812"/>
                                  <a:pt x="20755" y="1964"/>
                                </a:cubicBezTo>
                                <a:cubicBezTo>
                                  <a:pt x="20745" y="2116"/>
                                  <a:pt x="20893" y="2241"/>
                                  <a:pt x="21084" y="2241"/>
                                </a:cubicBezTo>
                                <a:close/>
                                <a:moveTo>
                                  <a:pt x="9022" y="2724"/>
                                </a:moveTo>
                                <a:cubicBezTo>
                                  <a:pt x="9202" y="2724"/>
                                  <a:pt x="9351" y="2599"/>
                                  <a:pt x="9351" y="2447"/>
                                </a:cubicBezTo>
                                <a:cubicBezTo>
                                  <a:pt x="9351" y="2295"/>
                                  <a:pt x="9202" y="2170"/>
                                  <a:pt x="9022" y="2170"/>
                                </a:cubicBezTo>
                                <a:cubicBezTo>
                                  <a:pt x="8841" y="2170"/>
                                  <a:pt x="8693" y="2295"/>
                                  <a:pt x="8693" y="2447"/>
                                </a:cubicBezTo>
                                <a:cubicBezTo>
                                  <a:pt x="8693" y="2599"/>
                                  <a:pt x="8841" y="2724"/>
                                  <a:pt x="9022" y="2724"/>
                                </a:cubicBezTo>
                                <a:close/>
                                <a:moveTo>
                                  <a:pt x="3908" y="10690"/>
                                </a:moveTo>
                                <a:lnTo>
                                  <a:pt x="3484" y="10636"/>
                                </a:lnTo>
                                <a:lnTo>
                                  <a:pt x="3463" y="10636"/>
                                </a:lnTo>
                                <a:cubicBezTo>
                                  <a:pt x="3250" y="10610"/>
                                  <a:pt x="3070" y="10502"/>
                                  <a:pt x="2985" y="10341"/>
                                </a:cubicBezTo>
                                <a:lnTo>
                                  <a:pt x="2794" y="10011"/>
                                </a:lnTo>
                                <a:cubicBezTo>
                                  <a:pt x="2561" y="9608"/>
                                  <a:pt x="1882" y="9608"/>
                                  <a:pt x="1648" y="10011"/>
                                </a:cubicBezTo>
                                <a:lnTo>
                                  <a:pt x="1457" y="10341"/>
                                </a:lnTo>
                                <a:cubicBezTo>
                                  <a:pt x="1362" y="10502"/>
                                  <a:pt x="1182" y="10610"/>
                                  <a:pt x="980" y="10636"/>
                                </a:cubicBezTo>
                                <a:lnTo>
                                  <a:pt x="545" y="10690"/>
                                </a:lnTo>
                                <a:cubicBezTo>
                                  <a:pt x="25" y="10753"/>
                                  <a:pt x="-187" y="11298"/>
                                  <a:pt x="195" y="11611"/>
                                </a:cubicBezTo>
                                <a:lnTo>
                                  <a:pt x="513" y="11870"/>
                                </a:lnTo>
                                <a:cubicBezTo>
                                  <a:pt x="662" y="11995"/>
                                  <a:pt x="736" y="12174"/>
                                  <a:pt x="694" y="12344"/>
                                </a:cubicBezTo>
                                <a:lnTo>
                                  <a:pt x="619" y="12711"/>
                                </a:lnTo>
                                <a:cubicBezTo>
                                  <a:pt x="587" y="12880"/>
                                  <a:pt x="651" y="13041"/>
                                  <a:pt x="768" y="13158"/>
                                </a:cubicBezTo>
                                <a:cubicBezTo>
                                  <a:pt x="948" y="13336"/>
                                  <a:pt x="1266" y="13408"/>
                                  <a:pt x="1553" y="13283"/>
                                </a:cubicBezTo>
                                <a:lnTo>
                                  <a:pt x="1945" y="13113"/>
                                </a:lnTo>
                                <a:cubicBezTo>
                                  <a:pt x="2136" y="13032"/>
                                  <a:pt x="2359" y="13032"/>
                                  <a:pt x="2540" y="13113"/>
                                </a:cubicBezTo>
                                <a:lnTo>
                                  <a:pt x="2932" y="13283"/>
                                </a:lnTo>
                                <a:cubicBezTo>
                                  <a:pt x="3399" y="13488"/>
                                  <a:pt x="3951" y="13158"/>
                                  <a:pt x="3855" y="12711"/>
                                </a:cubicBezTo>
                                <a:lnTo>
                                  <a:pt x="3781" y="12344"/>
                                </a:lnTo>
                                <a:cubicBezTo>
                                  <a:pt x="3749" y="12165"/>
                                  <a:pt x="3813" y="11995"/>
                                  <a:pt x="3961" y="11870"/>
                                </a:cubicBezTo>
                                <a:lnTo>
                                  <a:pt x="4279" y="11611"/>
                                </a:lnTo>
                                <a:cubicBezTo>
                                  <a:pt x="4640" y="11289"/>
                                  <a:pt x="4428" y="10753"/>
                                  <a:pt x="3908" y="10690"/>
                                </a:cubicBezTo>
                                <a:close/>
                                <a:moveTo>
                                  <a:pt x="21084" y="5004"/>
                                </a:moveTo>
                                <a:cubicBezTo>
                                  <a:pt x="20904" y="5004"/>
                                  <a:pt x="20755" y="5129"/>
                                  <a:pt x="20755" y="5281"/>
                                </a:cubicBezTo>
                                <a:cubicBezTo>
                                  <a:pt x="20755" y="5433"/>
                                  <a:pt x="20904" y="5558"/>
                                  <a:pt x="21084" y="5558"/>
                                </a:cubicBezTo>
                                <a:cubicBezTo>
                                  <a:pt x="21264" y="5558"/>
                                  <a:pt x="21413" y="5433"/>
                                  <a:pt x="21413" y="5281"/>
                                </a:cubicBezTo>
                                <a:cubicBezTo>
                                  <a:pt x="21413" y="5129"/>
                                  <a:pt x="21264" y="5004"/>
                                  <a:pt x="21084" y="5004"/>
                                </a:cubicBezTo>
                                <a:close/>
                                <a:moveTo>
                                  <a:pt x="10708" y="18701"/>
                                </a:moveTo>
                                <a:lnTo>
                                  <a:pt x="10284" y="18647"/>
                                </a:lnTo>
                                <a:lnTo>
                                  <a:pt x="10263" y="18647"/>
                                </a:lnTo>
                                <a:cubicBezTo>
                                  <a:pt x="10051" y="18620"/>
                                  <a:pt x="9870" y="18513"/>
                                  <a:pt x="9785" y="18352"/>
                                </a:cubicBezTo>
                                <a:lnTo>
                                  <a:pt x="9595" y="18021"/>
                                </a:lnTo>
                                <a:cubicBezTo>
                                  <a:pt x="9361" y="17619"/>
                                  <a:pt x="8682" y="17619"/>
                                  <a:pt x="8449" y="18021"/>
                                </a:cubicBezTo>
                                <a:lnTo>
                                  <a:pt x="8258" y="18352"/>
                                </a:lnTo>
                                <a:cubicBezTo>
                                  <a:pt x="8162" y="18513"/>
                                  <a:pt x="7982" y="18620"/>
                                  <a:pt x="7780" y="18647"/>
                                </a:cubicBezTo>
                                <a:lnTo>
                                  <a:pt x="7345" y="18701"/>
                                </a:lnTo>
                                <a:cubicBezTo>
                                  <a:pt x="6826" y="18763"/>
                                  <a:pt x="6613" y="19309"/>
                                  <a:pt x="6995" y="19622"/>
                                </a:cubicBezTo>
                                <a:lnTo>
                                  <a:pt x="7314" y="19881"/>
                                </a:lnTo>
                                <a:cubicBezTo>
                                  <a:pt x="7462" y="20006"/>
                                  <a:pt x="7536" y="20185"/>
                                  <a:pt x="7494" y="20355"/>
                                </a:cubicBezTo>
                                <a:lnTo>
                                  <a:pt x="7420" y="20721"/>
                                </a:lnTo>
                                <a:cubicBezTo>
                                  <a:pt x="7388" y="20891"/>
                                  <a:pt x="7452" y="21052"/>
                                  <a:pt x="7568" y="21168"/>
                                </a:cubicBezTo>
                                <a:cubicBezTo>
                                  <a:pt x="7749" y="21347"/>
                                  <a:pt x="8067" y="21419"/>
                                  <a:pt x="8353" y="21293"/>
                                </a:cubicBezTo>
                                <a:lnTo>
                                  <a:pt x="8746" y="21124"/>
                                </a:lnTo>
                                <a:cubicBezTo>
                                  <a:pt x="8937" y="21043"/>
                                  <a:pt x="9160" y="21043"/>
                                  <a:pt x="9340" y="21124"/>
                                </a:cubicBezTo>
                                <a:lnTo>
                                  <a:pt x="9732" y="21293"/>
                                </a:lnTo>
                                <a:cubicBezTo>
                                  <a:pt x="10199" y="21499"/>
                                  <a:pt x="10751" y="21168"/>
                                  <a:pt x="10655" y="20721"/>
                                </a:cubicBezTo>
                                <a:lnTo>
                                  <a:pt x="10581" y="20355"/>
                                </a:lnTo>
                                <a:cubicBezTo>
                                  <a:pt x="10549" y="20176"/>
                                  <a:pt x="10613" y="20006"/>
                                  <a:pt x="10762" y="19881"/>
                                </a:cubicBezTo>
                                <a:lnTo>
                                  <a:pt x="11080" y="19622"/>
                                </a:lnTo>
                                <a:cubicBezTo>
                                  <a:pt x="11441" y="19309"/>
                                  <a:pt x="11228" y="18772"/>
                                  <a:pt x="10708" y="18701"/>
                                </a:cubicBezTo>
                                <a:close/>
                                <a:moveTo>
                                  <a:pt x="21084" y="10225"/>
                                </a:moveTo>
                                <a:cubicBezTo>
                                  <a:pt x="20904" y="10225"/>
                                  <a:pt x="20755" y="10350"/>
                                  <a:pt x="20755" y="10502"/>
                                </a:cubicBezTo>
                                <a:cubicBezTo>
                                  <a:pt x="20755" y="10654"/>
                                  <a:pt x="20904" y="10779"/>
                                  <a:pt x="21084" y="10779"/>
                                </a:cubicBezTo>
                                <a:cubicBezTo>
                                  <a:pt x="21264" y="10779"/>
                                  <a:pt x="21413" y="10654"/>
                                  <a:pt x="21413" y="10502"/>
                                </a:cubicBezTo>
                                <a:cubicBezTo>
                                  <a:pt x="21413" y="10341"/>
                                  <a:pt x="21264" y="10225"/>
                                  <a:pt x="21084" y="10225"/>
                                </a:cubicBezTo>
                                <a:close/>
                                <a:moveTo>
                                  <a:pt x="16756" y="981"/>
                                </a:moveTo>
                                <a:lnTo>
                                  <a:pt x="16331" y="927"/>
                                </a:lnTo>
                                <a:lnTo>
                                  <a:pt x="16310" y="927"/>
                                </a:lnTo>
                                <a:cubicBezTo>
                                  <a:pt x="16098" y="900"/>
                                  <a:pt x="15918" y="793"/>
                                  <a:pt x="15833" y="632"/>
                                </a:cubicBezTo>
                                <a:lnTo>
                                  <a:pt x="15642" y="301"/>
                                </a:lnTo>
                                <a:cubicBezTo>
                                  <a:pt x="15408" y="-101"/>
                                  <a:pt x="14729" y="-101"/>
                                  <a:pt x="14496" y="301"/>
                                </a:cubicBezTo>
                                <a:lnTo>
                                  <a:pt x="14305" y="632"/>
                                </a:lnTo>
                                <a:cubicBezTo>
                                  <a:pt x="14209" y="793"/>
                                  <a:pt x="14029" y="900"/>
                                  <a:pt x="13828" y="927"/>
                                </a:cubicBezTo>
                                <a:lnTo>
                                  <a:pt x="13393" y="981"/>
                                </a:lnTo>
                                <a:cubicBezTo>
                                  <a:pt x="12873" y="1043"/>
                                  <a:pt x="12661" y="1589"/>
                                  <a:pt x="13042" y="1902"/>
                                </a:cubicBezTo>
                                <a:lnTo>
                                  <a:pt x="13361" y="2161"/>
                                </a:lnTo>
                                <a:cubicBezTo>
                                  <a:pt x="13509" y="2286"/>
                                  <a:pt x="13584" y="2465"/>
                                  <a:pt x="13541" y="2635"/>
                                </a:cubicBezTo>
                                <a:lnTo>
                                  <a:pt x="13467" y="3001"/>
                                </a:lnTo>
                                <a:cubicBezTo>
                                  <a:pt x="13435" y="3171"/>
                                  <a:pt x="13499" y="3332"/>
                                  <a:pt x="13615" y="3448"/>
                                </a:cubicBezTo>
                                <a:cubicBezTo>
                                  <a:pt x="13796" y="3627"/>
                                  <a:pt x="14114" y="3699"/>
                                  <a:pt x="14400" y="3574"/>
                                </a:cubicBezTo>
                                <a:lnTo>
                                  <a:pt x="14793" y="3404"/>
                                </a:lnTo>
                                <a:cubicBezTo>
                                  <a:pt x="14984" y="3323"/>
                                  <a:pt x="15207" y="3323"/>
                                  <a:pt x="15387" y="3404"/>
                                </a:cubicBezTo>
                                <a:lnTo>
                                  <a:pt x="15780" y="3574"/>
                                </a:lnTo>
                                <a:cubicBezTo>
                                  <a:pt x="16246" y="3779"/>
                                  <a:pt x="16798" y="3448"/>
                                  <a:pt x="16703" y="3001"/>
                                </a:cubicBezTo>
                                <a:lnTo>
                                  <a:pt x="16628" y="2635"/>
                                </a:lnTo>
                                <a:cubicBezTo>
                                  <a:pt x="16596" y="2456"/>
                                  <a:pt x="16660" y="2286"/>
                                  <a:pt x="16809" y="2161"/>
                                </a:cubicBezTo>
                                <a:lnTo>
                                  <a:pt x="17127" y="1902"/>
                                </a:lnTo>
                                <a:cubicBezTo>
                                  <a:pt x="17488" y="1589"/>
                                  <a:pt x="17275" y="1043"/>
                                  <a:pt x="16756" y="9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" name="Shape"/>
                        <wps:cNvSpPr/>
                        <wps:spPr>
                          <a:xfrm>
                            <a:off x="4800600" y="2362201"/>
                            <a:ext cx="2755274" cy="12471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81" h="21063" extrusionOk="0">
                                <a:moveTo>
                                  <a:pt x="14613" y="16227"/>
                                </a:moveTo>
                                <a:lnTo>
                                  <a:pt x="14319" y="16141"/>
                                </a:lnTo>
                                <a:lnTo>
                                  <a:pt x="14309" y="16141"/>
                                </a:lnTo>
                                <a:cubicBezTo>
                                  <a:pt x="14162" y="16098"/>
                                  <a:pt x="14035" y="15905"/>
                                  <a:pt x="13976" y="15605"/>
                                </a:cubicBezTo>
                                <a:lnTo>
                                  <a:pt x="13838" y="15004"/>
                                </a:lnTo>
                                <a:cubicBezTo>
                                  <a:pt x="13672" y="14275"/>
                                  <a:pt x="13201" y="14275"/>
                                  <a:pt x="13034" y="15004"/>
                                </a:cubicBezTo>
                                <a:lnTo>
                                  <a:pt x="12897" y="15605"/>
                                </a:lnTo>
                                <a:cubicBezTo>
                                  <a:pt x="12828" y="15884"/>
                                  <a:pt x="12710" y="16098"/>
                                  <a:pt x="12563" y="16141"/>
                                </a:cubicBezTo>
                                <a:lnTo>
                                  <a:pt x="12259" y="16248"/>
                                </a:lnTo>
                                <a:cubicBezTo>
                                  <a:pt x="11896" y="16356"/>
                                  <a:pt x="11749" y="17342"/>
                                  <a:pt x="12014" y="17921"/>
                                </a:cubicBezTo>
                                <a:lnTo>
                                  <a:pt x="12239" y="18393"/>
                                </a:lnTo>
                                <a:cubicBezTo>
                                  <a:pt x="12347" y="18608"/>
                                  <a:pt x="12396" y="18930"/>
                                  <a:pt x="12367" y="19251"/>
                                </a:cubicBezTo>
                                <a:lnTo>
                                  <a:pt x="12318" y="19916"/>
                                </a:lnTo>
                                <a:cubicBezTo>
                                  <a:pt x="12298" y="20238"/>
                                  <a:pt x="12338" y="20517"/>
                                  <a:pt x="12416" y="20710"/>
                                </a:cubicBezTo>
                                <a:cubicBezTo>
                                  <a:pt x="12544" y="21032"/>
                                  <a:pt x="12759" y="21160"/>
                                  <a:pt x="12965" y="20946"/>
                                </a:cubicBezTo>
                                <a:lnTo>
                                  <a:pt x="13240" y="20624"/>
                                </a:lnTo>
                                <a:cubicBezTo>
                                  <a:pt x="13368" y="20474"/>
                                  <a:pt x="13524" y="20474"/>
                                  <a:pt x="13652" y="20624"/>
                                </a:cubicBezTo>
                                <a:lnTo>
                                  <a:pt x="13927" y="20946"/>
                                </a:lnTo>
                                <a:cubicBezTo>
                                  <a:pt x="14250" y="21332"/>
                                  <a:pt x="14633" y="20710"/>
                                  <a:pt x="14574" y="19916"/>
                                </a:cubicBezTo>
                                <a:lnTo>
                                  <a:pt x="14525" y="19251"/>
                                </a:lnTo>
                                <a:cubicBezTo>
                                  <a:pt x="14496" y="18930"/>
                                  <a:pt x="14545" y="18608"/>
                                  <a:pt x="14653" y="18393"/>
                                </a:cubicBezTo>
                                <a:lnTo>
                                  <a:pt x="14878" y="17921"/>
                                </a:lnTo>
                                <a:cubicBezTo>
                                  <a:pt x="15123" y="17321"/>
                                  <a:pt x="14976" y="16334"/>
                                  <a:pt x="14613" y="16227"/>
                                </a:cubicBezTo>
                                <a:close/>
                                <a:moveTo>
                                  <a:pt x="2734" y="3271"/>
                                </a:moveTo>
                                <a:lnTo>
                                  <a:pt x="2440" y="3185"/>
                                </a:lnTo>
                                <a:lnTo>
                                  <a:pt x="2430" y="3185"/>
                                </a:lnTo>
                                <a:cubicBezTo>
                                  <a:pt x="2283" y="3143"/>
                                  <a:pt x="2156" y="2949"/>
                                  <a:pt x="2097" y="2649"/>
                                </a:cubicBezTo>
                                <a:lnTo>
                                  <a:pt x="1959" y="2049"/>
                                </a:lnTo>
                                <a:cubicBezTo>
                                  <a:pt x="1793" y="1319"/>
                                  <a:pt x="1322" y="1319"/>
                                  <a:pt x="1155" y="2049"/>
                                </a:cubicBezTo>
                                <a:lnTo>
                                  <a:pt x="1018" y="2649"/>
                                </a:lnTo>
                                <a:cubicBezTo>
                                  <a:pt x="949" y="2928"/>
                                  <a:pt x="831" y="3143"/>
                                  <a:pt x="684" y="3185"/>
                                </a:cubicBezTo>
                                <a:lnTo>
                                  <a:pt x="380" y="3293"/>
                                </a:lnTo>
                                <a:cubicBezTo>
                                  <a:pt x="17" y="3400"/>
                                  <a:pt x="-130" y="4387"/>
                                  <a:pt x="135" y="4966"/>
                                </a:cubicBezTo>
                                <a:lnTo>
                                  <a:pt x="360" y="5438"/>
                                </a:lnTo>
                                <a:cubicBezTo>
                                  <a:pt x="468" y="5652"/>
                                  <a:pt x="517" y="5974"/>
                                  <a:pt x="488" y="6296"/>
                                </a:cubicBezTo>
                                <a:lnTo>
                                  <a:pt x="439" y="6961"/>
                                </a:lnTo>
                                <a:cubicBezTo>
                                  <a:pt x="419" y="7282"/>
                                  <a:pt x="459" y="7561"/>
                                  <a:pt x="537" y="7754"/>
                                </a:cubicBezTo>
                                <a:cubicBezTo>
                                  <a:pt x="665" y="8076"/>
                                  <a:pt x="880" y="8205"/>
                                  <a:pt x="1086" y="7990"/>
                                </a:cubicBezTo>
                                <a:lnTo>
                                  <a:pt x="1361" y="7668"/>
                                </a:lnTo>
                                <a:cubicBezTo>
                                  <a:pt x="1489" y="7518"/>
                                  <a:pt x="1645" y="7518"/>
                                  <a:pt x="1773" y="7668"/>
                                </a:cubicBezTo>
                                <a:lnTo>
                                  <a:pt x="2048" y="7990"/>
                                </a:lnTo>
                                <a:cubicBezTo>
                                  <a:pt x="2371" y="8376"/>
                                  <a:pt x="2754" y="7754"/>
                                  <a:pt x="2695" y="6961"/>
                                </a:cubicBezTo>
                                <a:lnTo>
                                  <a:pt x="2646" y="6296"/>
                                </a:lnTo>
                                <a:cubicBezTo>
                                  <a:pt x="2617" y="5974"/>
                                  <a:pt x="2666" y="5652"/>
                                  <a:pt x="2774" y="5438"/>
                                </a:cubicBezTo>
                                <a:lnTo>
                                  <a:pt x="2999" y="4966"/>
                                </a:lnTo>
                                <a:cubicBezTo>
                                  <a:pt x="3244" y="4365"/>
                                  <a:pt x="3097" y="3378"/>
                                  <a:pt x="2734" y="3271"/>
                                </a:cubicBezTo>
                                <a:close/>
                                <a:moveTo>
                                  <a:pt x="20715" y="2628"/>
                                </a:moveTo>
                                <a:lnTo>
                                  <a:pt x="20273" y="2499"/>
                                </a:lnTo>
                                <a:lnTo>
                                  <a:pt x="20254" y="2499"/>
                                </a:lnTo>
                                <a:cubicBezTo>
                                  <a:pt x="20038" y="2435"/>
                                  <a:pt x="19851" y="2134"/>
                                  <a:pt x="19753" y="1705"/>
                                </a:cubicBezTo>
                                <a:lnTo>
                                  <a:pt x="19547" y="804"/>
                                </a:lnTo>
                                <a:cubicBezTo>
                                  <a:pt x="19302" y="-268"/>
                                  <a:pt x="18596" y="-268"/>
                                  <a:pt x="18360" y="804"/>
                                </a:cubicBezTo>
                                <a:lnTo>
                                  <a:pt x="18154" y="1705"/>
                                </a:lnTo>
                                <a:cubicBezTo>
                                  <a:pt x="18056" y="2134"/>
                                  <a:pt x="17870" y="2435"/>
                                  <a:pt x="17654" y="2499"/>
                                </a:cubicBezTo>
                                <a:lnTo>
                                  <a:pt x="17203" y="2649"/>
                                </a:lnTo>
                                <a:cubicBezTo>
                                  <a:pt x="16654" y="2821"/>
                                  <a:pt x="16438" y="4279"/>
                                  <a:pt x="16840" y="5116"/>
                                </a:cubicBezTo>
                                <a:lnTo>
                                  <a:pt x="17174" y="5824"/>
                                </a:lnTo>
                                <a:cubicBezTo>
                                  <a:pt x="17331" y="6167"/>
                                  <a:pt x="17399" y="6639"/>
                                  <a:pt x="17360" y="7111"/>
                                </a:cubicBezTo>
                                <a:lnTo>
                                  <a:pt x="17281" y="8097"/>
                                </a:lnTo>
                                <a:cubicBezTo>
                                  <a:pt x="17242" y="8569"/>
                                  <a:pt x="17311" y="8977"/>
                                  <a:pt x="17429" y="9299"/>
                                </a:cubicBezTo>
                                <a:cubicBezTo>
                                  <a:pt x="17615" y="9771"/>
                                  <a:pt x="17948" y="9985"/>
                                  <a:pt x="18243" y="9642"/>
                                </a:cubicBezTo>
                                <a:lnTo>
                                  <a:pt x="18655" y="9170"/>
                                </a:lnTo>
                                <a:cubicBezTo>
                                  <a:pt x="18851" y="8955"/>
                                  <a:pt x="19077" y="8955"/>
                                  <a:pt x="19273" y="9170"/>
                                </a:cubicBezTo>
                                <a:lnTo>
                                  <a:pt x="19685" y="9642"/>
                                </a:lnTo>
                                <a:cubicBezTo>
                                  <a:pt x="20175" y="10200"/>
                                  <a:pt x="20744" y="9299"/>
                                  <a:pt x="20646" y="8119"/>
                                </a:cubicBezTo>
                                <a:lnTo>
                                  <a:pt x="20568" y="7132"/>
                                </a:lnTo>
                                <a:cubicBezTo>
                                  <a:pt x="20528" y="6660"/>
                                  <a:pt x="20607" y="6188"/>
                                  <a:pt x="20754" y="5845"/>
                                </a:cubicBezTo>
                                <a:lnTo>
                                  <a:pt x="21087" y="5137"/>
                                </a:lnTo>
                                <a:cubicBezTo>
                                  <a:pt x="21470" y="4258"/>
                                  <a:pt x="21254" y="2799"/>
                                  <a:pt x="20715" y="26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4965700" y="101601"/>
                            <a:ext cx="1616711" cy="27711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26" y="16007"/>
                                </a:moveTo>
                                <a:cubicBezTo>
                                  <a:pt x="238" y="16007"/>
                                  <a:pt x="0" y="16146"/>
                                  <a:pt x="0" y="16314"/>
                                </a:cubicBezTo>
                                <a:cubicBezTo>
                                  <a:pt x="0" y="16482"/>
                                  <a:pt x="238" y="16621"/>
                                  <a:pt x="526" y="16621"/>
                                </a:cubicBezTo>
                                <a:cubicBezTo>
                                  <a:pt x="814" y="16621"/>
                                  <a:pt x="1052" y="16482"/>
                                  <a:pt x="1052" y="16314"/>
                                </a:cubicBezTo>
                                <a:cubicBezTo>
                                  <a:pt x="1052" y="16146"/>
                                  <a:pt x="831" y="16007"/>
                                  <a:pt x="526" y="16007"/>
                                </a:cubicBezTo>
                                <a:close/>
                                <a:moveTo>
                                  <a:pt x="526" y="8949"/>
                                </a:moveTo>
                                <a:cubicBezTo>
                                  <a:pt x="238" y="8949"/>
                                  <a:pt x="0" y="9087"/>
                                  <a:pt x="0" y="9256"/>
                                </a:cubicBezTo>
                                <a:cubicBezTo>
                                  <a:pt x="0" y="9424"/>
                                  <a:pt x="238" y="9563"/>
                                  <a:pt x="526" y="9563"/>
                                </a:cubicBezTo>
                                <a:cubicBezTo>
                                  <a:pt x="814" y="9563"/>
                                  <a:pt x="1052" y="9424"/>
                                  <a:pt x="1052" y="9256"/>
                                </a:cubicBezTo>
                                <a:cubicBezTo>
                                  <a:pt x="1052" y="9087"/>
                                  <a:pt x="831" y="8949"/>
                                  <a:pt x="526" y="8949"/>
                                </a:cubicBezTo>
                                <a:close/>
                                <a:moveTo>
                                  <a:pt x="21074" y="7791"/>
                                </a:moveTo>
                                <a:cubicBezTo>
                                  <a:pt x="21362" y="7791"/>
                                  <a:pt x="21600" y="7652"/>
                                  <a:pt x="21600" y="7484"/>
                                </a:cubicBezTo>
                                <a:cubicBezTo>
                                  <a:pt x="21600" y="7315"/>
                                  <a:pt x="21362" y="7177"/>
                                  <a:pt x="21074" y="7177"/>
                                </a:cubicBezTo>
                                <a:cubicBezTo>
                                  <a:pt x="20786" y="7177"/>
                                  <a:pt x="20548" y="7315"/>
                                  <a:pt x="20548" y="7484"/>
                                </a:cubicBezTo>
                                <a:cubicBezTo>
                                  <a:pt x="20548" y="7652"/>
                                  <a:pt x="20786" y="7791"/>
                                  <a:pt x="21074" y="7791"/>
                                </a:cubicBezTo>
                                <a:close/>
                                <a:moveTo>
                                  <a:pt x="21074" y="10671"/>
                                </a:moveTo>
                                <a:cubicBezTo>
                                  <a:pt x="20786" y="10671"/>
                                  <a:pt x="20548" y="10810"/>
                                  <a:pt x="20548" y="10978"/>
                                </a:cubicBezTo>
                                <a:cubicBezTo>
                                  <a:pt x="20548" y="11146"/>
                                  <a:pt x="20786" y="11285"/>
                                  <a:pt x="21074" y="11285"/>
                                </a:cubicBezTo>
                                <a:cubicBezTo>
                                  <a:pt x="21362" y="11285"/>
                                  <a:pt x="21600" y="11146"/>
                                  <a:pt x="21600" y="10978"/>
                                </a:cubicBezTo>
                                <a:cubicBezTo>
                                  <a:pt x="21600" y="10810"/>
                                  <a:pt x="21362" y="10671"/>
                                  <a:pt x="21074" y="10671"/>
                                </a:cubicBezTo>
                                <a:close/>
                                <a:moveTo>
                                  <a:pt x="21074" y="20986"/>
                                </a:moveTo>
                                <a:cubicBezTo>
                                  <a:pt x="20786" y="20986"/>
                                  <a:pt x="20548" y="21125"/>
                                  <a:pt x="20548" y="21293"/>
                                </a:cubicBezTo>
                                <a:cubicBezTo>
                                  <a:pt x="20548" y="21461"/>
                                  <a:pt x="20786" y="21600"/>
                                  <a:pt x="21074" y="21600"/>
                                </a:cubicBezTo>
                                <a:cubicBezTo>
                                  <a:pt x="21362" y="21600"/>
                                  <a:pt x="21600" y="21461"/>
                                  <a:pt x="21600" y="21293"/>
                                </a:cubicBezTo>
                                <a:cubicBezTo>
                                  <a:pt x="21600" y="21125"/>
                                  <a:pt x="21362" y="20986"/>
                                  <a:pt x="21074" y="20986"/>
                                </a:cubicBezTo>
                                <a:close/>
                                <a:moveTo>
                                  <a:pt x="526" y="0"/>
                                </a:moveTo>
                                <a:cubicBezTo>
                                  <a:pt x="238" y="0"/>
                                  <a:pt x="0" y="139"/>
                                  <a:pt x="0" y="307"/>
                                </a:cubicBezTo>
                                <a:cubicBezTo>
                                  <a:pt x="0" y="475"/>
                                  <a:pt x="238" y="614"/>
                                  <a:pt x="526" y="614"/>
                                </a:cubicBezTo>
                                <a:cubicBezTo>
                                  <a:pt x="814" y="614"/>
                                  <a:pt x="1052" y="475"/>
                                  <a:pt x="1052" y="307"/>
                                </a:cubicBezTo>
                                <a:cubicBezTo>
                                  <a:pt x="1052" y="139"/>
                                  <a:pt x="831" y="0"/>
                                  <a:pt x="5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2463799" y="5715001"/>
                            <a:ext cx="2854961" cy="25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7668" y="21600"/>
                                </a:lnTo>
                                <a:lnTo>
                                  <a:pt x="7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close/>
                                <a:moveTo>
                                  <a:pt x="13932" y="0"/>
                                </a:moveTo>
                                <a:lnTo>
                                  <a:pt x="13932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3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" name="Shape"/>
                        <wps:cNvSpPr/>
                        <wps:spPr>
                          <a:xfrm>
                            <a:off x="901700" y="3975101"/>
                            <a:ext cx="5962664" cy="16027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1" h="21600" extrusionOk="0">
                                <a:moveTo>
                                  <a:pt x="20161" y="15849"/>
                                </a:moveTo>
                                <a:cubicBezTo>
                                  <a:pt x="20025" y="15387"/>
                                  <a:pt x="20025" y="14565"/>
                                  <a:pt x="20161" y="14103"/>
                                </a:cubicBezTo>
                                <a:lnTo>
                                  <a:pt x="21272" y="10406"/>
                                </a:lnTo>
                                <a:cubicBezTo>
                                  <a:pt x="21486" y="9705"/>
                                  <a:pt x="21350" y="8370"/>
                                  <a:pt x="21067" y="8370"/>
                                </a:cubicBezTo>
                                <a:lnTo>
                                  <a:pt x="18545" y="8370"/>
                                </a:lnTo>
                                <a:lnTo>
                                  <a:pt x="18545" y="2088"/>
                                </a:lnTo>
                                <a:cubicBezTo>
                                  <a:pt x="18545" y="941"/>
                                  <a:pt x="18335" y="0"/>
                                  <a:pt x="18080" y="0"/>
                                </a:cubicBezTo>
                                <a:lnTo>
                                  <a:pt x="3297" y="0"/>
                                </a:lnTo>
                                <a:cubicBezTo>
                                  <a:pt x="3042" y="0"/>
                                  <a:pt x="2833" y="941"/>
                                  <a:pt x="2833" y="2088"/>
                                </a:cubicBezTo>
                                <a:lnTo>
                                  <a:pt x="2833" y="8370"/>
                                </a:lnTo>
                                <a:lnTo>
                                  <a:pt x="310" y="8370"/>
                                </a:lnTo>
                                <a:cubicBezTo>
                                  <a:pt x="28" y="8370"/>
                                  <a:pt x="-109" y="9687"/>
                                  <a:pt x="105" y="10406"/>
                                </a:cubicBezTo>
                                <a:lnTo>
                                  <a:pt x="1216" y="14120"/>
                                </a:lnTo>
                                <a:cubicBezTo>
                                  <a:pt x="1353" y="14583"/>
                                  <a:pt x="1353" y="15404"/>
                                  <a:pt x="1216" y="15866"/>
                                </a:cubicBezTo>
                                <a:lnTo>
                                  <a:pt x="105" y="19563"/>
                                </a:lnTo>
                                <a:cubicBezTo>
                                  <a:pt x="-109" y="20265"/>
                                  <a:pt x="28" y="21600"/>
                                  <a:pt x="310" y="21600"/>
                                </a:cubicBezTo>
                                <a:lnTo>
                                  <a:pt x="4413" y="21600"/>
                                </a:lnTo>
                                <a:lnTo>
                                  <a:pt x="4413" y="16756"/>
                                </a:lnTo>
                                <a:lnTo>
                                  <a:pt x="16969" y="16756"/>
                                </a:lnTo>
                                <a:lnTo>
                                  <a:pt x="16969" y="21600"/>
                                </a:lnTo>
                                <a:lnTo>
                                  <a:pt x="21072" y="21600"/>
                                </a:lnTo>
                                <a:cubicBezTo>
                                  <a:pt x="21354" y="21600"/>
                                  <a:pt x="21491" y="20282"/>
                                  <a:pt x="21277" y="19563"/>
                                </a:cubicBezTo>
                                <a:lnTo>
                                  <a:pt x="20161" y="1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" name="Shape"/>
                        <wps:cNvSpPr/>
                        <wps:spPr>
                          <a:xfrm>
                            <a:off x="1803399" y="5219701"/>
                            <a:ext cx="4151631" cy="3594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758" y="21600"/>
                                </a:moveTo>
                                <a:lnTo>
                                  <a:pt x="1758" y="0"/>
                                </a:lnTo>
                                <a:lnTo>
                                  <a:pt x="0" y="0"/>
                                </a:lnTo>
                                <a:lnTo>
                                  <a:pt x="1758" y="21600"/>
                                </a:lnTo>
                                <a:close/>
                                <a:moveTo>
                                  <a:pt x="19968" y="0"/>
                                </a:moveTo>
                                <a:lnTo>
                                  <a:pt x="19968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alpha val="4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" name="Shape"/>
                        <wps:cNvSpPr/>
                        <wps:spPr>
                          <a:xfrm>
                            <a:off x="4978400" y="101600"/>
                            <a:ext cx="2310130" cy="31343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4" y="9496"/>
                                </a:moveTo>
                                <a:cubicBezTo>
                                  <a:pt x="95" y="9496"/>
                                  <a:pt x="0" y="9566"/>
                                  <a:pt x="0" y="9653"/>
                                </a:cubicBezTo>
                                <a:cubicBezTo>
                                  <a:pt x="0" y="9741"/>
                                  <a:pt x="95" y="9811"/>
                                  <a:pt x="214" y="9811"/>
                                </a:cubicBezTo>
                                <a:cubicBezTo>
                                  <a:pt x="332" y="9811"/>
                                  <a:pt x="427" y="9741"/>
                                  <a:pt x="427" y="9653"/>
                                </a:cubicBezTo>
                                <a:cubicBezTo>
                                  <a:pt x="427" y="9566"/>
                                  <a:pt x="332" y="9496"/>
                                  <a:pt x="214" y="9496"/>
                                </a:cubicBezTo>
                                <a:close/>
                                <a:moveTo>
                                  <a:pt x="214" y="2127"/>
                                </a:moveTo>
                                <a:cubicBezTo>
                                  <a:pt x="95" y="2127"/>
                                  <a:pt x="0" y="2197"/>
                                  <a:pt x="0" y="2284"/>
                                </a:cubicBezTo>
                                <a:cubicBezTo>
                                  <a:pt x="0" y="2372"/>
                                  <a:pt x="95" y="2442"/>
                                  <a:pt x="214" y="2442"/>
                                </a:cubicBezTo>
                                <a:cubicBezTo>
                                  <a:pt x="332" y="2442"/>
                                  <a:pt x="427" y="2372"/>
                                  <a:pt x="427" y="2284"/>
                                </a:cubicBezTo>
                                <a:cubicBezTo>
                                  <a:pt x="427" y="2197"/>
                                  <a:pt x="332" y="2127"/>
                                  <a:pt x="214" y="2127"/>
                                </a:cubicBezTo>
                                <a:close/>
                                <a:moveTo>
                                  <a:pt x="214" y="15999"/>
                                </a:moveTo>
                                <a:cubicBezTo>
                                  <a:pt x="95" y="15999"/>
                                  <a:pt x="0" y="16069"/>
                                  <a:pt x="0" y="16156"/>
                                </a:cubicBezTo>
                                <a:cubicBezTo>
                                  <a:pt x="0" y="16244"/>
                                  <a:pt x="95" y="16314"/>
                                  <a:pt x="214" y="16314"/>
                                </a:cubicBezTo>
                                <a:cubicBezTo>
                                  <a:pt x="332" y="16314"/>
                                  <a:pt x="427" y="16244"/>
                                  <a:pt x="427" y="16156"/>
                                </a:cubicBezTo>
                                <a:cubicBezTo>
                                  <a:pt x="427" y="16069"/>
                                  <a:pt x="332" y="15999"/>
                                  <a:pt x="214" y="15999"/>
                                </a:cubicBezTo>
                                <a:close/>
                                <a:moveTo>
                                  <a:pt x="7837" y="17347"/>
                                </a:moveTo>
                                <a:cubicBezTo>
                                  <a:pt x="7719" y="17347"/>
                                  <a:pt x="7624" y="17417"/>
                                  <a:pt x="7624" y="17504"/>
                                </a:cubicBezTo>
                                <a:cubicBezTo>
                                  <a:pt x="7624" y="17592"/>
                                  <a:pt x="7719" y="17662"/>
                                  <a:pt x="7837" y="17662"/>
                                </a:cubicBezTo>
                                <a:cubicBezTo>
                                  <a:pt x="7956" y="17662"/>
                                  <a:pt x="8051" y="17592"/>
                                  <a:pt x="8051" y="17504"/>
                                </a:cubicBezTo>
                                <a:cubicBezTo>
                                  <a:pt x="8051" y="17417"/>
                                  <a:pt x="7956" y="17347"/>
                                  <a:pt x="7837" y="17347"/>
                                </a:cubicBezTo>
                                <a:close/>
                                <a:moveTo>
                                  <a:pt x="14594" y="0"/>
                                </a:moveTo>
                                <a:cubicBezTo>
                                  <a:pt x="14475" y="0"/>
                                  <a:pt x="14380" y="70"/>
                                  <a:pt x="14380" y="158"/>
                                </a:cubicBezTo>
                                <a:cubicBezTo>
                                  <a:pt x="14380" y="245"/>
                                  <a:pt x="14475" y="315"/>
                                  <a:pt x="14594" y="315"/>
                                </a:cubicBezTo>
                                <a:cubicBezTo>
                                  <a:pt x="14713" y="315"/>
                                  <a:pt x="14808" y="245"/>
                                  <a:pt x="14808" y="158"/>
                                </a:cubicBezTo>
                                <a:cubicBezTo>
                                  <a:pt x="14820" y="70"/>
                                  <a:pt x="14713" y="0"/>
                                  <a:pt x="14594" y="0"/>
                                </a:cubicBezTo>
                                <a:close/>
                                <a:moveTo>
                                  <a:pt x="14594" y="21285"/>
                                </a:moveTo>
                                <a:cubicBezTo>
                                  <a:pt x="14475" y="21285"/>
                                  <a:pt x="14380" y="21355"/>
                                  <a:pt x="14380" y="21442"/>
                                </a:cubicBezTo>
                                <a:cubicBezTo>
                                  <a:pt x="14380" y="21530"/>
                                  <a:pt x="14475" y="21600"/>
                                  <a:pt x="14594" y="21600"/>
                                </a:cubicBezTo>
                                <a:cubicBezTo>
                                  <a:pt x="14713" y="21600"/>
                                  <a:pt x="14808" y="21530"/>
                                  <a:pt x="14808" y="21442"/>
                                </a:cubicBezTo>
                                <a:cubicBezTo>
                                  <a:pt x="14820" y="21355"/>
                                  <a:pt x="14713" y="21285"/>
                                  <a:pt x="14594" y="21285"/>
                                </a:cubicBezTo>
                                <a:close/>
                                <a:moveTo>
                                  <a:pt x="21279" y="15299"/>
                                </a:moveTo>
                                <a:cubicBezTo>
                                  <a:pt x="21101" y="15299"/>
                                  <a:pt x="20959" y="15404"/>
                                  <a:pt x="20959" y="15535"/>
                                </a:cubicBezTo>
                                <a:cubicBezTo>
                                  <a:pt x="20959" y="15666"/>
                                  <a:pt x="21101" y="15771"/>
                                  <a:pt x="21279" y="15771"/>
                                </a:cubicBezTo>
                                <a:cubicBezTo>
                                  <a:pt x="21458" y="15771"/>
                                  <a:pt x="21600" y="15666"/>
                                  <a:pt x="21600" y="15535"/>
                                </a:cubicBezTo>
                                <a:cubicBezTo>
                                  <a:pt x="21600" y="15404"/>
                                  <a:pt x="21458" y="15299"/>
                                  <a:pt x="21279" y="15299"/>
                                </a:cubicBezTo>
                                <a:close/>
                                <a:moveTo>
                                  <a:pt x="14594" y="11150"/>
                                </a:moveTo>
                                <a:cubicBezTo>
                                  <a:pt x="14475" y="11150"/>
                                  <a:pt x="14380" y="11220"/>
                                  <a:pt x="14380" y="11308"/>
                                </a:cubicBezTo>
                                <a:cubicBezTo>
                                  <a:pt x="14380" y="11395"/>
                                  <a:pt x="14475" y="11465"/>
                                  <a:pt x="14594" y="11465"/>
                                </a:cubicBezTo>
                                <a:cubicBezTo>
                                  <a:pt x="14713" y="11465"/>
                                  <a:pt x="14808" y="11395"/>
                                  <a:pt x="14808" y="11308"/>
                                </a:cubicBezTo>
                                <a:cubicBezTo>
                                  <a:pt x="14820" y="11220"/>
                                  <a:pt x="14713" y="11150"/>
                                  <a:pt x="14594" y="111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" name="Shape"/>
                        <wps:cNvSpPr/>
                        <wps:spPr>
                          <a:xfrm>
                            <a:off x="800099" y="723900"/>
                            <a:ext cx="2001153" cy="20011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466" h="20466" extrusionOk="0">
                                <a:moveTo>
                                  <a:pt x="20301" y="0"/>
                                </a:moveTo>
                                <a:cubicBezTo>
                                  <a:pt x="20678" y="1065"/>
                                  <a:pt x="18041" y="1572"/>
                                  <a:pt x="16599" y="5416"/>
                                </a:cubicBezTo>
                                <a:cubicBezTo>
                                  <a:pt x="15443" y="8495"/>
                                  <a:pt x="13352" y="10183"/>
                                  <a:pt x="12560" y="10729"/>
                                </a:cubicBezTo>
                                <a:cubicBezTo>
                                  <a:pt x="12287" y="10131"/>
                                  <a:pt x="11612" y="8871"/>
                                  <a:pt x="10573" y="8456"/>
                                </a:cubicBezTo>
                                <a:cubicBezTo>
                                  <a:pt x="10573" y="8456"/>
                                  <a:pt x="8508" y="9482"/>
                                  <a:pt x="8585" y="10404"/>
                                </a:cubicBezTo>
                                <a:cubicBezTo>
                                  <a:pt x="8650" y="10884"/>
                                  <a:pt x="9793" y="12521"/>
                                  <a:pt x="10612" y="12729"/>
                                </a:cubicBezTo>
                                <a:cubicBezTo>
                                  <a:pt x="9962" y="13612"/>
                                  <a:pt x="8300" y="15521"/>
                                  <a:pt x="5416" y="16599"/>
                                </a:cubicBezTo>
                                <a:cubicBezTo>
                                  <a:pt x="1585" y="18041"/>
                                  <a:pt x="1065" y="20678"/>
                                  <a:pt x="0" y="20301"/>
                                </a:cubicBezTo>
                                <a:cubicBezTo>
                                  <a:pt x="0" y="20301"/>
                                  <a:pt x="4104" y="21600"/>
                                  <a:pt x="7910" y="16911"/>
                                </a:cubicBezTo>
                                <a:cubicBezTo>
                                  <a:pt x="9910" y="14443"/>
                                  <a:pt x="10638" y="13287"/>
                                  <a:pt x="10884" y="12742"/>
                                </a:cubicBezTo>
                                <a:cubicBezTo>
                                  <a:pt x="11690" y="12547"/>
                                  <a:pt x="12703" y="11040"/>
                                  <a:pt x="12703" y="11040"/>
                                </a:cubicBezTo>
                                <a:cubicBezTo>
                                  <a:pt x="12703" y="11040"/>
                                  <a:pt x="12690" y="11001"/>
                                  <a:pt x="12651" y="10923"/>
                                </a:cubicBezTo>
                                <a:cubicBezTo>
                                  <a:pt x="13157" y="10729"/>
                                  <a:pt x="14300" y="10027"/>
                                  <a:pt x="16911" y="7910"/>
                                </a:cubicBezTo>
                                <a:cubicBezTo>
                                  <a:pt x="21600" y="4117"/>
                                  <a:pt x="20301" y="0"/>
                                  <a:pt x="20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" name="Shape"/>
                        <wps:cNvSpPr/>
                        <wps:spPr>
                          <a:xfrm>
                            <a:off x="0" y="0"/>
                            <a:ext cx="7772400" cy="100584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135" y="1576"/>
                                </a:moveTo>
                                <a:lnTo>
                                  <a:pt x="8072" y="1522"/>
                                </a:lnTo>
                                <a:lnTo>
                                  <a:pt x="8001" y="1571"/>
                                </a:lnTo>
                                <a:lnTo>
                                  <a:pt x="8065" y="1625"/>
                                </a:lnTo>
                                <a:lnTo>
                                  <a:pt x="8135" y="1576"/>
                                </a:lnTo>
                                <a:close/>
                                <a:moveTo>
                                  <a:pt x="8368" y="731"/>
                                </a:moveTo>
                                <a:lnTo>
                                  <a:pt x="8301" y="682"/>
                                </a:lnTo>
                                <a:lnTo>
                                  <a:pt x="8238" y="734"/>
                                </a:lnTo>
                                <a:lnTo>
                                  <a:pt x="8305" y="783"/>
                                </a:lnTo>
                                <a:lnTo>
                                  <a:pt x="8368" y="731"/>
                                </a:lnTo>
                                <a:close/>
                                <a:moveTo>
                                  <a:pt x="7913" y="3960"/>
                                </a:moveTo>
                                <a:lnTo>
                                  <a:pt x="7938" y="4028"/>
                                </a:lnTo>
                                <a:cubicBezTo>
                                  <a:pt x="7966" y="4023"/>
                                  <a:pt x="7998" y="4015"/>
                                  <a:pt x="8026" y="4009"/>
                                </a:cubicBezTo>
                                <a:lnTo>
                                  <a:pt x="8001" y="3938"/>
                                </a:lnTo>
                                <a:cubicBezTo>
                                  <a:pt x="7976" y="3946"/>
                                  <a:pt x="7945" y="3952"/>
                                  <a:pt x="7913" y="3960"/>
                                </a:cubicBezTo>
                                <a:close/>
                                <a:moveTo>
                                  <a:pt x="8301" y="3957"/>
                                </a:moveTo>
                                <a:cubicBezTo>
                                  <a:pt x="8326" y="3955"/>
                                  <a:pt x="8336" y="3952"/>
                                  <a:pt x="8336" y="3952"/>
                                </a:cubicBezTo>
                                <a:lnTo>
                                  <a:pt x="8460" y="3933"/>
                                </a:lnTo>
                                <a:lnTo>
                                  <a:pt x="8351" y="3886"/>
                                </a:lnTo>
                                <a:cubicBezTo>
                                  <a:pt x="8333" y="3878"/>
                                  <a:pt x="8319" y="3873"/>
                                  <a:pt x="8301" y="3865"/>
                                </a:cubicBezTo>
                                <a:lnTo>
                                  <a:pt x="8287" y="3886"/>
                                </a:lnTo>
                                <a:cubicBezTo>
                                  <a:pt x="8287" y="3886"/>
                                  <a:pt x="8284" y="3886"/>
                                  <a:pt x="8284" y="3886"/>
                                </a:cubicBezTo>
                                <a:lnTo>
                                  <a:pt x="8284" y="3892"/>
                                </a:lnTo>
                                <a:lnTo>
                                  <a:pt x="8259" y="3927"/>
                                </a:lnTo>
                                <a:cubicBezTo>
                                  <a:pt x="8273" y="3933"/>
                                  <a:pt x="8284" y="3938"/>
                                  <a:pt x="8298" y="3944"/>
                                </a:cubicBezTo>
                                <a:lnTo>
                                  <a:pt x="8301" y="3957"/>
                                </a:lnTo>
                                <a:close/>
                                <a:moveTo>
                                  <a:pt x="8411" y="1383"/>
                                </a:moveTo>
                                <a:lnTo>
                                  <a:pt x="8347" y="1328"/>
                                </a:lnTo>
                                <a:lnTo>
                                  <a:pt x="8276" y="1377"/>
                                </a:lnTo>
                                <a:lnTo>
                                  <a:pt x="8340" y="1432"/>
                                </a:lnTo>
                                <a:lnTo>
                                  <a:pt x="8411" y="1383"/>
                                </a:lnTo>
                                <a:close/>
                                <a:moveTo>
                                  <a:pt x="7959" y="3742"/>
                                </a:moveTo>
                                <a:lnTo>
                                  <a:pt x="7924" y="3810"/>
                                </a:lnTo>
                                <a:cubicBezTo>
                                  <a:pt x="7952" y="3818"/>
                                  <a:pt x="7980" y="3829"/>
                                  <a:pt x="8008" y="3837"/>
                                </a:cubicBezTo>
                                <a:lnTo>
                                  <a:pt x="8047" y="3772"/>
                                </a:lnTo>
                                <a:cubicBezTo>
                                  <a:pt x="8015" y="3761"/>
                                  <a:pt x="7987" y="3750"/>
                                  <a:pt x="7959" y="3742"/>
                                </a:cubicBezTo>
                                <a:close/>
                                <a:moveTo>
                                  <a:pt x="8495" y="627"/>
                                </a:moveTo>
                                <a:lnTo>
                                  <a:pt x="8428" y="578"/>
                                </a:lnTo>
                                <a:lnTo>
                                  <a:pt x="8365" y="630"/>
                                </a:lnTo>
                                <a:lnTo>
                                  <a:pt x="8432" y="679"/>
                                </a:lnTo>
                                <a:lnTo>
                                  <a:pt x="8495" y="627"/>
                                </a:lnTo>
                                <a:close/>
                                <a:moveTo>
                                  <a:pt x="8552" y="1285"/>
                                </a:moveTo>
                                <a:lnTo>
                                  <a:pt x="8488" y="1230"/>
                                </a:lnTo>
                                <a:lnTo>
                                  <a:pt x="8418" y="1279"/>
                                </a:lnTo>
                                <a:lnTo>
                                  <a:pt x="8481" y="1334"/>
                                </a:lnTo>
                                <a:lnTo>
                                  <a:pt x="8552" y="1285"/>
                                </a:lnTo>
                                <a:close/>
                                <a:moveTo>
                                  <a:pt x="8213" y="1426"/>
                                </a:moveTo>
                                <a:lnTo>
                                  <a:pt x="8142" y="1475"/>
                                </a:lnTo>
                                <a:lnTo>
                                  <a:pt x="8206" y="1530"/>
                                </a:lnTo>
                                <a:lnTo>
                                  <a:pt x="8276" y="1481"/>
                                </a:lnTo>
                                <a:lnTo>
                                  <a:pt x="8213" y="1426"/>
                                </a:lnTo>
                                <a:close/>
                                <a:moveTo>
                                  <a:pt x="8555" y="1184"/>
                                </a:moveTo>
                                <a:lnTo>
                                  <a:pt x="8619" y="1238"/>
                                </a:lnTo>
                                <a:lnTo>
                                  <a:pt x="8689" y="1189"/>
                                </a:lnTo>
                                <a:lnTo>
                                  <a:pt x="8626" y="1135"/>
                                </a:lnTo>
                                <a:lnTo>
                                  <a:pt x="8555" y="1184"/>
                                </a:lnTo>
                                <a:close/>
                                <a:moveTo>
                                  <a:pt x="8622" y="521"/>
                                </a:moveTo>
                                <a:lnTo>
                                  <a:pt x="8555" y="472"/>
                                </a:lnTo>
                                <a:lnTo>
                                  <a:pt x="8492" y="524"/>
                                </a:lnTo>
                                <a:lnTo>
                                  <a:pt x="8559" y="573"/>
                                </a:lnTo>
                                <a:lnTo>
                                  <a:pt x="8622" y="521"/>
                                </a:lnTo>
                                <a:close/>
                                <a:moveTo>
                                  <a:pt x="8749" y="415"/>
                                </a:moveTo>
                                <a:lnTo>
                                  <a:pt x="8682" y="365"/>
                                </a:lnTo>
                                <a:lnTo>
                                  <a:pt x="8619" y="417"/>
                                </a:lnTo>
                                <a:lnTo>
                                  <a:pt x="8686" y="466"/>
                                </a:lnTo>
                                <a:lnTo>
                                  <a:pt x="8749" y="415"/>
                                </a:lnTo>
                                <a:close/>
                                <a:moveTo>
                                  <a:pt x="8876" y="308"/>
                                </a:moveTo>
                                <a:lnTo>
                                  <a:pt x="8809" y="259"/>
                                </a:lnTo>
                                <a:lnTo>
                                  <a:pt x="8746" y="311"/>
                                </a:lnTo>
                                <a:lnTo>
                                  <a:pt x="8813" y="360"/>
                                </a:lnTo>
                                <a:lnTo>
                                  <a:pt x="8876" y="308"/>
                                </a:lnTo>
                                <a:close/>
                                <a:moveTo>
                                  <a:pt x="7835" y="3783"/>
                                </a:moveTo>
                                <a:lnTo>
                                  <a:pt x="7867" y="3715"/>
                                </a:lnTo>
                                <a:cubicBezTo>
                                  <a:pt x="7839" y="3706"/>
                                  <a:pt x="7807" y="3698"/>
                                  <a:pt x="7779" y="3690"/>
                                </a:cubicBezTo>
                                <a:lnTo>
                                  <a:pt x="7747" y="3758"/>
                                </a:lnTo>
                                <a:cubicBezTo>
                                  <a:pt x="7779" y="3766"/>
                                  <a:pt x="7807" y="3775"/>
                                  <a:pt x="7835" y="3783"/>
                                </a:cubicBezTo>
                                <a:close/>
                                <a:moveTo>
                                  <a:pt x="7860" y="1773"/>
                                </a:moveTo>
                                <a:lnTo>
                                  <a:pt x="7796" y="1718"/>
                                </a:lnTo>
                                <a:lnTo>
                                  <a:pt x="7765" y="1743"/>
                                </a:lnTo>
                                <a:cubicBezTo>
                                  <a:pt x="7768" y="1762"/>
                                  <a:pt x="7768" y="1781"/>
                                  <a:pt x="7768" y="1803"/>
                                </a:cubicBezTo>
                                <a:lnTo>
                                  <a:pt x="7789" y="1822"/>
                                </a:lnTo>
                                <a:lnTo>
                                  <a:pt x="7860" y="1773"/>
                                </a:lnTo>
                                <a:close/>
                                <a:moveTo>
                                  <a:pt x="7998" y="1675"/>
                                </a:moveTo>
                                <a:lnTo>
                                  <a:pt x="7934" y="1620"/>
                                </a:lnTo>
                                <a:lnTo>
                                  <a:pt x="7864" y="1669"/>
                                </a:lnTo>
                                <a:lnTo>
                                  <a:pt x="7927" y="1724"/>
                                </a:lnTo>
                                <a:lnTo>
                                  <a:pt x="7998" y="1675"/>
                                </a:lnTo>
                                <a:close/>
                                <a:moveTo>
                                  <a:pt x="8132" y="3799"/>
                                </a:moveTo>
                                <a:lnTo>
                                  <a:pt x="8093" y="3865"/>
                                </a:lnTo>
                                <a:cubicBezTo>
                                  <a:pt x="8121" y="3875"/>
                                  <a:pt x="8149" y="3884"/>
                                  <a:pt x="8178" y="3895"/>
                                </a:cubicBezTo>
                                <a:lnTo>
                                  <a:pt x="8220" y="3829"/>
                                </a:lnTo>
                                <a:cubicBezTo>
                                  <a:pt x="8188" y="3821"/>
                                  <a:pt x="8160" y="3810"/>
                                  <a:pt x="8132" y="3799"/>
                                </a:cubicBezTo>
                                <a:close/>
                                <a:moveTo>
                                  <a:pt x="5845" y="5845"/>
                                </a:moveTo>
                                <a:lnTo>
                                  <a:pt x="5753" y="5842"/>
                                </a:lnTo>
                                <a:cubicBezTo>
                                  <a:pt x="5753" y="5866"/>
                                  <a:pt x="5753" y="5891"/>
                                  <a:pt x="5749" y="5913"/>
                                </a:cubicBezTo>
                                <a:lnTo>
                                  <a:pt x="5841" y="5915"/>
                                </a:lnTo>
                                <a:cubicBezTo>
                                  <a:pt x="5845" y="5896"/>
                                  <a:pt x="5845" y="5872"/>
                                  <a:pt x="5845" y="5845"/>
                                </a:cubicBezTo>
                                <a:close/>
                                <a:moveTo>
                                  <a:pt x="7539" y="4287"/>
                                </a:moveTo>
                                <a:lnTo>
                                  <a:pt x="7447" y="4295"/>
                                </a:lnTo>
                                <a:cubicBezTo>
                                  <a:pt x="7451" y="4317"/>
                                  <a:pt x="7458" y="4342"/>
                                  <a:pt x="7465" y="4369"/>
                                </a:cubicBezTo>
                                <a:lnTo>
                                  <a:pt x="7556" y="4353"/>
                                </a:lnTo>
                                <a:cubicBezTo>
                                  <a:pt x="7549" y="4328"/>
                                  <a:pt x="7542" y="4306"/>
                                  <a:pt x="7539" y="4287"/>
                                </a:cubicBezTo>
                                <a:close/>
                                <a:moveTo>
                                  <a:pt x="7486" y="4658"/>
                                </a:moveTo>
                                <a:cubicBezTo>
                                  <a:pt x="7458" y="4653"/>
                                  <a:pt x="7429" y="4647"/>
                                  <a:pt x="7398" y="4639"/>
                                </a:cubicBezTo>
                                <a:lnTo>
                                  <a:pt x="7373" y="4707"/>
                                </a:lnTo>
                                <a:cubicBezTo>
                                  <a:pt x="7405" y="4715"/>
                                  <a:pt x="7436" y="4721"/>
                                  <a:pt x="7465" y="4726"/>
                                </a:cubicBezTo>
                                <a:lnTo>
                                  <a:pt x="7486" y="4658"/>
                                </a:lnTo>
                                <a:close/>
                                <a:moveTo>
                                  <a:pt x="7475" y="1707"/>
                                </a:moveTo>
                                <a:cubicBezTo>
                                  <a:pt x="7468" y="1724"/>
                                  <a:pt x="7458" y="1740"/>
                                  <a:pt x="7440" y="1756"/>
                                </a:cubicBezTo>
                                <a:lnTo>
                                  <a:pt x="7514" y="1800"/>
                                </a:lnTo>
                                <a:cubicBezTo>
                                  <a:pt x="7542" y="1773"/>
                                  <a:pt x="7556" y="1748"/>
                                  <a:pt x="7567" y="1724"/>
                                </a:cubicBezTo>
                                <a:lnTo>
                                  <a:pt x="7475" y="1707"/>
                                </a:lnTo>
                                <a:close/>
                                <a:moveTo>
                                  <a:pt x="8245" y="837"/>
                                </a:moveTo>
                                <a:lnTo>
                                  <a:pt x="8178" y="788"/>
                                </a:lnTo>
                                <a:lnTo>
                                  <a:pt x="8114" y="840"/>
                                </a:lnTo>
                                <a:lnTo>
                                  <a:pt x="8181" y="889"/>
                                </a:lnTo>
                                <a:lnTo>
                                  <a:pt x="8245" y="837"/>
                                </a:lnTo>
                                <a:close/>
                                <a:moveTo>
                                  <a:pt x="7507" y="3627"/>
                                </a:moveTo>
                                <a:cubicBezTo>
                                  <a:pt x="7475" y="3622"/>
                                  <a:pt x="7447" y="3616"/>
                                  <a:pt x="7415" y="3611"/>
                                </a:cubicBezTo>
                                <a:lnTo>
                                  <a:pt x="7394" y="3682"/>
                                </a:lnTo>
                                <a:cubicBezTo>
                                  <a:pt x="7422" y="3687"/>
                                  <a:pt x="7454" y="3693"/>
                                  <a:pt x="7482" y="3698"/>
                                </a:cubicBezTo>
                                <a:lnTo>
                                  <a:pt x="7507" y="3627"/>
                                </a:lnTo>
                                <a:close/>
                                <a:moveTo>
                                  <a:pt x="7602" y="4492"/>
                                </a:moveTo>
                                <a:cubicBezTo>
                                  <a:pt x="7595" y="4467"/>
                                  <a:pt x="7585" y="4445"/>
                                  <a:pt x="7578" y="4424"/>
                                </a:cubicBezTo>
                                <a:lnTo>
                                  <a:pt x="7486" y="4443"/>
                                </a:lnTo>
                                <a:cubicBezTo>
                                  <a:pt x="7493" y="4465"/>
                                  <a:pt x="7504" y="4489"/>
                                  <a:pt x="7511" y="4514"/>
                                </a:cubicBezTo>
                                <a:lnTo>
                                  <a:pt x="7602" y="4492"/>
                                </a:lnTo>
                                <a:close/>
                                <a:moveTo>
                                  <a:pt x="7556" y="4165"/>
                                </a:moveTo>
                                <a:lnTo>
                                  <a:pt x="7472" y="4132"/>
                                </a:lnTo>
                                <a:cubicBezTo>
                                  <a:pt x="7458" y="4156"/>
                                  <a:pt x="7447" y="4184"/>
                                  <a:pt x="7444" y="4214"/>
                                </a:cubicBezTo>
                                <a:lnTo>
                                  <a:pt x="7535" y="4219"/>
                                </a:lnTo>
                                <a:cubicBezTo>
                                  <a:pt x="7539" y="4200"/>
                                  <a:pt x="7546" y="4181"/>
                                  <a:pt x="7556" y="4165"/>
                                </a:cubicBezTo>
                                <a:close/>
                                <a:moveTo>
                                  <a:pt x="7599" y="3646"/>
                                </a:moveTo>
                                <a:lnTo>
                                  <a:pt x="7574" y="3715"/>
                                </a:lnTo>
                                <a:cubicBezTo>
                                  <a:pt x="7602" y="3720"/>
                                  <a:pt x="7634" y="3728"/>
                                  <a:pt x="7662" y="3736"/>
                                </a:cubicBezTo>
                                <a:lnTo>
                                  <a:pt x="7691" y="3668"/>
                                </a:lnTo>
                                <a:cubicBezTo>
                                  <a:pt x="7659" y="3660"/>
                                  <a:pt x="7631" y="3652"/>
                                  <a:pt x="7599" y="3646"/>
                                </a:cubicBezTo>
                                <a:close/>
                                <a:moveTo>
                                  <a:pt x="7645" y="4034"/>
                                </a:moveTo>
                                <a:cubicBezTo>
                                  <a:pt x="7609" y="4045"/>
                                  <a:pt x="7581" y="4058"/>
                                  <a:pt x="7556" y="4069"/>
                                </a:cubicBezTo>
                                <a:lnTo>
                                  <a:pt x="7606" y="4129"/>
                                </a:lnTo>
                                <a:cubicBezTo>
                                  <a:pt x="7627" y="4118"/>
                                  <a:pt x="7652" y="4110"/>
                                  <a:pt x="7684" y="4099"/>
                                </a:cubicBezTo>
                                <a:lnTo>
                                  <a:pt x="7645" y="4034"/>
                                </a:lnTo>
                                <a:close/>
                                <a:moveTo>
                                  <a:pt x="7652" y="4631"/>
                                </a:moveTo>
                                <a:cubicBezTo>
                                  <a:pt x="7645" y="4606"/>
                                  <a:pt x="7634" y="4585"/>
                                  <a:pt x="7627" y="4560"/>
                                </a:cubicBezTo>
                                <a:lnTo>
                                  <a:pt x="7539" y="4579"/>
                                </a:lnTo>
                                <a:cubicBezTo>
                                  <a:pt x="7546" y="4601"/>
                                  <a:pt x="7556" y="4625"/>
                                  <a:pt x="7564" y="4647"/>
                                </a:cubicBezTo>
                                <a:lnTo>
                                  <a:pt x="7652" y="4631"/>
                                </a:lnTo>
                                <a:close/>
                                <a:moveTo>
                                  <a:pt x="8831" y="987"/>
                                </a:moveTo>
                                <a:lnTo>
                                  <a:pt x="8894" y="1042"/>
                                </a:lnTo>
                                <a:lnTo>
                                  <a:pt x="8965" y="993"/>
                                </a:lnTo>
                                <a:lnTo>
                                  <a:pt x="8901" y="938"/>
                                </a:lnTo>
                                <a:lnTo>
                                  <a:pt x="8831" y="987"/>
                                </a:lnTo>
                                <a:close/>
                                <a:moveTo>
                                  <a:pt x="7864" y="1156"/>
                                </a:moveTo>
                                <a:lnTo>
                                  <a:pt x="7796" y="1107"/>
                                </a:lnTo>
                                <a:lnTo>
                                  <a:pt x="7733" y="1159"/>
                                </a:lnTo>
                                <a:lnTo>
                                  <a:pt x="7800" y="1208"/>
                                </a:lnTo>
                                <a:lnTo>
                                  <a:pt x="7864" y="1156"/>
                                </a:lnTo>
                                <a:close/>
                                <a:moveTo>
                                  <a:pt x="7736" y="1263"/>
                                </a:moveTo>
                                <a:lnTo>
                                  <a:pt x="7669" y="1214"/>
                                </a:lnTo>
                                <a:lnTo>
                                  <a:pt x="7606" y="1265"/>
                                </a:lnTo>
                                <a:lnTo>
                                  <a:pt x="7673" y="1315"/>
                                </a:lnTo>
                                <a:lnTo>
                                  <a:pt x="7736" y="1263"/>
                                </a:lnTo>
                                <a:close/>
                                <a:moveTo>
                                  <a:pt x="7447" y="1857"/>
                                </a:moveTo>
                                <a:lnTo>
                                  <a:pt x="7380" y="1805"/>
                                </a:lnTo>
                                <a:cubicBezTo>
                                  <a:pt x="7359" y="1822"/>
                                  <a:pt x="7338" y="1838"/>
                                  <a:pt x="7313" y="1855"/>
                                </a:cubicBezTo>
                                <a:lnTo>
                                  <a:pt x="7376" y="1909"/>
                                </a:lnTo>
                                <a:cubicBezTo>
                                  <a:pt x="7401" y="1890"/>
                                  <a:pt x="7426" y="1874"/>
                                  <a:pt x="7447" y="1857"/>
                                </a:cubicBezTo>
                                <a:close/>
                                <a:moveTo>
                                  <a:pt x="8118" y="944"/>
                                </a:moveTo>
                                <a:lnTo>
                                  <a:pt x="8051" y="895"/>
                                </a:lnTo>
                                <a:lnTo>
                                  <a:pt x="7987" y="946"/>
                                </a:lnTo>
                                <a:lnTo>
                                  <a:pt x="8054" y="995"/>
                                </a:lnTo>
                                <a:lnTo>
                                  <a:pt x="8118" y="944"/>
                                </a:lnTo>
                                <a:close/>
                                <a:moveTo>
                                  <a:pt x="7991" y="1050"/>
                                </a:moveTo>
                                <a:lnTo>
                                  <a:pt x="7924" y="1001"/>
                                </a:lnTo>
                                <a:lnTo>
                                  <a:pt x="7860" y="1053"/>
                                </a:lnTo>
                                <a:lnTo>
                                  <a:pt x="7927" y="1102"/>
                                </a:lnTo>
                                <a:lnTo>
                                  <a:pt x="7991" y="1050"/>
                                </a:lnTo>
                                <a:close/>
                                <a:moveTo>
                                  <a:pt x="7309" y="1958"/>
                                </a:moveTo>
                                <a:lnTo>
                                  <a:pt x="7246" y="1904"/>
                                </a:lnTo>
                                <a:cubicBezTo>
                                  <a:pt x="7225" y="1920"/>
                                  <a:pt x="7200" y="1936"/>
                                  <a:pt x="7175" y="1953"/>
                                </a:cubicBezTo>
                                <a:lnTo>
                                  <a:pt x="7239" y="2005"/>
                                </a:lnTo>
                                <a:cubicBezTo>
                                  <a:pt x="7264" y="1988"/>
                                  <a:pt x="7288" y="1972"/>
                                  <a:pt x="7309" y="1958"/>
                                </a:cubicBezTo>
                                <a:close/>
                                <a:moveTo>
                                  <a:pt x="7189" y="4666"/>
                                </a:moveTo>
                                <a:cubicBezTo>
                                  <a:pt x="7221" y="4675"/>
                                  <a:pt x="7249" y="4683"/>
                                  <a:pt x="7278" y="4688"/>
                                </a:cubicBezTo>
                                <a:lnTo>
                                  <a:pt x="7306" y="4620"/>
                                </a:lnTo>
                                <a:cubicBezTo>
                                  <a:pt x="7278" y="4615"/>
                                  <a:pt x="7249" y="4606"/>
                                  <a:pt x="7218" y="4598"/>
                                </a:cubicBezTo>
                                <a:lnTo>
                                  <a:pt x="7189" y="4666"/>
                                </a:lnTo>
                                <a:close/>
                                <a:moveTo>
                                  <a:pt x="7232" y="3578"/>
                                </a:moveTo>
                                <a:lnTo>
                                  <a:pt x="7214" y="3649"/>
                                </a:lnTo>
                                <a:cubicBezTo>
                                  <a:pt x="7246" y="3655"/>
                                  <a:pt x="7274" y="3657"/>
                                  <a:pt x="7306" y="3663"/>
                                </a:cubicBezTo>
                                <a:lnTo>
                                  <a:pt x="7327" y="3592"/>
                                </a:lnTo>
                                <a:cubicBezTo>
                                  <a:pt x="7295" y="3589"/>
                                  <a:pt x="7264" y="3584"/>
                                  <a:pt x="7232" y="3578"/>
                                </a:cubicBezTo>
                                <a:close/>
                                <a:moveTo>
                                  <a:pt x="9515" y="603"/>
                                </a:moveTo>
                                <a:lnTo>
                                  <a:pt x="9452" y="548"/>
                                </a:lnTo>
                                <a:lnTo>
                                  <a:pt x="9381" y="597"/>
                                </a:lnTo>
                                <a:lnTo>
                                  <a:pt x="9445" y="652"/>
                                </a:lnTo>
                                <a:lnTo>
                                  <a:pt x="9515" y="603"/>
                                </a:lnTo>
                                <a:close/>
                                <a:moveTo>
                                  <a:pt x="14329" y="20539"/>
                                </a:moveTo>
                                <a:lnTo>
                                  <a:pt x="14393" y="20493"/>
                                </a:lnTo>
                                <a:lnTo>
                                  <a:pt x="14333" y="20444"/>
                                </a:lnTo>
                                <a:lnTo>
                                  <a:pt x="14269" y="20490"/>
                                </a:lnTo>
                                <a:lnTo>
                                  <a:pt x="14329" y="20539"/>
                                </a:lnTo>
                                <a:close/>
                                <a:moveTo>
                                  <a:pt x="14326" y="8722"/>
                                </a:moveTo>
                                <a:lnTo>
                                  <a:pt x="14220" y="8722"/>
                                </a:lnTo>
                                <a:lnTo>
                                  <a:pt x="14220" y="8744"/>
                                </a:lnTo>
                                <a:lnTo>
                                  <a:pt x="14326" y="8744"/>
                                </a:lnTo>
                                <a:lnTo>
                                  <a:pt x="14326" y="8722"/>
                                </a:lnTo>
                                <a:close/>
                                <a:moveTo>
                                  <a:pt x="14442" y="10988"/>
                                </a:moveTo>
                                <a:lnTo>
                                  <a:pt x="14336" y="10988"/>
                                </a:lnTo>
                                <a:lnTo>
                                  <a:pt x="14336" y="11010"/>
                                </a:lnTo>
                                <a:lnTo>
                                  <a:pt x="14442" y="11010"/>
                                </a:lnTo>
                                <a:lnTo>
                                  <a:pt x="14442" y="10988"/>
                                </a:lnTo>
                                <a:close/>
                                <a:moveTo>
                                  <a:pt x="14538" y="8722"/>
                                </a:moveTo>
                                <a:lnTo>
                                  <a:pt x="14432" y="8722"/>
                                </a:lnTo>
                                <a:lnTo>
                                  <a:pt x="14432" y="8744"/>
                                </a:lnTo>
                                <a:lnTo>
                                  <a:pt x="14538" y="8744"/>
                                </a:lnTo>
                                <a:lnTo>
                                  <a:pt x="14538" y="8722"/>
                                </a:lnTo>
                                <a:close/>
                                <a:moveTo>
                                  <a:pt x="14019" y="10988"/>
                                </a:moveTo>
                                <a:lnTo>
                                  <a:pt x="13913" y="10988"/>
                                </a:lnTo>
                                <a:lnTo>
                                  <a:pt x="13913" y="11010"/>
                                </a:lnTo>
                                <a:lnTo>
                                  <a:pt x="14019" y="11010"/>
                                </a:lnTo>
                                <a:lnTo>
                                  <a:pt x="14019" y="10988"/>
                                </a:lnTo>
                                <a:close/>
                                <a:moveTo>
                                  <a:pt x="14231" y="10988"/>
                                </a:moveTo>
                                <a:lnTo>
                                  <a:pt x="14125" y="10988"/>
                                </a:lnTo>
                                <a:lnTo>
                                  <a:pt x="14125" y="11010"/>
                                </a:lnTo>
                                <a:lnTo>
                                  <a:pt x="14231" y="11010"/>
                                </a:lnTo>
                                <a:lnTo>
                                  <a:pt x="14231" y="10988"/>
                                </a:lnTo>
                                <a:close/>
                                <a:moveTo>
                                  <a:pt x="14114" y="8722"/>
                                </a:moveTo>
                                <a:lnTo>
                                  <a:pt x="14008" y="8722"/>
                                </a:lnTo>
                                <a:lnTo>
                                  <a:pt x="14008" y="8744"/>
                                </a:lnTo>
                                <a:lnTo>
                                  <a:pt x="14114" y="8744"/>
                                </a:lnTo>
                                <a:lnTo>
                                  <a:pt x="14114" y="8722"/>
                                </a:lnTo>
                                <a:close/>
                                <a:moveTo>
                                  <a:pt x="14015" y="20673"/>
                                </a:moveTo>
                                <a:lnTo>
                                  <a:pt x="14075" y="20722"/>
                                </a:lnTo>
                                <a:lnTo>
                                  <a:pt x="14139" y="20675"/>
                                </a:lnTo>
                                <a:lnTo>
                                  <a:pt x="14079" y="20626"/>
                                </a:lnTo>
                                <a:lnTo>
                                  <a:pt x="14015" y="20673"/>
                                </a:lnTo>
                                <a:close/>
                                <a:moveTo>
                                  <a:pt x="14142" y="20583"/>
                                </a:moveTo>
                                <a:lnTo>
                                  <a:pt x="14202" y="20632"/>
                                </a:lnTo>
                                <a:lnTo>
                                  <a:pt x="14266" y="20585"/>
                                </a:lnTo>
                                <a:lnTo>
                                  <a:pt x="14206" y="20536"/>
                                </a:lnTo>
                                <a:lnTo>
                                  <a:pt x="14142" y="20583"/>
                                </a:lnTo>
                                <a:close/>
                                <a:moveTo>
                                  <a:pt x="14453" y="20449"/>
                                </a:moveTo>
                                <a:lnTo>
                                  <a:pt x="14516" y="20403"/>
                                </a:lnTo>
                                <a:lnTo>
                                  <a:pt x="14456" y="20354"/>
                                </a:lnTo>
                                <a:lnTo>
                                  <a:pt x="14393" y="20400"/>
                                </a:lnTo>
                                <a:lnTo>
                                  <a:pt x="14453" y="20449"/>
                                </a:lnTo>
                                <a:close/>
                                <a:moveTo>
                                  <a:pt x="14654" y="10988"/>
                                </a:moveTo>
                                <a:lnTo>
                                  <a:pt x="14548" y="10988"/>
                                </a:lnTo>
                                <a:lnTo>
                                  <a:pt x="14548" y="11010"/>
                                </a:lnTo>
                                <a:lnTo>
                                  <a:pt x="14654" y="11010"/>
                                </a:lnTo>
                                <a:lnTo>
                                  <a:pt x="14654" y="10988"/>
                                </a:lnTo>
                                <a:close/>
                                <a:moveTo>
                                  <a:pt x="15078" y="10988"/>
                                </a:moveTo>
                                <a:lnTo>
                                  <a:pt x="14972" y="10988"/>
                                </a:lnTo>
                                <a:lnTo>
                                  <a:pt x="14972" y="11010"/>
                                </a:lnTo>
                                <a:lnTo>
                                  <a:pt x="15078" y="11010"/>
                                </a:lnTo>
                                <a:lnTo>
                                  <a:pt x="15078" y="10988"/>
                                </a:lnTo>
                                <a:close/>
                                <a:moveTo>
                                  <a:pt x="15173" y="8722"/>
                                </a:moveTo>
                                <a:lnTo>
                                  <a:pt x="15067" y="8722"/>
                                </a:lnTo>
                                <a:lnTo>
                                  <a:pt x="15067" y="8744"/>
                                </a:lnTo>
                                <a:lnTo>
                                  <a:pt x="15173" y="8744"/>
                                </a:lnTo>
                                <a:lnTo>
                                  <a:pt x="15173" y="8722"/>
                                </a:lnTo>
                                <a:close/>
                                <a:moveTo>
                                  <a:pt x="15184" y="20086"/>
                                </a:moveTo>
                                <a:cubicBezTo>
                                  <a:pt x="15166" y="20081"/>
                                  <a:pt x="15148" y="20070"/>
                                  <a:pt x="15131" y="20056"/>
                                </a:cubicBezTo>
                                <a:lnTo>
                                  <a:pt x="15127" y="20054"/>
                                </a:lnTo>
                                <a:lnTo>
                                  <a:pt x="15067" y="20103"/>
                                </a:lnTo>
                                <a:cubicBezTo>
                                  <a:pt x="15095" y="20125"/>
                                  <a:pt x="15120" y="20138"/>
                                  <a:pt x="15148" y="20146"/>
                                </a:cubicBezTo>
                                <a:lnTo>
                                  <a:pt x="15184" y="20086"/>
                                </a:lnTo>
                                <a:close/>
                                <a:moveTo>
                                  <a:pt x="14961" y="8722"/>
                                </a:moveTo>
                                <a:lnTo>
                                  <a:pt x="14855" y="8722"/>
                                </a:lnTo>
                                <a:lnTo>
                                  <a:pt x="14855" y="8744"/>
                                </a:lnTo>
                                <a:lnTo>
                                  <a:pt x="14961" y="8744"/>
                                </a:lnTo>
                                <a:lnTo>
                                  <a:pt x="14961" y="8722"/>
                                </a:lnTo>
                                <a:close/>
                                <a:moveTo>
                                  <a:pt x="14749" y="8722"/>
                                </a:moveTo>
                                <a:lnTo>
                                  <a:pt x="14644" y="8722"/>
                                </a:lnTo>
                                <a:lnTo>
                                  <a:pt x="14644" y="8744"/>
                                </a:lnTo>
                                <a:lnTo>
                                  <a:pt x="14749" y="8744"/>
                                </a:lnTo>
                                <a:lnTo>
                                  <a:pt x="14749" y="8722"/>
                                </a:lnTo>
                                <a:close/>
                                <a:moveTo>
                                  <a:pt x="14873" y="18794"/>
                                </a:moveTo>
                                <a:lnTo>
                                  <a:pt x="14824" y="18739"/>
                                </a:lnTo>
                                <a:cubicBezTo>
                                  <a:pt x="14799" y="18753"/>
                                  <a:pt x="14774" y="18766"/>
                                  <a:pt x="14753" y="18783"/>
                                </a:cubicBezTo>
                                <a:lnTo>
                                  <a:pt x="14809" y="18835"/>
                                </a:lnTo>
                                <a:cubicBezTo>
                                  <a:pt x="14831" y="18821"/>
                                  <a:pt x="14852" y="18807"/>
                                  <a:pt x="14873" y="18794"/>
                                </a:cubicBezTo>
                                <a:close/>
                                <a:moveTo>
                                  <a:pt x="14629" y="18886"/>
                                </a:moveTo>
                                <a:lnTo>
                                  <a:pt x="14700" y="18925"/>
                                </a:lnTo>
                                <a:cubicBezTo>
                                  <a:pt x="14714" y="18908"/>
                                  <a:pt x="14732" y="18892"/>
                                  <a:pt x="14749" y="18875"/>
                                </a:cubicBezTo>
                                <a:lnTo>
                                  <a:pt x="14686" y="18829"/>
                                </a:lnTo>
                                <a:cubicBezTo>
                                  <a:pt x="14668" y="18848"/>
                                  <a:pt x="14647" y="18867"/>
                                  <a:pt x="14629" y="18886"/>
                                </a:cubicBezTo>
                                <a:close/>
                                <a:moveTo>
                                  <a:pt x="10069" y="215"/>
                                </a:moveTo>
                                <a:lnTo>
                                  <a:pt x="10006" y="161"/>
                                </a:lnTo>
                                <a:lnTo>
                                  <a:pt x="9935" y="210"/>
                                </a:lnTo>
                                <a:lnTo>
                                  <a:pt x="9999" y="265"/>
                                </a:lnTo>
                                <a:lnTo>
                                  <a:pt x="10069" y="215"/>
                                </a:lnTo>
                                <a:close/>
                                <a:moveTo>
                                  <a:pt x="9004" y="202"/>
                                </a:moveTo>
                                <a:lnTo>
                                  <a:pt x="8936" y="153"/>
                                </a:lnTo>
                                <a:lnTo>
                                  <a:pt x="8873" y="205"/>
                                </a:lnTo>
                                <a:lnTo>
                                  <a:pt x="8940" y="254"/>
                                </a:lnTo>
                                <a:lnTo>
                                  <a:pt x="9004" y="202"/>
                                </a:lnTo>
                                <a:close/>
                                <a:moveTo>
                                  <a:pt x="10207" y="117"/>
                                </a:moveTo>
                                <a:lnTo>
                                  <a:pt x="10144" y="63"/>
                                </a:lnTo>
                                <a:lnTo>
                                  <a:pt x="10073" y="112"/>
                                </a:lnTo>
                                <a:lnTo>
                                  <a:pt x="10136" y="166"/>
                                </a:lnTo>
                                <a:lnTo>
                                  <a:pt x="10207" y="117"/>
                                </a:lnTo>
                                <a:close/>
                                <a:moveTo>
                                  <a:pt x="9932" y="311"/>
                                </a:moveTo>
                                <a:lnTo>
                                  <a:pt x="9868" y="256"/>
                                </a:lnTo>
                                <a:lnTo>
                                  <a:pt x="9798" y="305"/>
                                </a:lnTo>
                                <a:lnTo>
                                  <a:pt x="9861" y="360"/>
                                </a:lnTo>
                                <a:lnTo>
                                  <a:pt x="9932" y="311"/>
                                </a:lnTo>
                                <a:close/>
                                <a:moveTo>
                                  <a:pt x="13055" y="8722"/>
                                </a:moveTo>
                                <a:lnTo>
                                  <a:pt x="12949" y="8722"/>
                                </a:lnTo>
                                <a:lnTo>
                                  <a:pt x="12949" y="8744"/>
                                </a:lnTo>
                                <a:lnTo>
                                  <a:pt x="13055" y="8744"/>
                                </a:lnTo>
                                <a:lnTo>
                                  <a:pt x="13055" y="8722"/>
                                </a:lnTo>
                                <a:close/>
                                <a:moveTo>
                                  <a:pt x="10345" y="19"/>
                                </a:moveTo>
                                <a:lnTo>
                                  <a:pt x="10320" y="0"/>
                                </a:lnTo>
                                <a:lnTo>
                                  <a:pt x="10232" y="0"/>
                                </a:lnTo>
                                <a:lnTo>
                                  <a:pt x="10211" y="16"/>
                                </a:lnTo>
                                <a:lnTo>
                                  <a:pt x="10274" y="71"/>
                                </a:lnTo>
                                <a:lnTo>
                                  <a:pt x="10345" y="19"/>
                                </a:lnTo>
                                <a:close/>
                                <a:moveTo>
                                  <a:pt x="9791" y="409"/>
                                </a:moveTo>
                                <a:lnTo>
                                  <a:pt x="9727" y="355"/>
                                </a:lnTo>
                                <a:lnTo>
                                  <a:pt x="9656" y="404"/>
                                </a:lnTo>
                                <a:lnTo>
                                  <a:pt x="9720" y="458"/>
                                </a:lnTo>
                                <a:lnTo>
                                  <a:pt x="9791" y="409"/>
                                </a:lnTo>
                                <a:close/>
                                <a:moveTo>
                                  <a:pt x="7609" y="1369"/>
                                </a:moveTo>
                                <a:lnTo>
                                  <a:pt x="7542" y="1320"/>
                                </a:lnTo>
                                <a:lnTo>
                                  <a:pt x="7479" y="1372"/>
                                </a:lnTo>
                                <a:lnTo>
                                  <a:pt x="7546" y="1421"/>
                                </a:lnTo>
                                <a:lnTo>
                                  <a:pt x="7609" y="1369"/>
                                </a:lnTo>
                                <a:close/>
                                <a:moveTo>
                                  <a:pt x="9131" y="95"/>
                                </a:moveTo>
                                <a:lnTo>
                                  <a:pt x="9064" y="46"/>
                                </a:lnTo>
                                <a:lnTo>
                                  <a:pt x="9000" y="98"/>
                                </a:lnTo>
                                <a:lnTo>
                                  <a:pt x="9067" y="147"/>
                                </a:lnTo>
                                <a:lnTo>
                                  <a:pt x="9131" y="95"/>
                                </a:lnTo>
                                <a:close/>
                                <a:moveTo>
                                  <a:pt x="9653" y="507"/>
                                </a:moveTo>
                                <a:lnTo>
                                  <a:pt x="9589" y="453"/>
                                </a:lnTo>
                                <a:lnTo>
                                  <a:pt x="9519" y="502"/>
                                </a:lnTo>
                                <a:lnTo>
                                  <a:pt x="9582" y="556"/>
                                </a:lnTo>
                                <a:lnTo>
                                  <a:pt x="9653" y="507"/>
                                </a:lnTo>
                                <a:close/>
                                <a:moveTo>
                                  <a:pt x="13595" y="10988"/>
                                </a:moveTo>
                                <a:lnTo>
                                  <a:pt x="13489" y="10988"/>
                                </a:lnTo>
                                <a:lnTo>
                                  <a:pt x="13489" y="11010"/>
                                </a:lnTo>
                                <a:lnTo>
                                  <a:pt x="13595" y="11010"/>
                                </a:lnTo>
                                <a:lnTo>
                                  <a:pt x="13595" y="10988"/>
                                </a:lnTo>
                                <a:close/>
                                <a:moveTo>
                                  <a:pt x="13821" y="20902"/>
                                </a:moveTo>
                                <a:lnTo>
                                  <a:pt x="13885" y="20855"/>
                                </a:lnTo>
                                <a:lnTo>
                                  <a:pt x="13825" y="20806"/>
                                </a:lnTo>
                                <a:lnTo>
                                  <a:pt x="13761" y="20853"/>
                                </a:lnTo>
                                <a:lnTo>
                                  <a:pt x="13821" y="20902"/>
                                </a:lnTo>
                                <a:close/>
                                <a:moveTo>
                                  <a:pt x="13807" y="10988"/>
                                </a:moveTo>
                                <a:lnTo>
                                  <a:pt x="13701" y="10988"/>
                                </a:lnTo>
                                <a:lnTo>
                                  <a:pt x="13701" y="11010"/>
                                </a:lnTo>
                                <a:lnTo>
                                  <a:pt x="13807" y="11010"/>
                                </a:lnTo>
                                <a:lnTo>
                                  <a:pt x="13807" y="10988"/>
                                </a:lnTo>
                                <a:close/>
                                <a:moveTo>
                                  <a:pt x="13691" y="8722"/>
                                </a:moveTo>
                                <a:lnTo>
                                  <a:pt x="13585" y="8722"/>
                                </a:lnTo>
                                <a:lnTo>
                                  <a:pt x="13585" y="8744"/>
                                </a:lnTo>
                                <a:lnTo>
                                  <a:pt x="13691" y="8744"/>
                                </a:lnTo>
                                <a:lnTo>
                                  <a:pt x="13691" y="8722"/>
                                </a:lnTo>
                                <a:close/>
                                <a:moveTo>
                                  <a:pt x="13172" y="10988"/>
                                </a:moveTo>
                                <a:lnTo>
                                  <a:pt x="13066" y="10988"/>
                                </a:lnTo>
                                <a:lnTo>
                                  <a:pt x="13066" y="11010"/>
                                </a:lnTo>
                                <a:lnTo>
                                  <a:pt x="13172" y="11010"/>
                                </a:lnTo>
                                <a:lnTo>
                                  <a:pt x="13172" y="10988"/>
                                </a:lnTo>
                                <a:close/>
                                <a:moveTo>
                                  <a:pt x="13902" y="8722"/>
                                </a:moveTo>
                                <a:lnTo>
                                  <a:pt x="13796" y="8722"/>
                                </a:lnTo>
                                <a:lnTo>
                                  <a:pt x="13796" y="8744"/>
                                </a:lnTo>
                                <a:lnTo>
                                  <a:pt x="13902" y="8744"/>
                                </a:lnTo>
                                <a:lnTo>
                                  <a:pt x="13902" y="8722"/>
                                </a:lnTo>
                                <a:close/>
                                <a:moveTo>
                                  <a:pt x="13267" y="8722"/>
                                </a:moveTo>
                                <a:lnTo>
                                  <a:pt x="13161" y="8722"/>
                                </a:lnTo>
                                <a:lnTo>
                                  <a:pt x="13161" y="8744"/>
                                </a:lnTo>
                                <a:lnTo>
                                  <a:pt x="13267" y="8744"/>
                                </a:lnTo>
                                <a:lnTo>
                                  <a:pt x="13267" y="8722"/>
                                </a:lnTo>
                                <a:close/>
                                <a:moveTo>
                                  <a:pt x="13948" y="20812"/>
                                </a:moveTo>
                                <a:lnTo>
                                  <a:pt x="14012" y="20765"/>
                                </a:lnTo>
                                <a:lnTo>
                                  <a:pt x="13952" y="20716"/>
                                </a:lnTo>
                                <a:lnTo>
                                  <a:pt x="13888" y="20763"/>
                                </a:lnTo>
                                <a:lnTo>
                                  <a:pt x="13948" y="20812"/>
                                </a:lnTo>
                                <a:close/>
                                <a:moveTo>
                                  <a:pt x="13479" y="8722"/>
                                </a:moveTo>
                                <a:lnTo>
                                  <a:pt x="13373" y="8722"/>
                                </a:lnTo>
                                <a:lnTo>
                                  <a:pt x="13373" y="8744"/>
                                </a:lnTo>
                                <a:lnTo>
                                  <a:pt x="13479" y="8744"/>
                                </a:lnTo>
                                <a:lnTo>
                                  <a:pt x="13479" y="8722"/>
                                </a:lnTo>
                                <a:close/>
                                <a:moveTo>
                                  <a:pt x="14866" y="10988"/>
                                </a:moveTo>
                                <a:lnTo>
                                  <a:pt x="14760" y="10988"/>
                                </a:lnTo>
                                <a:lnTo>
                                  <a:pt x="14760" y="11010"/>
                                </a:lnTo>
                                <a:lnTo>
                                  <a:pt x="14866" y="11010"/>
                                </a:lnTo>
                                <a:lnTo>
                                  <a:pt x="14866" y="10988"/>
                                </a:lnTo>
                                <a:close/>
                                <a:moveTo>
                                  <a:pt x="5259" y="5779"/>
                                </a:moveTo>
                                <a:cubicBezTo>
                                  <a:pt x="5220" y="5771"/>
                                  <a:pt x="5188" y="5763"/>
                                  <a:pt x="5167" y="5760"/>
                                </a:cubicBezTo>
                                <a:lnTo>
                                  <a:pt x="5146" y="5831"/>
                                </a:lnTo>
                                <a:cubicBezTo>
                                  <a:pt x="5167" y="5834"/>
                                  <a:pt x="5199" y="5842"/>
                                  <a:pt x="5234" y="5850"/>
                                </a:cubicBezTo>
                                <a:lnTo>
                                  <a:pt x="5259" y="5779"/>
                                </a:lnTo>
                                <a:close/>
                                <a:moveTo>
                                  <a:pt x="5269" y="3483"/>
                                </a:moveTo>
                                <a:cubicBezTo>
                                  <a:pt x="5245" y="3466"/>
                                  <a:pt x="5216" y="3450"/>
                                  <a:pt x="5188" y="3436"/>
                                </a:cubicBezTo>
                                <a:lnTo>
                                  <a:pt x="5139" y="3496"/>
                                </a:lnTo>
                                <a:cubicBezTo>
                                  <a:pt x="5164" y="3507"/>
                                  <a:pt x="5185" y="3521"/>
                                  <a:pt x="5209" y="3537"/>
                                </a:cubicBezTo>
                                <a:lnTo>
                                  <a:pt x="5269" y="3483"/>
                                </a:lnTo>
                                <a:close/>
                                <a:moveTo>
                                  <a:pt x="5199" y="4181"/>
                                </a:moveTo>
                                <a:lnTo>
                                  <a:pt x="5164" y="4113"/>
                                </a:lnTo>
                                <a:cubicBezTo>
                                  <a:pt x="5156" y="4115"/>
                                  <a:pt x="5149" y="4118"/>
                                  <a:pt x="5139" y="4118"/>
                                </a:cubicBezTo>
                                <a:cubicBezTo>
                                  <a:pt x="5128" y="4121"/>
                                  <a:pt x="5114" y="4121"/>
                                  <a:pt x="5100" y="4115"/>
                                </a:cubicBezTo>
                                <a:lnTo>
                                  <a:pt x="5075" y="4186"/>
                                </a:lnTo>
                                <a:cubicBezTo>
                                  <a:pt x="5104" y="4192"/>
                                  <a:pt x="5132" y="4192"/>
                                  <a:pt x="5160" y="4189"/>
                                </a:cubicBezTo>
                                <a:cubicBezTo>
                                  <a:pt x="5174" y="4186"/>
                                  <a:pt x="5185" y="4184"/>
                                  <a:pt x="5199" y="4181"/>
                                </a:cubicBezTo>
                                <a:close/>
                                <a:moveTo>
                                  <a:pt x="5128" y="5845"/>
                                </a:moveTo>
                                <a:lnTo>
                                  <a:pt x="5047" y="5809"/>
                                </a:lnTo>
                                <a:lnTo>
                                  <a:pt x="4998" y="5872"/>
                                </a:lnTo>
                                <a:lnTo>
                                  <a:pt x="5079" y="5907"/>
                                </a:lnTo>
                                <a:lnTo>
                                  <a:pt x="5128" y="5845"/>
                                </a:lnTo>
                                <a:close/>
                                <a:moveTo>
                                  <a:pt x="5276" y="3436"/>
                                </a:moveTo>
                                <a:cubicBezTo>
                                  <a:pt x="5280" y="3439"/>
                                  <a:pt x="5284" y="3442"/>
                                  <a:pt x="5287" y="3445"/>
                                </a:cubicBezTo>
                                <a:lnTo>
                                  <a:pt x="5276" y="3436"/>
                                </a:lnTo>
                                <a:lnTo>
                                  <a:pt x="5276" y="3436"/>
                                </a:lnTo>
                                <a:close/>
                                <a:moveTo>
                                  <a:pt x="5033" y="5967"/>
                                </a:moveTo>
                                <a:lnTo>
                                  <a:pt x="4952" y="5929"/>
                                </a:lnTo>
                                <a:lnTo>
                                  <a:pt x="4902" y="5992"/>
                                </a:lnTo>
                                <a:lnTo>
                                  <a:pt x="4984" y="6030"/>
                                </a:lnTo>
                                <a:lnTo>
                                  <a:pt x="5033" y="5967"/>
                                </a:lnTo>
                                <a:close/>
                                <a:moveTo>
                                  <a:pt x="5365" y="4091"/>
                                </a:moveTo>
                                <a:lnTo>
                                  <a:pt x="5301" y="4039"/>
                                </a:lnTo>
                                <a:cubicBezTo>
                                  <a:pt x="5276" y="4055"/>
                                  <a:pt x="5255" y="4072"/>
                                  <a:pt x="5234" y="4083"/>
                                </a:cubicBezTo>
                                <a:lnTo>
                                  <a:pt x="5291" y="4140"/>
                                </a:lnTo>
                                <a:cubicBezTo>
                                  <a:pt x="5312" y="4126"/>
                                  <a:pt x="5340" y="4110"/>
                                  <a:pt x="5365" y="4091"/>
                                </a:cubicBezTo>
                                <a:close/>
                                <a:moveTo>
                                  <a:pt x="5492" y="3865"/>
                                </a:moveTo>
                                <a:cubicBezTo>
                                  <a:pt x="5488" y="3867"/>
                                  <a:pt x="5485" y="3873"/>
                                  <a:pt x="5478" y="3878"/>
                                </a:cubicBezTo>
                                <a:lnTo>
                                  <a:pt x="5552" y="3922"/>
                                </a:lnTo>
                                <a:cubicBezTo>
                                  <a:pt x="5584" y="3889"/>
                                  <a:pt x="5584" y="3886"/>
                                  <a:pt x="5587" y="3881"/>
                                </a:cubicBezTo>
                                <a:lnTo>
                                  <a:pt x="5591" y="3870"/>
                                </a:lnTo>
                                <a:lnTo>
                                  <a:pt x="5584" y="3859"/>
                                </a:lnTo>
                                <a:cubicBezTo>
                                  <a:pt x="5584" y="3859"/>
                                  <a:pt x="5569" y="3832"/>
                                  <a:pt x="5545" y="3788"/>
                                </a:cubicBezTo>
                                <a:lnTo>
                                  <a:pt x="5460" y="3818"/>
                                </a:lnTo>
                                <a:cubicBezTo>
                                  <a:pt x="5478" y="3837"/>
                                  <a:pt x="5485" y="3854"/>
                                  <a:pt x="5492" y="3865"/>
                                </a:cubicBezTo>
                                <a:close/>
                                <a:moveTo>
                                  <a:pt x="5326" y="3638"/>
                                </a:moveTo>
                                <a:lnTo>
                                  <a:pt x="5400" y="3595"/>
                                </a:lnTo>
                                <a:cubicBezTo>
                                  <a:pt x="5379" y="3573"/>
                                  <a:pt x="5358" y="3554"/>
                                  <a:pt x="5336" y="3537"/>
                                </a:cubicBezTo>
                                <a:lnTo>
                                  <a:pt x="5266" y="3586"/>
                                </a:lnTo>
                                <a:cubicBezTo>
                                  <a:pt x="5291" y="3603"/>
                                  <a:pt x="5308" y="3619"/>
                                  <a:pt x="5326" y="3638"/>
                                </a:cubicBezTo>
                                <a:close/>
                                <a:moveTo>
                                  <a:pt x="4719" y="4383"/>
                                </a:moveTo>
                                <a:cubicBezTo>
                                  <a:pt x="4698" y="4399"/>
                                  <a:pt x="4676" y="4415"/>
                                  <a:pt x="4652" y="4432"/>
                                </a:cubicBezTo>
                                <a:lnTo>
                                  <a:pt x="4715" y="4484"/>
                                </a:lnTo>
                                <a:cubicBezTo>
                                  <a:pt x="4740" y="4467"/>
                                  <a:pt x="4761" y="4448"/>
                                  <a:pt x="4782" y="4432"/>
                                </a:cubicBezTo>
                                <a:lnTo>
                                  <a:pt x="4719" y="4383"/>
                                </a:lnTo>
                                <a:close/>
                                <a:moveTo>
                                  <a:pt x="4666" y="5165"/>
                                </a:moveTo>
                                <a:lnTo>
                                  <a:pt x="4574" y="5155"/>
                                </a:lnTo>
                                <a:cubicBezTo>
                                  <a:pt x="4571" y="5179"/>
                                  <a:pt x="4564" y="5204"/>
                                  <a:pt x="4560" y="5225"/>
                                </a:cubicBezTo>
                                <a:lnTo>
                                  <a:pt x="4652" y="5236"/>
                                </a:lnTo>
                                <a:cubicBezTo>
                                  <a:pt x="4655" y="5212"/>
                                  <a:pt x="4659" y="5187"/>
                                  <a:pt x="4666" y="5165"/>
                                </a:cubicBezTo>
                                <a:close/>
                                <a:moveTo>
                                  <a:pt x="4698" y="5024"/>
                                </a:moveTo>
                                <a:lnTo>
                                  <a:pt x="4606" y="5010"/>
                                </a:lnTo>
                                <a:cubicBezTo>
                                  <a:pt x="4599" y="5035"/>
                                  <a:pt x="4595" y="5056"/>
                                  <a:pt x="4588" y="5081"/>
                                </a:cubicBezTo>
                                <a:lnTo>
                                  <a:pt x="4680" y="5095"/>
                                </a:lnTo>
                                <a:cubicBezTo>
                                  <a:pt x="4687" y="5070"/>
                                  <a:pt x="4691" y="5048"/>
                                  <a:pt x="4698" y="5024"/>
                                </a:cubicBezTo>
                                <a:close/>
                                <a:moveTo>
                                  <a:pt x="5026" y="4225"/>
                                </a:moveTo>
                                <a:cubicBezTo>
                                  <a:pt x="5001" y="4214"/>
                                  <a:pt x="4973" y="4200"/>
                                  <a:pt x="4948" y="4186"/>
                                </a:cubicBezTo>
                                <a:cubicBezTo>
                                  <a:pt x="4934" y="4197"/>
                                  <a:pt x="4924" y="4211"/>
                                  <a:pt x="4906" y="4227"/>
                                </a:cubicBezTo>
                                <a:lnTo>
                                  <a:pt x="4976" y="4274"/>
                                </a:lnTo>
                                <a:cubicBezTo>
                                  <a:pt x="4998" y="4252"/>
                                  <a:pt x="5012" y="4238"/>
                                  <a:pt x="5026" y="4225"/>
                                </a:cubicBezTo>
                                <a:close/>
                                <a:moveTo>
                                  <a:pt x="4638" y="5307"/>
                                </a:moveTo>
                                <a:lnTo>
                                  <a:pt x="4546" y="5299"/>
                                </a:lnTo>
                                <a:cubicBezTo>
                                  <a:pt x="4542" y="5324"/>
                                  <a:pt x="4539" y="5348"/>
                                  <a:pt x="4535" y="5373"/>
                                </a:cubicBezTo>
                                <a:lnTo>
                                  <a:pt x="4627" y="5381"/>
                                </a:lnTo>
                                <a:cubicBezTo>
                                  <a:pt x="4631" y="5354"/>
                                  <a:pt x="4634" y="5332"/>
                                  <a:pt x="4638" y="5307"/>
                                </a:cubicBezTo>
                                <a:close/>
                                <a:moveTo>
                                  <a:pt x="4733" y="4885"/>
                                </a:moveTo>
                                <a:lnTo>
                                  <a:pt x="4641" y="4868"/>
                                </a:lnTo>
                                <a:cubicBezTo>
                                  <a:pt x="4634" y="4893"/>
                                  <a:pt x="4627" y="4915"/>
                                  <a:pt x="4620" y="4939"/>
                                </a:cubicBezTo>
                                <a:lnTo>
                                  <a:pt x="4712" y="4953"/>
                                </a:lnTo>
                                <a:cubicBezTo>
                                  <a:pt x="4722" y="4931"/>
                                  <a:pt x="4726" y="4906"/>
                                  <a:pt x="4733" y="4885"/>
                                </a:cubicBezTo>
                                <a:close/>
                                <a:moveTo>
                                  <a:pt x="4916" y="4325"/>
                                </a:moveTo>
                                <a:lnTo>
                                  <a:pt x="4846" y="4276"/>
                                </a:lnTo>
                                <a:cubicBezTo>
                                  <a:pt x="4828" y="4293"/>
                                  <a:pt x="4807" y="4309"/>
                                  <a:pt x="4782" y="4328"/>
                                </a:cubicBezTo>
                                <a:lnTo>
                                  <a:pt x="4849" y="4377"/>
                                </a:lnTo>
                                <a:cubicBezTo>
                                  <a:pt x="4874" y="4361"/>
                                  <a:pt x="4895" y="4345"/>
                                  <a:pt x="4916" y="4325"/>
                                </a:cubicBezTo>
                                <a:close/>
                                <a:moveTo>
                                  <a:pt x="4779" y="4745"/>
                                </a:moveTo>
                                <a:lnTo>
                                  <a:pt x="4747" y="4740"/>
                                </a:lnTo>
                                <a:cubicBezTo>
                                  <a:pt x="4726" y="4759"/>
                                  <a:pt x="4708" y="4781"/>
                                  <a:pt x="4687" y="4803"/>
                                </a:cubicBezTo>
                                <a:lnTo>
                                  <a:pt x="4758" y="4816"/>
                                </a:lnTo>
                                <a:cubicBezTo>
                                  <a:pt x="4761" y="4789"/>
                                  <a:pt x="4768" y="4767"/>
                                  <a:pt x="4779" y="4745"/>
                                </a:cubicBezTo>
                                <a:close/>
                                <a:moveTo>
                                  <a:pt x="5569" y="3717"/>
                                </a:moveTo>
                                <a:lnTo>
                                  <a:pt x="5524" y="3674"/>
                                </a:lnTo>
                                <a:cubicBezTo>
                                  <a:pt x="5538" y="3690"/>
                                  <a:pt x="5548" y="3706"/>
                                  <a:pt x="5559" y="3723"/>
                                </a:cubicBezTo>
                                <a:lnTo>
                                  <a:pt x="5569" y="3717"/>
                                </a:lnTo>
                                <a:close/>
                                <a:moveTo>
                                  <a:pt x="5460" y="4135"/>
                                </a:moveTo>
                                <a:lnTo>
                                  <a:pt x="5375" y="4167"/>
                                </a:lnTo>
                                <a:cubicBezTo>
                                  <a:pt x="5389" y="4189"/>
                                  <a:pt x="5404" y="4211"/>
                                  <a:pt x="5414" y="4230"/>
                                </a:cubicBezTo>
                                <a:lnTo>
                                  <a:pt x="5499" y="4200"/>
                                </a:lnTo>
                                <a:cubicBezTo>
                                  <a:pt x="5488" y="4178"/>
                                  <a:pt x="5474" y="4156"/>
                                  <a:pt x="5460" y="4135"/>
                                </a:cubicBezTo>
                                <a:close/>
                                <a:moveTo>
                                  <a:pt x="7560" y="1634"/>
                                </a:moveTo>
                                <a:cubicBezTo>
                                  <a:pt x="7549" y="1612"/>
                                  <a:pt x="7528" y="1587"/>
                                  <a:pt x="7496" y="1565"/>
                                </a:cubicBezTo>
                                <a:lnTo>
                                  <a:pt x="7493" y="1563"/>
                                </a:lnTo>
                                <a:lnTo>
                                  <a:pt x="7429" y="1615"/>
                                </a:lnTo>
                                <a:cubicBezTo>
                                  <a:pt x="7451" y="1631"/>
                                  <a:pt x="7465" y="1645"/>
                                  <a:pt x="7472" y="1658"/>
                                </a:cubicBezTo>
                                <a:lnTo>
                                  <a:pt x="7560" y="1634"/>
                                </a:lnTo>
                                <a:close/>
                                <a:moveTo>
                                  <a:pt x="5439" y="5831"/>
                                </a:moveTo>
                                <a:cubicBezTo>
                                  <a:pt x="5407" y="5820"/>
                                  <a:pt x="5379" y="5812"/>
                                  <a:pt x="5351" y="5804"/>
                                </a:cubicBezTo>
                                <a:lnTo>
                                  <a:pt x="5319" y="5872"/>
                                </a:lnTo>
                                <a:cubicBezTo>
                                  <a:pt x="5347" y="5880"/>
                                  <a:pt x="5375" y="5888"/>
                                  <a:pt x="5404" y="5899"/>
                                </a:cubicBezTo>
                                <a:lnTo>
                                  <a:pt x="5439" y="5831"/>
                                </a:lnTo>
                                <a:close/>
                                <a:moveTo>
                                  <a:pt x="4511" y="5662"/>
                                </a:moveTo>
                                <a:lnTo>
                                  <a:pt x="4602" y="5665"/>
                                </a:lnTo>
                                <a:cubicBezTo>
                                  <a:pt x="4602" y="5640"/>
                                  <a:pt x="4606" y="5615"/>
                                  <a:pt x="4606" y="5594"/>
                                </a:cubicBezTo>
                                <a:lnTo>
                                  <a:pt x="4514" y="5591"/>
                                </a:lnTo>
                                <a:cubicBezTo>
                                  <a:pt x="4514" y="5613"/>
                                  <a:pt x="4511" y="5637"/>
                                  <a:pt x="4511" y="5662"/>
                                </a:cubicBezTo>
                                <a:close/>
                                <a:moveTo>
                                  <a:pt x="5365" y="3990"/>
                                </a:moveTo>
                                <a:lnTo>
                                  <a:pt x="5435" y="4039"/>
                                </a:lnTo>
                                <a:cubicBezTo>
                                  <a:pt x="5456" y="4020"/>
                                  <a:pt x="5478" y="4001"/>
                                  <a:pt x="5499" y="3982"/>
                                </a:cubicBezTo>
                                <a:lnTo>
                                  <a:pt x="5425" y="3935"/>
                                </a:lnTo>
                                <a:cubicBezTo>
                                  <a:pt x="5404" y="3952"/>
                                  <a:pt x="5386" y="3971"/>
                                  <a:pt x="5365" y="3990"/>
                                </a:cubicBezTo>
                                <a:close/>
                                <a:moveTo>
                                  <a:pt x="5728" y="4759"/>
                                </a:moveTo>
                                <a:cubicBezTo>
                                  <a:pt x="5721" y="4735"/>
                                  <a:pt x="5714" y="4713"/>
                                  <a:pt x="5707" y="4688"/>
                                </a:cubicBezTo>
                                <a:lnTo>
                                  <a:pt x="5615" y="4705"/>
                                </a:lnTo>
                                <a:cubicBezTo>
                                  <a:pt x="5622" y="4729"/>
                                  <a:pt x="5629" y="4751"/>
                                  <a:pt x="5636" y="4775"/>
                                </a:cubicBezTo>
                                <a:lnTo>
                                  <a:pt x="5728" y="4759"/>
                                </a:lnTo>
                                <a:close/>
                                <a:moveTo>
                                  <a:pt x="5545" y="4497"/>
                                </a:moveTo>
                                <a:lnTo>
                                  <a:pt x="5633" y="4475"/>
                                </a:lnTo>
                                <a:cubicBezTo>
                                  <a:pt x="5622" y="4451"/>
                                  <a:pt x="5615" y="4429"/>
                                  <a:pt x="5605" y="4405"/>
                                </a:cubicBezTo>
                                <a:lnTo>
                                  <a:pt x="5516" y="4426"/>
                                </a:lnTo>
                                <a:cubicBezTo>
                                  <a:pt x="5524" y="4451"/>
                                  <a:pt x="5534" y="4473"/>
                                  <a:pt x="5545" y="4497"/>
                                </a:cubicBezTo>
                                <a:close/>
                                <a:moveTo>
                                  <a:pt x="5661" y="4546"/>
                                </a:moveTo>
                                <a:lnTo>
                                  <a:pt x="5573" y="4565"/>
                                </a:lnTo>
                                <a:cubicBezTo>
                                  <a:pt x="5580" y="4587"/>
                                  <a:pt x="5591" y="4612"/>
                                  <a:pt x="5598" y="4634"/>
                                </a:cubicBezTo>
                                <a:lnTo>
                                  <a:pt x="5689" y="4615"/>
                                </a:lnTo>
                                <a:cubicBezTo>
                                  <a:pt x="5675" y="4593"/>
                                  <a:pt x="5668" y="4568"/>
                                  <a:pt x="5661" y="4546"/>
                                </a:cubicBezTo>
                                <a:close/>
                                <a:moveTo>
                                  <a:pt x="5612" y="5899"/>
                                </a:moveTo>
                                <a:cubicBezTo>
                                  <a:pt x="5584" y="5885"/>
                                  <a:pt x="5555" y="5875"/>
                                  <a:pt x="5527" y="5861"/>
                                </a:cubicBezTo>
                                <a:lnTo>
                                  <a:pt x="5485" y="5924"/>
                                </a:lnTo>
                                <a:cubicBezTo>
                                  <a:pt x="5513" y="5935"/>
                                  <a:pt x="5538" y="5945"/>
                                  <a:pt x="5562" y="5959"/>
                                </a:cubicBezTo>
                                <a:lnTo>
                                  <a:pt x="5612" y="5899"/>
                                </a:lnTo>
                                <a:close/>
                                <a:moveTo>
                                  <a:pt x="5573" y="4336"/>
                                </a:moveTo>
                                <a:cubicBezTo>
                                  <a:pt x="5562" y="4315"/>
                                  <a:pt x="5552" y="4290"/>
                                  <a:pt x="5538" y="4268"/>
                                </a:cubicBezTo>
                                <a:lnTo>
                                  <a:pt x="5453" y="4295"/>
                                </a:lnTo>
                                <a:cubicBezTo>
                                  <a:pt x="5464" y="4317"/>
                                  <a:pt x="5474" y="4339"/>
                                  <a:pt x="5485" y="4361"/>
                                </a:cubicBezTo>
                                <a:lnTo>
                                  <a:pt x="5573" y="4336"/>
                                </a:lnTo>
                                <a:close/>
                                <a:moveTo>
                                  <a:pt x="5845" y="5626"/>
                                </a:moveTo>
                                <a:cubicBezTo>
                                  <a:pt x="5845" y="5602"/>
                                  <a:pt x="5845" y="5577"/>
                                  <a:pt x="5841" y="5553"/>
                                </a:cubicBezTo>
                                <a:lnTo>
                                  <a:pt x="5749" y="5555"/>
                                </a:lnTo>
                                <a:cubicBezTo>
                                  <a:pt x="5749" y="5580"/>
                                  <a:pt x="5753" y="5605"/>
                                  <a:pt x="5753" y="5626"/>
                                </a:cubicBezTo>
                                <a:lnTo>
                                  <a:pt x="5845" y="5626"/>
                                </a:lnTo>
                                <a:close/>
                                <a:moveTo>
                                  <a:pt x="5728" y="5269"/>
                                </a:moveTo>
                                <a:cubicBezTo>
                                  <a:pt x="5732" y="5294"/>
                                  <a:pt x="5732" y="5318"/>
                                  <a:pt x="5735" y="5340"/>
                                </a:cubicBezTo>
                                <a:lnTo>
                                  <a:pt x="5827" y="5335"/>
                                </a:lnTo>
                                <a:cubicBezTo>
                                  <a:pt x="5824" y="5310"/>
                                  <a:pt x="5824" y="5285"/>
                                  <a:pt x="5820" y="5261"/>
                                </a:cubicBezTo>
                                <a:lnTo>
                                  <a:pt x="5728" y="5269"/>
                                </a:lnTo>
                                <a:close/>
                                <a:moveTo>
                                  <a:pt x="5792" y="5045"/>
                                </a:moveTo>
                                <a:cubicBezTo>
                                  <a:pt x="5788" y="5021"/>
                                  <a:pt x="5785" y="4996"/>
                                  <a:pt x="5778" y="4975"/>
                                </a:cubicBezTo>
                                <a:lnTo>
                                  <a:pt x="5686" y="4985"/>
                                </a:lnTo>
                                <a:cubicBezTo>
                                  <a:pt x="5689" y="5010"/>
                                  <a:pt x="5696" y="5032"/>
                                  <a:pt x="5700" y="5056"/>
                                </a:cubicBezTo>
                                <a:lnTo>
                                  <a:pt x="5792" y="5045"/>
                                </a:lnTo>
                                <a:close/>
                                <a:moveTo>
                                  <a:pt x="5711" y="5127"/>
                                </a:moveTo>
                                <a:cubicBezTo>
                                  <a:pt x="5714" y="5152"/>
                                  <a:pt x="5718" y="5176"/>
                                  <a:pt x="5721" y="5198"/>
                                </a:cubicBezTo>
                                <a:lnTo>
                                  <a:pt x="5813" y="5190"/>
                                </a:lnTo>
                                <a:cubicBezTo>
                                  <a:pt x="5809" y="5165"/>
                                  <a:pt x="5806" y="5141"/>
                                  <a:pt x="5802" y="5116"/>
                                </a:cubicBezTo>
                                <a:lnTo>
                                  <a:pt x="5711" y="5127"/>
                                </a:lnTo>
                                <a:close/>
                                <a:moveTo>
                                  <a:pt x="5742" y="5411"/>
                                </a:moveTo>
                                <a:cubicBezTo>
                                  <a:pt x="5746" y="5435"/>
                                  <a:pt x="5746" y="5460"/>
                                  <a:pt x="5746" y="5482"/>
                                </a:cubicBezTo>
                                <a:lnTo>
                                  <a:pt x="5838" y="5479"/>
                                </a:lnTo>
                                <a:cubicBezTo>
                                  <a:pt x="5838" y="5455"/>
                                  <a:pt x="5834" y="5430"/>
                                  <a:pt x="5834" y="5405"/>
                                </a:cubicBezTo>
                                <a:lnTo>
                                  <a:pt x="5742" y="5411"/>
                                </a:lnTo>
                                <a:close/>
                                <a:moveTo>
                                  <a:pt x="5605" y="3944"/>
                                </a:moveTo>
                                <a:cubicBezTo>
                                  <a:pt x="5587" y="3960"/>
                                  <a:pt x="5569" y="3979"/>
                                  <a:pt x="5548" y="4001"/>
                                </a:cubicBezTo>
                                <a:cubicBezTo>
                                  <a:pt x="5566" y="4012"/>
                                  <a:pt x="5584" y="4025"/>
                                  <a:pt x="5601" y="4036"/>
                                </a:cubicBezTo>
                                <a:lnTo>
                                  <a:pt x="5661" y="3982"/>
                                </a:lnTo>
                                <a:cubicBezTo>
                                  <a:pt x="5644" y="3971"/>
                                  <a:pt x="5626" y="3957"/>
                                  <a:pt x="5605" y="3944"/>
                                </a:cubicBezTo>
                                <a:close/>
                                <a:moveTo>
                                  <a:pt x="5654" y="4844"/>
                                </a:moveTo>
                                <a:cubicBezTo>
                                  <a:pt x="5661" y="4868"/>
                                  <a:pt x="5665" y="4890"/>
                                  <a:pt x="5672" y="4915"/>
                                </a:cubicBezTo>
                                <a:lnTo>
                                  <a:pt x="5764" y="4904"/>
                                </a:lnTo>
                                <a:cubicBezTo>
                                  <a:pt x="5760" y="4879"/>
                                  <a:pt x="5753" y="4855"/>
                                  <a:pt x="5746" y="4833"/>
                                </a:cubicBezTo>
                                <a:lnTo>
                                  <a:pt x="5654" y="4844"/>
                                </a:lnTo>
                                <a:close/>
                                <a:moveTo>
                                  <a:pt x="5573" y="3698"/>
                                </a:moveTo>
                                <a:lnTo>
                                  <a:pt x="5629" y="3755"/>
                                </a:lnTo>
                                <a:cubicBezTo>
                                  <a:pt x="5651" y="3745"/>
                                  <a:pt x="5675" y="3728"/>
                                  <a:pt x="5704" y="3709"/>
                                </a:cubicBezTo>
                                <a:lnTo>
                                  <a:pt x="5644" y="3655"/>
                                </a:lnTo>
                                <a:cubicBezTo>
                                  <a:pt x="5619" y="3671"/>
                                  <a:pt x="5594" y="3687"/>
                                  <a:pt x="5573" y="3698"/>
                                </a:cubicBezTo>
                                <a:close/>
                                <a:moveTo>
                                  <a:pt x="5675" y="4083"/>
                                </a:moveTo>
                                <a:cubicBezTo>
                                  <a:pt x="5700" y="4099"/>
                                  <a:pt x="5725" y="4113"/>
                                  <a:pt x="5749" y="4126"/>
                                </a:cubicBezTo>
                                <a:lnTo>
                                  <a:pt x="5806" y="4069"/>
                                </a:lnTo>
                                <a:cubicBezTo>
                                  <a:pt x="5781" y="4055"/>
                                  <a:pt x="5756" y="4042"/>
                                  <a:pt x="5732" y="4025"/>
                                </a:cubicBezTo>
                                <a:lnTo>
                                  <a:pt x="5675" y="4083"/>
                                </a:lnTo>
                                <a:close/>
                                <a:moveTo>
                                  <a:pt x="5379" y="3695"/>
                                </a:moveTo>
                                <a:cubicBezTo>
                                  <a:pt x="5396" y="3717"/>
                                  <a:pt x="5411" y="3736"/>
                                  <a:pt x="5425" y="3755"/>
                                </a:cubicBezTo>
                                <a:lnTo>
                                  <a:pt x="5506" y="3720"/>
                                </a:lnTo>
                                <a:cubicBezTo>
                                  <a:pt x="5492" y="3698"/>
                                  <a:pt x="5474" y="3676"/>
                                  <a:pt x="5456" y="3655"/>
                                </a:cubicBezTo>
                                <a:lnTo>
                                  <a:pt x="5379" y="3695"/>
                                </a:lnTo>
                                <a:close/>
                                <a:moveTo>
                                  <a:pt x="6480" y="3592"/>
                                </a:moveTo>
                                <a:cubicBezTo>
                                  <a:pt x="6512" y="3592"/>
                                  <a:pt x="6540" y="3592"/>
                                  <a:pt x="6572" y="3595"/>
                                </a:cubicBezTo>
                                <a:lnTo>
                                  <a:pt x="6575" y="3524"/>
                                </a:lnTo>
                                <a:cubicBezTo>
                                  <a:pt x="6544" y="3524"/>
                                  <a:pt x="6512" y="3521"/>
                                  <a:pt x="6480" y="3521"/>
                                </a:cubicBezTo>
                                <a:lnTo>
                                  <a:pt x="6480" y="3592"/>
                                </a:lnTo>
                                <a:close/>
                                <a:moveTo>
                                  <a:pt x="6798" y="2455"/>
                                </a:moveTo>
                                <a:cubicBezTo>
                                  <a:pt x="6812" y="2433"/>
                                  <a:pt x="6826" y="2414"/>
                                  <a:pt x="6844" y="2392"/>
                                </a:cubicBezTo>
                                <a:lnTo>
                                  <a:pt x="6762" y="2356"/>
                                </a:lnTo>
                                <a:cubicBezTo>
                                  <a:pt x="6748" y="2378"/>
                                  <a:pt x="6731" y="2397"/>
                                  <a:pt x="6716" y="2422"/>
                                </a:cubicBezTo>
                                <a:lnTo>
                                  <a:pt x="6798" y="2455"/>
                                </a:lnTo>
                                <a:close/>
                                <a:moveTo>
                                  <a:pt x="6635" y="2553"/>
                                </a:moveTo>
                                <a:lnTo>
                                  <a:pt x="6720" y="2580"/>
                                </a:lnTo>
                                <a:cubicBezTo>
                                  <a:pt x="6731" y="2558"/>
                                  <a:pt x="6745" y="2536"/>
                                  <a:pt x="6759" y="2515"/>
                                </a:cubicBezTo>
                                <a:lnTo>
                                  <a:pt x="6674" y="2485"/>
                                </a:lnTo>
                                <a:cubicBezTo>
                                  <a:pt x="6660" y="2506"/>
                                  <a:pt x="6646" y="2531"/>
                                  <a:pt x="6635" y="2553"/>
                                </a:cubicBezTo>
                                <a:close/>
                                <a:moveTo>
                                  <a:pt x="6896" y="1325"/>
                                </a:moveTo>
                                <a:cubicBezTo>
                                  <a:pt x="6868" y="1317"/>
                                  <a:pt x="6836" y="1309"/>
                                  <a:pt x="6808" y="1301"/>
                                </a:cubicBezTo>
                                <a:lnTo>
                                  <a:pt x="6776" y="1369"/>
                                </a:lnTo>
                                <a:cubicBezTo>
                                  <a:pt x="6805" y="1377"/>
                                  <a:pt x="6836" y="1385"/>
                                  <a:pt x="6865" y="1394"/>
                                </a:cubicBezTo>
                                <a:lnTo>
                                  <a:pt x="6896" y="1325"/>
                                </a:lnTo>
                                <a:close/>
                                <a:moveTo>
                                  <a:pt x="6720" y="1276"/>
                                </a:moveTo>
                                <a:cubicBezTo>
                                  <a:pt x="6692" y="1268"/>
                                  <a:pt x="6660" y="1260"/>
                                  <a:pt x="6632" y="1255"/>
                                </a:cubicBezTo>
                                <a:lnTo>
                                  <a:pt x="6604" y="1323"/>
                                </a:lnTo>
                                <a:cubicBezTo>
                                  <a:pt x="6632" y="1331"/>
                                  <a:pt x="6664" y="1336"/>
                                  <a:pt x="6692" y="1345"/>
                                </a:cubicBezTo>
                                <a:lnTo>
                                  <a:pt x="6720" y="1276"/>
                                </a:lnTo>
                                <a:close/>
                                <a:moveTo>
                                  <a:pt x="6678" y="2662"/>
                                </a:moveTo>
                                <a:lnTo>
                                  <a:pt x="6685" y="2645"/>
                                </a:lnTo>
                                <a:lnTo>
                                  <a:pt x="6596" y="2621"/>
                                </a:lnTo>
                                <a:lnTo>
                                  <a:pt x="6589" y="2637"/>
                                </a:lnTo>
                                <a:cubicBezTo>
                                  <a:pt x="6582" y="2654"/>
                                  <a:pt x="6572" y="2670"/>
                                  <a:pt x="6565" y="2689"/>
                                </a:cubicBezTo>
                                <a:lnTo>
                                  <a:pt x="6653" y="2716"/>
                                </a:lnTo>
                                <a:cubicBezTo>
                                  <a:pt x="6660" y="2697"/>
                                  <a:pt x="6671" y="2681"/>
                                  <a:pt x="6678" y="2662"/>
                                </a:cubicBezTo>
                                <a:close/>
                                <a:moveTo>
                                  <a:pt x="6529" y="2755"/>
                                </a:moveTo>
                                <a:cubicBezTo>
                                  <a:pt x="6515" y="2776"/>
                                  <a:pt x="6505" y="2798"/>
                                  <a:pt x="6491" y="2820"/>
                                </a:cubicBezTo>
                                <a:lnTo>
                                  <a:pt x="6575" y="2850"/>
                                </a:lnTo>
                                <a:cubicBezTo>
                                  <a:pt x="6589" y="2828"/>
                                  <a:pt x="6604" y="2806"/>
                                  <a:pt x="6614" y="2785"/>
                                </a:cubicBezTo>
                                <a:lnTo>
                                  <a:pt x="6529" y="2755"/>
                                </a:lnTo>
                                <a:close/>
                                <a:moveTo>
                                  <a:pt x="6748" y="4541"/>
                                </a:moveTo>
                                <a:lnTo>
                                  <a:pt x="6784" y="4473"/>
                                </a:lnTo>
                                <a:cubicBezTo>
                                  <a:pt x="6755" y="4465"/>
                                  <a:pt x="6727" y="4454"/>
                                  <a:pt x="6699" y="4445"/>
                                </a:cubicBezTo>
                                <a:lnTo>
                                  <a:pt x="6664" y="4511"/>
                                </a:lnTo>
                                <a:cubicBezTo>
                                  <a:pt x="6688" y="4525"/>
                                  <a:pt x="6720" y="4533"/>
                                  <a:pt x="6748" y="4541"/>
                                </a:cubicBezTo>
                                <a:close/>
                                <a:moveTo>
                                  <a:pt x="6925" y="4595"/>
                                </a:moveTo>
                                <a:lnTo>
                                  <a:pt x="6956" y="4527"/>
                                </a:lnTo>
                                <a:cubicBezTo>
                                  <a:pt x="6928" y="4519"/>
                                  <a:pt x="6900" y="4511"/>
                                  <a:pt x="6868" y="4503"/>
                                </a:cubicBezTo>
                                <a:lnTo>
                                  <a:pt x="6836" y="4571"/>
                                </a:lnTo>
                                <a:cubicBezTo>
                                  <a:pt x="6865" y="4576"/>
                                  <a:pt x="6893" y="4587"/>
                                  <a:pt x="6925" y="4595"/>
                                </a:cubicBezTo>
                                <a:close/>
                                <a:moveTo>
                                  <a:pt x="6664" y="3597"/>
                                </a:moveTo>
                                <a:cubicBezTo>
                                  <a:pt x="6695" y="3600"/>
                                  <a:pt x="6724" y="3600"/>
                                  <a:pt x="6755" y="3603"/>
                                </a:cubicBezTo>
                                <a:lnTo>
                                  <a:pt x="6762" y="3532"/>
                                </a:lnTo>
                                <a:cubicBezTo>
                                  <a:pt x="6731" y="3529"/>
                                  <a:pt x="6699" y="3529"/>
                                  <a:pt x="6667" y="3526"/>
                                </a:cubicBezTo>
                                <a:lnTo>
                                  <a:pt x="6664" y="3597"/>
                                </a:lnTo>
                                <a:close/>
                                <a:moveTo>
                                  <a:pt x="7034" y="3627"/>
                                </a:moveTo>
                                <a:cubicBezTo>
                                  <a:pt x="7066" y="3630"/>
                                  <a:pt x="7094" y="3635"/>
                                  <a:pt x="7126" y="3638"/>
                                </a:cubicBezTo>
                                <a:lnTo>
                                  <a:pt x="7140" y="3567"/>
                                </a:lnTo>
                                <a:cubicBezTo>
                                  <a:pt x="7108" y="3565"/>
                                  <a:pt x="7076" y="3559"/>
                                  <a:pt x="7048" y="3556"/>
                                </a:cubicBezTo>
                                <a:lnTo>
                                  <a:pt x="7034" y="3627"/>
                                </a:lnTo>
                                <a:close/>
                                <a:moveTo>
                                  <a:pt x="7112" y="2108"/>
                                </a:moveTo>
                                <a:cubicBezTo>
                                  <a:pt x="7133" y="2089"/>
                                  <a:pt x="7154" y="2073"/>
                                  <a:pt x="7175" y="2056"/>
                                </a:cubicBezTo>
                                <a:lnTo>
                                  <a:pt x="7108" y="2005"/>
                                </a:lnTo>
                                <a:cubicBezTo>
                                  <a:pt x="7087" y="2021"/>
                                  <a:pt x="7066" y="2040"/>
                                  <a:pt x="7041" y="2059"/>
                                </a:cubicBezTo>
                                <a:lnTo>
                                  <a:pt x="7112" y="2108"/>
                                </a:lnTo>
                                <a:close/>
                                <a:moveTo>
                                  <a:pt x="7249" y="1437"/>
                                </a:moveTo>
                                <a:cubicBezTo>
                                  <a:pt x="7221" y="1426"/>
                                  <a:pt x="7193" y="1415"/>
                                  <a:pt x="7165" y="1405"/>
                                </a:cubicBezTo>
                                <a:lnTo>
                                  <a:pt x="7126" y="1470"/>
                                </a:lnTo>
                                <a:cubicBezTo>
                                  <a:pt x="7154" y="1481"/>
                                  <a:pt x="7182" y="1489"/>
                                  <a:pt x="7207" y="1500"/>
                                </a:cubicBezTo>
                                <a:lnTo>
                                  <a:pt x="7249" y="1437"/>
                                </a:lnTo>
                                <a:close/>
                                <a:moveTo>
                                  <a:pt x="7415" y="1514"/>
                                </a:moveTo>
                                <a:cubicBezTo>
                                  <a:pt x="7391" y="1500"/>
                                  <a:pt x="7362" y="1486"/>
                                  <a:pt x="7334" y="1473"/>
                                </a:cubicBezTo>
                                <a:lnTo>
                                  <a:pt x="7288" y="1535"/>
                                </a:lnTo>
                                <a:cubicBezTo>
                                  <a:pt x="7316" y="1549"/>
                                  <a:pt x="7341" y="1560"/>
                                  <a:pt x="7362" y="1571"/>
                                </a:cubicBezTo>
                                <a:lnTo>
                                  <a:pt x="7415" y="1514"/>
                                </a:lnTo>
                                <a:close/>
                                <a:moveTo>
                                  <a:pt x="6953" y="3545"/>
                                </a:moveTo>
                                <a:cubicBezTo>
                                  <a:pt x="6921" y="3543"/>
                                  <a:pt x="6889" y="3540"/>
                                  <a:pt x="6858" y="3537"/>
                                </a:cubicBezTo>
                                <a:lnTo>
                                  <a:pt x="6847" y="3608"/>
                                </a:lnTo>
                                <a:cubicBezTo>
                                  <a:pt x="6879" y="3611"/>
                                  <a:pt x="6907" y="3614"/>
                                  <a:pt x="6939" y="3616"/>
                                </a:cubicBezTo>
                                <a:lnTo>
                                  <a:pt x="6953" y="3545"/>
                                </a:lnTo>
                                <a:close/>
                                <a:moveTo>
                                  <a:pt x="6942" y="2272"/>
                                </a:moveTo>
                                <a:lnTo>
                                  <a:pt x="6865" y="2231"/>
                                </a:lnTo>
                                <a:cubicBezTo>
                                  <a:pt x="6847" y="2250"/>
                                  <a:pt x="6829" y="2272"/>
                                  <a:pt x="6812" y="2291"/>
                                </a:cubicBezTo>
                                <a:lnTo>
                                  <a:pt x="6889" y="2329"/>
                                </a:lnTo>
                                <a:cubicBezTo>
                                  <a:pt x="6907" y="2310"/>
                                  <a:pt x="6925" y="2291"/>
                                  <a:pt x="6942" y="2272"/>
                                </a:cubicBezTo>
                                <a:close/>
                                <a:moveTo>
                                  <a:pt x="7052" y="2160"/>
                                </a:moveTo>
                                <a:lnTo>
                                  <a:pt x="6981" y="2114"/>
                                </a:lnTo>
                                <a:cubicBezTo>
                                  <a:pt x="6960" y="2133"/>
                                  <a:pt x="6942" y="2152"/>
                                  <a:pt x="6921" y="2171"/>
                                </a:cubicBezTo>
                                <a:lnTo>
                                  <a:pt x="6995" y="2215"/>
                                </a:lnTo>
                                <a:cubicBezTo>
                                  <a:pt x="7013" y="2195"/>
                                  <a:pt x="7034" y="2179"/>
                                  <a:pt x="7052" y="2160"/>
                                </a:cubicBezTo>
                                <a:close/>
                                <a:moveTo>
                                  <a:pt x="7073" y="1377"/>
                                </a:moveTo>
                                <a:cubicBezTo>
                                  <a:pt x="7045" y="1369"/>
                                  <a:pt x="7016" y="1358"/>
                                  <a:pt x="6985" y="1350"/>
                                </a:cubicBezTo>
                                <a:lnTo>
                                  <a:pt x="6949" y="1418"/>
                                </a:lnTo>
                                <a:cubicBezTo>
                                  <a:pt x="6978" y="1426"/>
                                  <a:pt x="7006" y="1435"/>
                                  <a:pt x="7034" y="1445"/>
                                </a:cubicBezTo>
                                <a:lnTo>
                                  <a:pt x="7073" y="1377"/>
                                </a:lnTo>
                                <a:close/>
                                <a:moveTo>
                                  <a:pt x="5982" y="3507"/>
                                </a:moveTo>
                                <a:lnTo>
                                  <a:pt x="5915" y="3458"/>
                                </a:lnTo>
                                <a:cubicBezTo>
                                  <a:pt x="5894" y="3477"/>
                                  <a:pt x="5873" y="3494"/>
                                  <a:pt x="5852" y="3510"/>
                                </a:cubicBezTo>
                                <a:lnTo>
                                  <a:pt x="5919" y="3562"/>
                                </a:lnTo>
                                <a:cubicBezTo>
                                  <a:pt x="5936" y="3543"/>
                                  <a:pt x="5958" y="3526"/>
                                  <a:pt x="5982" y="3507"/>
                                </a:cubicBezTo>
                                <a:close/>
                                <a:moveTo>
                                  <a:pt x="5834" y="6063"/>
                                </a:moveTo>
                                <a:cubicBezTo>
                                  <a:pt x="5834" y="6052"/>
                                  <a:pt x="5838" y="6025"/>
                                  <a:pt x="5841" y="5989"/>
                                </a:cubicBezTo>
                                <a:lnTo>
                                  <a:pt x="5756" y="5986"/>
                                </a:lnTo>
                                <a:cubicBezTo>
                                  <a:pt x="5735" y="5973"/>
                                  <a:pt x="5714" y="5956"/>
                                  <a:pt x="5693" y="5943"/>
                                </a:cubicBezTo>
                                <a:lnTo>
                                  <a:pt x="5636" y="6000"/>
                                </a:lnTo>
                                <a:cubicBezTo>
                                  <a:pt x="5661" y="6014"/>
                                  <a:pt x="5682" y="6030"/>
                                  <a:pt x="5704" y="6046"/>
                                </a:cubicBezTo>
                                <a:lnTo>
                                  <a:pt x="5749" y="6008"/>
                                </a:lnTo>
                                <a:cubicBezTo>
                                  <a:pt x="5746" y="6033"/>
                                  <a:pt x="5746" y="6049"/>
                                  <a:pt x="5746" y="6057"/>
                                </a:cubicBezTo>
                                <a:lnTo>
                                  <a:pt x="5834" y="6063"/>
                                </a:lnTo>
                                <a:close/>
                                <a:moveTo>
                                  <a:pt x="5993" y="1205"/>
                                </a:moveTo>
                                <a:lnTo>
                                  <a:pt x="5979" y="1135"/>
                                </a:lnTo>
                                <a:cubicBezTo>
                                  <a:pt x="5947" y="1140"/>
                                  <a:pt x="5912" y="1145"/>
                                  <a:pt x="5880" y="1156"/>
                                </a:cubicBezTo>
                                <a:lnTo>
                                  <a:pt x="5915" y="1222"/>
                                </a:lnTo>
                                <a:cubicBezTo>
                                  <a:pt x="5940" y="1214"/>
                                  <a:pt x="5968" y="1208"/>
                                  <a:pt x="5993" y="1205"/>
                                </a:cubicBezTo>
                                <a:close/>
                                <a:moveTo>
                                  <a:pt x="4620" y="5449"/>
                                </a:moveTo>
                                <a:lnTo>
                                  <a:pt x="4528" y="5444"/>
                                </a:lnTo>
                                <a:cubicBezTo>
                                  <a:pt x="4525" y="5468"/>
                                  <a:pt x="4525" y="5493"/>
                                  <a:pt x="4521" y="5517"/>
                                </a:cubicBezTo>
                                <a:lnTo>
                                  <a:pt x="4613" y="5523"/>
                                </a:lnTo>
                                <a:cubicBezTo>
                                  <a:pt x="4616" y="5495"/>
                                  <a:pt x="4616" y="5474"/>
                                  <a:pt x="4620" y="5449"/>
                                </a:cubicBezTo>
                                <a:close/>
                                <a:moveTo>
                                  <a:pt x="6046" y="3453"/>
                                </a:moveTo>
                                <a:cubicBezTo>
                                  <a:pt x="6067" y="3436"/>
                                  <a:pt x="6088" y="3417"/>
                                  <a:pt x="6109" y="3398"/>
                                </a:cubicBezTo>
                                <a:lnTo>
                                  <a:pt x="6039" y="3352"/>
                                </a:lnTo>
                                <a:cubicBezTo>
                                  <a:pt x="6018" y="3371"/>
                                  <a:pt x="5996" y="3387"/>
                                  <a:pt x="5979" y="3406"/>
                                </a:cubicBezTo>
                                <a:lnTo>
                                  <a:pt x="6046" y="3453"/>
                                </a:lnTo>
                                <a:close/>
                                <a:moveTo>
                                  <a:pt x="5961" y="3603"/>
                                </a:moveTo>
                                <a:cubicBezTo>
                                  <a:pt x="5979" y="3589"/>
                                  <a:pt x="5996" y="3575"/>
                                  <a:pt x="6014" y="3562"/>
                                </a:cubicBezTo>
                                <a:lnTo>
                                  <a:pt x="6014" y="3562"/>
                                </a:lnTo>
                                <a:cubicBezTo>
                                  <a:pt x="5996" y="3578"/>
                                  <a:pt x="5979" y="3592"/>
                                  <a:pt x="5961" y="3603"/>
                                </a:cubicBezTo>
                                <a:cubicBezTo>
                                  <a:pt x="5961" y="3603"/>
                                  <a:pt x="5961" y="3603"/>
                                  <a:pt x="5961" y="3603"/>
                                </a:cubicBezTo>
                                <a:close/>
                                <a:moveTo>
                                  <a:pt x="4514" y="4527"/>
                                </a:moveTo>
                                <a:lnTo>
                                  <a:pt x="4574" y="4582"/>
                                </a:lnTo>
                                <a:cubicBezTo>
                                  <a:pt x="4599" y="4565"/>
                                  <a:pt x="4624" y="4549"/>
                                  <a:pt x="4645" y="4533"/>
                                </a:cubicBezTo>
                                <a:lnTo>
                                  <a:pt x="4581" y="4478"/>
                                </a:lnTo>
                                <a:cubicBezTo>
                                  <a:pt x="4564" y="4495"/>
                                  <a:pt x="4539" y="4511"/>
                                  <a:pt x="4514" y="4527"/>
                                </a:cubicBezTo>
                                <a:close/>
                                <a:moveTo>
                                  <a:pt x="4659" y="3870"/>
                                </a:moveTo>
                                <a:cubicBezTo>
                                  <a:pt x="4673" y="3889"/>
                                  <a:pt x="4691" y="3911"/>
                                  <a:pt x="4712" y="3933"/>
                                </a:cubicBezTo>
                                <a:lnTo>
                                  <a:pt x="4789" y="3892"/>
                                </a:lnTo>
                                <a:cubicBezTo>
                                  <a:pt x="4772" y="3873"/>
                                  <a:pt x="4754" y="3851"/>
                                  <a:pt x="4744" y="3832"/>
                                </a:cubicBezTo>
                                <a:lnTo>
                                  <a:pt x="4659" y="3870"/>
                                </a:lnTo>
                                <a:close/>
                                <a:moveTo>
                                  <a:pt x="4624" y="3941"/>
                                </a:moveTo>
                                <a:lnTo>
                                  <a:pt x="4698" y="3987"/>
                                </a:lnTo>
                                <a:lnTo>
                                  <a:pt x="4701" y="3985"/>
                                </a:lnTo>
                                <a:cubicBezTo>
                                  <a:pt x="4680" y="3963"/>
                                  <a:pt x="4662" y="3944"/>
                                  <a:pt x="4645" y="3922"/>
                                </a:cubicBezTo>
                                <a:lnTo>
                                  <a:pt x="4624" y="3941"/>
                                </a:lnTo>
                                <a:close/>
                                <a:moveTo>
                                  <a:pt x="4902" y="4001"/>
                                </a:moveTo>
                                <a:cubicBezTo>
                                  <a:pt x="4881" y="3985"/>
                                  <a:pt x="4864" y="3965"/>
                                  <a:pt x="4846" y="3946"/>
                                </a:cubicBezTo>
                                <a:lnTo>
                                  <a:pt x="4772" y="3990"/>
                                </a:lnTo>
                                <a:cubicBezTo>
                                  <a:pt x="4793" y="4009"/>
                                  <a:pt x="4814" y="4028"/>
                                  <a:pt x="4835" y="4047"/>
                                </a:cubicBezTo>
                                <a:lnTo>
                                  <a:pt x="4902" y="4001"/>
                                </a:lnTo>
                                <a:close/>
                                <a:moveTo>
                                  <a:pt x="6388" y="3518"/>
                                </a:moveTo>
                                <a:cubicBezTo>
                                  <a:pt x="6367" y="3518"/>
                                  <a:pt x="6349" y="3518"/>
                                  <a:pt x="6332" y="3518"/>
                                </a:cubicBezTo>
                                <a:cubicBezTo>
                                  <a:pt x="6321" y="3526"/>
                                  <a:pt x="6307" y="3532"/>
                                  <a:pt x="6296" y="3540"/>
                                </a:cubicBezTo>
                                <a:lnTo>
                                  <a:pt x="6296" y="3592"/>
                                </a:lnTo>
                                <a:cubicBezTo>
                                  <a:pt x="6328" y="3592"/>
                                  <a:pt x="6356" y="3592"/>
                                  <a:pt x="6388" y="3592"/>
                                </a:cubicBezTo>
                                <a:lnTo>
                                  <a:pt x="6388" y="3518"/>
                                </a:lnTo>
                                <a:close/>
                                <a:moveTo>
                                  <a:pt x="6201" y="3592"/>
                                </a:moveTo>
                                <a:lnTo>
                                  <a:pt x="6201" y="3592"/>
                                </a:lnTo>
                                <a:cubicBezTo>
                                  <a:pt x="6201" y="3592"/>
                                  <a:pt x="6201" y="3592"/>
                                  <a:pt x="6201" y="3592"/>
                                </a:cubicBezTo>
                                <a:cubicBezTo>
                                  <a:pt x="6201" y="3592"/>
                                  <a:pt x="6201" y="3592"/>
                                  <a:pt x="6201" y="3592"/>
                                </a:cubicBezTo>
                                <a:close/>
                                <a:moveTo>
                                  <a:pt x="6441" y="4361"/>
                                </a:moveTo>
                                <a:cubicBezTo>
                                  <a:pt x="6413" y="4350"/>
                                  <a:pt x="6385" y="4339"/>
                                  <a:pt x="6356" y="4328"/>
                                </a:cubicBezTo>
                                <a:lnTo>
                                  <a:pt x="6314" y="4394"/>
                                </a:lnTo>
                                <a:cubicBezTo>
                                  <a:pt x="6342" y="4405"/>
                                  <a:pt x="6371" y="4415"/>
                                  <a:pt x="6399" y="4426"/>
                                </a:cubicBezTo>
                                <a:lnTo>
                                  <a:pt x="6441" y="4361"/>
                                </a:lnTo>
                                <a:close/>
                                <a:moveTo>
                                  <a:pt x="6540" y="1233"/>
                                </a:moveTo>
                                <a:cubicBezTo>
                                  <a:pt x="6508" y="1225"/>
                                  <a:pt x="6480" y="1219"/>
                                  <a:pt x="6452" y="1211"/>
                                </a:cubicBezTo>
                                <a:lnTo>
                                  <a:pt x="6424" y="1282"/>
                                </a:lnTo>
                                <a:cubicBezTo>
                                  <a:pt x="6452" y="1290"/>
                                  <a:pt x="6484" y="1295"/>
                                  <a:pt x="6512" y="1304"/>
                                </a:cubicBezTo>
                                <a:lnTo>
                                  <a:pt x="6540" y="1233"/>
                                </a:lnTo>
                                <a:close/>
                                <a:moveTo>
                                  <a:pt x="6533" y="2915"/>
                                </a:moveTo>
                                <a:lnTo>
                                  <a:pt x="6452" y="2883"/>
                                </a:lnTo>
                                <a:cubicBezTo>
                                  <a:pt x="6438" y="2905"/>
                                  <a:pt x="6424" y="2924"/>
                                  <a:pt x="6409" y="2945"/>
                                </a:cubicBezTo>
                                <a:lnTo>
                                  <a:pt x="6491" y="2981"/>
                                </a:lnTo>
                                <a:cubicBezTo>
                                  <a:pt x="6501" y="2959"/>
                                  <a:pt x="6519" y="2937"/>
                                  <a:pt x="6533" y="2915"/>
                                </a:cubicBezTo>
                                <a:close/>
                                <a:moveTo>
                                  <a:pt x="6360" y="3005"/>
                                </a:moveTo>
                                <a:cubicBezTo>
                                  <a:pt x="6342" y="3027"/>
                                  <a:pt x="6328" y="3046"/>
                                  <a:pt x="6311" y="3065"/>
                                </a:cubicBezTo>
                                <a:lnTo>
                                  <a:pt x="6388" y="3104"/>
                                </a:lnTo>
                                <a:cubicBezTo>
                                  <a:pt x="6406" y="3085"/>
                                  <a:pt x="6420" y="3063"/>
                                  <a:pt x="6438" y="3041"/>
                                </a:cubicBezTo>
                                <a:lnTo>
                                  <a:pt x="6360" y="3005"/>
                                </a:lnTo>
                                <a:close/>
                                <a:moveTo>
                                  <a:pt x="6360" y="1192"/>
                                </a:moveTo>
                                <a:lnTo>
                                  <a:pt x="6272" y="1170"/>
                                </a:lnTo>
                                <a:lnTo>
                                  <a:pt x="6244" y="1238"/>
                                </a:lnTo>
                                <a:lnTo>
                                  <a:pt x="6332" y="1260"/>
                                </a:lnTo>
                                <a:lnTo>
                                  <a:pt x="6360" y="1192"/>
                                </a:lnTo>
                                <a:close/>
                                <a:moveTo>
                                  <a:pt x="6152" y="3240"/>
                                </a:moveTo>
                                <a:cubicBezTo>
                                  <a:pt x="6134" y="3259"/>
                                  <a:pt x="6113" y="3278"/>
                                  <a:pt x="6095" y="3297"/>
                                </a:cubicBezTo>
                                <a:lnTo>
                                  <a:pt x="6169" y="3344"/>
                                </a:lnTo>
                                <a:cubicBezTo>
                                  <a:pt x="6191" y="3325"/>
                                  <a:pt x="6208" y="3305"/>
                                  <a:pt x="6229" y="3286"/>
                                </a:cubicBezTo>
                                <a:lnTo>
                                  <a:pt x="6152" y="3240"/>
                                </a:lnTo>
                                <a:close/>
                                <a:moveTo>
                                  <a:pt x="6155" y="1219"/>
                                </a:moveTo>
                                <a:lnTo>
                                  <a:pt x="6184" y="1151"/>
                                </a:lnTo>
                                <a:lnTo>
                                  <a:pt x="6148" y="1143"/>
                                </a:lnTo>
                                <a:cubicBezTo>
                                  <a:pt x="6127" y="1137"/>
                                  <a:pt x="6106" y="1135"/>
                                  <a:pt x="6085" y="1132"/>
                                </a:cubicBezTo>
                                <a:lnTo>
                                  <a:pt x="6074" y="1203"/>
                                </a:lnTo>
                                <a:cubicBezTo>
                                  <a:pt x="6092" y="1205"/>
                                  <a:pt x="6106" y="1208"/>
                                  <a:pt x="6124" y="1211"/>
                                </a:cubicBezTo>
                                <a:lnTo>
                                  <a:pt x="6155" y="1219"/>
                                </a:lnTo>
                                <a:close/>
                                <a:moveTo>
                                  <a:pt x="8118" y="3993"/>
                                </a:moveTo>
                                <a:cubicBezTo>
                                  <a:pt x="8149" y="3987"/>
                                  <a:pt x="8181" y="3982"/>
                                  <a:pt x="8209" y="3976"/>
                                </a:cubicBezTo>
                                <a:lnTo>
                                  <a:pt x="8188" y="3905"/>
                                </a:lnTo>
                                <a:cubicBezTo>
                                  <a:pt x="8160" y="3911"/>
                                  <a:pt x="8128" y="3916"/>
                                  <a:pt x="8096" y="3922"/>
                                </a:cubicBezTo>
                                <a:lnTo>
                                  <a:pt x="8118" y="3993"/>
                                </a:lnTo>
                                <a:close/>
                                <a:moveTo>
                                  <a:pt x="18113" y="18322"/>
                                </a:moveTo>
                                <a:cubicBezTo>
                                  <a:pt x="18099" y="18303"/>
                                  <a:pt x="18085" y="18281"/>
                                  <a:pt x="18067" y="18262"/>
                                </a:cubicBezTo>
                                <a:lnTo>
                                  <a:pt x="17993" y="18297"/>
                                </a:lnTo>
                                <a:cubicBezTo>
                                  <a:pt x="18007" y="18316"/>
                                  <a:pt x="18021" y="18335"/>
                                  <a:pt x="18035" y="18352"/>
                                </a:cubicBezTo>
                                <a:lnTo>
                                  <a:pt x="18113" y="18322"/>
                                </a:lnTo>
                                <a:close/>
                                <a:moveTo>
                                  <a:pt x="18102" y="18562"/>
                                </a:moveTo>
                                <a:lnTo>
                                  <a:pt x="18035" y="18518"/>
                                </a:lnTo>
                                <a:cubicBezTo>
                                  <a:pt x="18018" y="18535"/>
                                  <a:pt x="18000" y="18551"/>
                                  <a:pt x="17982" y="18567"/>
                                </a:cubicBezTo>
                                <a:lnTo>
                                  <a:pt x="18046" y="18611"/>
                                </a:lnTo>
                                <a:cubicBezTo>
                                  <a:pt x="18067" y="18595"/>
                                  <a:pt x="18085" y="18578"/>
                                  <a:pt x="18102" y="18562"/>
                                </a:cubicBezTo>
                                <a:close/>
                                <a:moveTo>
                                  <a:pt x="17901" y="18060"/>
                                </a:moveTo>
                                <a:cubicBezTo>
                                  <a:pt x="17905" y="18063"/>
                                  <a:pt x="17908" y="18065"/>
                                  <a:pt x="17912" y="18065"/>
                                </a:cubicBezTo>
                                <a:lnTo>
                                  <a:pt x="17901" y="18060"/>
                                </a:lnTo>
                                <a:lnTo>
                                  <a:pt x="17901" y="18060"/>
                                </a:lnTo>
                                <a:close/>
                                <a:moveTo>
                                  <a:pt x="17951" y="18245"/>
                                </a:moveTo>
                                <a:lnTo>
                                  <a:pt x="18018" y="18205"/>
                                </a:lnTo>
                                <a:cubicBezTo>
                                  <a:pt x="18000" y="18185"/>
                                  <a:pt x="17979" y="18166"/>
                                  <a:pt x="17961" y="18150"/>
                                </a:cubicBezTo>
                                <a:lnTo>
                                  <a:pt x="17898" y="18194"/>
                                </a:lnTo>
                                <a:cubicBezTo>
                                  <a:pt x="17915" y="18213"/>
                                  <a:pt x="17933" y="18229"/>
                                  <a:pt x="17951" y="18245"/>
                                </a:cubicBezTo>
                                <a:close/>
                                <a:moveTo>
                                  <a:pt x="18296" y="18311"/>
                                </a:moveTo>
                                <a:lnTo>
                                  <a:pt x="18240" y="18259"/>
                                </a:lnTo>
                                <a:cubicBezTo>
                                  <a:pt x="18215" y="18275"/>
                                  <a:pt x="18191" y="18289"/>
                                  <a:pt x="18173" y="18300"/>
                                </a:cubicBezTo>
                                <a:lnTo>
                                  <a:pt x="18226" y="18352"/>
                                </a:lnTo>
                                <a:cubicBezTo>
                                  <a:pt x="18247" y="18341"/>
                                  <a:pt x="18272" y="18327"/>
                                  <a:pt x="18296" y="18311"/>
                                </a:cubicBezTo>
                                <a:close/>
                                <a:moveTo>
                                  <a:pt x="18173" y="18319"/>
                                </a:moveTo>
                                <a:lnTo>
                                  <a:pt x="18131" y="18278"/>
                                </a:lnTo>
                                <a:cubicBezTo>
                                  <a:pt x="18141" y="18295"/>
                                  <a:pt x="18155" y="18308"/>
                                  <a:pt x="18166" y="18325"/>
                                </a:cubicBezTo>
                                <a:lnTo>
                                  <a:pt x="18173" y="18319"/>
                                </a:lnTo>
                                <a:close/>
                                <a:moveTo>
                                  <a:pt x="18318" y="19748"/>
                                </a:moveTo>
                                <a:cubicBezTo>
                                  <a:pt x="18321" y="19770"/>
                                  <a:pt x="18321" y="19792"/>
                                  <a:pt x="18325" y="19814"/>
                                </a:cubicBezTo>
                                <a:lnTo>
                                  <a:pt x="18409" y="19808"/>
                                </a:lnTo>
                                <a:cubicBezTo>
                                  <a:pt x="18406" y="19786"/>
                                  <a:pt x="18406" y="19765"/>
                                  <a:pt x="18402" y="19743"/>
                                </a:cubicBezTo>
                                <a:lnTo>
                                  <a:pt x="18318" y="19748"/>
                                </a:lnTo>
                                <a:close/>
                                <a:moveTo>
                                  <a:pt x="18191" y="18469"/>
                                </a:moveTo>
                                <a:lnTo>
                                  <a:pt x="18194" y="18458"/>
                                </a:lnTo>
                                <a:lnTo>
                                  <a:pt x="18191" y="18447"/>
                                </a:lnTo>
                                <a:cubicBezTo>
                                  <a:pt x="18191" y="18447"/>
                                  <a:pt x="18180" y="18420"/>
                                  <a:pt x="18155" y="18382"/>
                                </a:cubicBezTo>
                                <a:lnTo>
                                  <a:pt x="18078" y="18409"/>
                                </a:lnTo>
                                <a:cubicBezTo>
                                  <a:pt x="18088" y="18428"/>
                                  <a:pt x="18095" y="18442"/>
                                  <a:pt x="18102" y="18453"/>
                                </a:cubicBezTo>
                                <a:cubicBezTo>
                                  <a:pt x="18099" y="18455"/>
                                  <a:pt x="18095" y="18461"/>
                                  <a:pt x="18092" y="18466"/>
                                </a:cubicBezTo>
                                <a:lnTo>
                                  <a:pt x="18162" y="18505"/>
                                </a:lnTo>
                                <a:cubicBezTo>
                                  <a:pt x="18187" y="18477"/>
                                  <a:pt x="18187" y="18475"/>
                                  <a:pt x="18191" y="18469"/>
                                </a:cubicBezTo>
                                <a:close/>
                                <a:moveTo>
                                  <a:pt x="18109" y="18764"/>
                                </a:moveTo>
                                <a:cubicBezTo>
                                  <a:pt x="18099" y="18742"/>
                                  <a:pt x="18085" y="18723"/>
                                  <a:pt x="18071" y="18704"/>
                                </a:cubicBezTo>
                                <a:lnTo>
                                  <a:pt x="17993" y="18734"/>
                                </a:lnTo>
                                <a:cubicBezTo>
                                  <a:pt x="18007" y="18753"/>
                                  <a:pt x="18018" y="18772"/>
                                  <a:pt x="18028" y="18794"/>
                                </a:cubicBezTo>
                                <a:lnTo>
                                  <a:pt x="18109" y="18764"/>
                                </a:lnTo>
                                <a:close/>
                                <a:moveTo>
                                  <a:pt x="18427" y="20075"/>
                                </a:moveTo>
                                <a:cubicBezTo>
                                  <a:pt x="18427" y="20054"/>
                                  <a:pt x="18427" y="20032"/>
                                  <a:pt x="18424" y="20007"/>
                                </a:cubicBezTo>
                                <a:lnTo>
                                  <a:pt x="18339" y="20010"/>
                                </a:lnTo>
                                <a:cubicBezTo>
                                  <a:pt x="18339" y="20032"/>
                                  <a:pt x="18339" y="20054"/>
                                  <a:pt x="18342" y="20075"/>
                                </a:cubicBezTo>
                                <a:lnTo>
                                  <a:pt x="18427" y="20075"/>
                                </a:lnTo>
                                <a:close/>
                                <a:moveTo>
                                  <a:pt x="18755" y="18205"/>
                                </a:moveTo>
                                <a:lnTo>
                                  <a:pt x="18755" y="18205"/>
                                </a:lnTo>
                                <a:cubicBezTo>
                                  <a:pt x="18755" y="18205"/>
                                  <a:pt x="18755" y="18205"/>
                                  <a:pt x="18755" y="18205"/>
                                </a:cubicBezTo>
                                <a:cubicBezTo>
                                  <a:pt x="18755" y="18205"/>
                                  <a:pt x="18755" y="18205"/>
                                  <a:pt x="18755" y="18205"/>
                                </a:cubicBezTo>
                                <a:close/>
                                <a:moveTo>
                                  <a:pt x="18611" y="18076"/>
                                </a:moveTo>
                                <a:cubicBezTo>
                                  <a:pt x="18628" y="18060"/>
                                  <a:pt x="18649" y="18044"/>
                                  <a:pt x="18667" y="18025"/>
                                </a:cubicBezTo>
                                <a:lnTo>
                                  <a:pt x="18600" y="17981"/>
                                </a:lnTo>
                                <a:cubicBezTo>
                                  <a:pt x="18582" y="17997"/>
                                  <a:pt x="18561" y="18014"/>
                                  <a:pt x="18544" y="18030"/>
                                </a:cubicBezTo>
                                <a:lnTo>
                                  <a:pt x="18611" y="18076"/>
                                </a:lnTo>
                                <a:close/>
                                <a:moveTo>
                                  <a:pt x="18709" y="17880"/>
                                </a:moveTo>
                                <a:cubicBezTo>
                                  <a:pt x="18692" y="17896"/>
                                  <a:pt x="18674" y="17915"/>
                                  <a:pt x="18656" y="17932"/>
                                </a:cubicBezTo>
                                <a:lnTo>
                                  <a:pt x="18724" y="17973"/>
                                </a:lnTo>
                                <a:cubicBezTo>
                                  <a:pt x="18741" y="17956"/>
                                  <a:pt x="18759" y="17937"/>
                                  <a:pt x="18776" y="17921"/>
                                </a:cubicBezTo>
                                <a:lnTo>
                                  <a:pt x="18709" y="17880"/>
                                </a:lnTo>
                                <a:close/>
                                <a:moveTo>
                                  <a:pt x="18713" y="16017"/>
                                </a:moveTo>
                                <a:lnTo>
                                  <a:pt x="18738" y="15955"/>
                                </a:lnTo>
                                <a:lnTo>
                                  <a:pt x="18706" y="15946"/>
                                </a:lnTo>
                                <a:cubicBezTo>
                                  <a:pt x="18685" y="15941"/>
                                  <a:pt x="18667" y="15938"/>
                                  <a:pt x="18646" y="15935"/>
                                </a:cubicBezTo>
                                <a:lnTo>
                                  <a:pt x="18635" y="16001"/>
                                </a:lnTo>
                                <a:cubicBezTo>
                                  <a:pt x="18649" y="16004"/>
                                  <a:pt x="18667" y="16004"/>
                                  <a:pt x="18681" y="16009"/>
                                </a:cubicBezTo>
                                <a:lnTo>
                                  <a:pt x="18713" y="16017"/>
                                </a:lnTo>
                                <a:close/>
                                <a:moveTo>
                                  <a:pt x="18258" y="18562"/>
                                </a:moveTo>
                                <a:cubicBezTo>
                                  <a:pt x="18240" y="18551"/>
                                  <a:pt x="18222" y="18540"/>
                                  <a:pt x="18205" y="18526"/>
                                </a:cubicBezTo>
                                <a:cubicBezTo>
                                  <a:pt x="18191" y="18543"/>
                                  <a:pt x="18173" y="18559"/>
                                  <a:pt x="18152" y="18578"/>
                                </a:cubicBezTo>
                                <a:cubicBezTo>
                                  <a:pt x="18169" y="18589"/>
                                  <a:pt x="18184" y="18600"/>
                                  <a:pt x="18201" y="18611"/>
                                </a:cubicBezTo>
                                <a:lnTo>
                                  <a:pt x="18258" y="18562"/>
                                </a:lnTo>
                                <a:close/>
                                <a:moveTo>
                                  <a:pt x="18561" y="16004"/>
                                </a:moveTo>
                                <a:lnTo>
                                  <a:pt x="18547" y="15938"/>
                                </a:lnTo>
                                <a:cubicBezTo>
                                  <a:pt x="18515" y="15941"/>
                                  <a:pt x="18487" y="15949"/>
                                  <a:pt x="18455" y="15960"/>
                                </a:cubicBezTo>
                                <a:lnTo>
                                  <a:pt x="18491" y="16020"/>
                                </a:lnTo>
                                <a:cubicBezTo>
                                  <a:pt x="18512" y="16015"/>
                                  <a:pt x="18536" y="16009"/>
                                  <a:pt x="18561" y="16004"/>
                                </a:cubicBezTo>
                                <a:close/>
                                <a:moveTo>
                                  <a:pt x="18332" y="19879"/>
                                </a:moveTo>
                                <a:cubicBezTo>
                                  <a:pt x="18332" y="19901"/>
                                  <a:pt x="18335" y="19923"/>
                                  <a:pt x="18335" y="19945"/>
                                </a:cubicBezTo>
                                <a:lnTo>
                                  <a:pt x="18420" y="19942"/>
                                </a:lnTo>
                                <a:cubicBezTo>
                                  <a:pt x="18420" y="19920"/>
                                  <a:pt x="18416" y="19898"/>
                                  <a:pt x="18416" y="19874"/>
                                </a:cubicBezTo>
                                <a:lnTo>
                                  <a:pt x="18332" y="19879"/>
                                </a:lnTo>
                                <a:close/>
                                <a:moveTo>
                                  <a:pt x="18551" y="18125"/>
                                </a:moveTo>
                                <a:lnTo>
                                  <a:pt x="18487" y="18079"/>
                                </a:lnTo>
                                <a:cubicBezTo>
                                  <a:pt x="18466" y="18095"/>
                                  <a:pt x="18448" y="18112"/>
                                  <a:pt x="18427" y="18125"/>
                                </a:cubicBezTo>
                                <a:lnTo>
                                  <a:pt x="18487" y="18172"/>
                                </a:lnTo>
                                <a:cubicBezTo>
                                  <a:pt x="18512" y="18158"/>
                                  <a:pt x="18529" y="18142"/>
                                  <a:pt x="18551" y="18125"/>
                                </a:cubicBezTo>
                                <a:close/>
                                <a:moveTo>
                                  <a:pt x="18304" y="16135"/>
                                </a:moveTo>
                                <a:lnTo>
                                  <a:pt x="18236" y="16091"/>
                                </a:lnTo>
                                <a:cubicBezTo>
                                  <a:pt x="18219" y="16107"/>
                                  <a:pt x="18198" y="16126"/>
                                  <a:pt x="18180" y="16145"/>
                                </a:cubicBezTo>
                                <a:lnTo>
                                  <a:pt x="18251" y="16184"/>
                                </a:lnTo>
                                <a:cubicBezTo>
                                  <a:pt x="18268" y="16167"/>
                                  <a:pt x="18286" y="16148"/>
                                  <a:pt x="18304" y="16135"/>
                                </a:cubicBezTo>
                                <a:close/>
                                <a:moveTo>
                                  <a:pt x="18046" y="16601"/>
                                </a:moveTo>
                                <a:lnTo>
                                  <a:pt x="17961" y="16590"/>
                                </a:lnTo>
                                <a:cubicBezTo>
                                  <a:pt x="17958" y="16612"/>
                                  <a:pt x="17951" y="16634"/>
                                  <a:pt x="17947" y="16658"/>
                                </a:cubicBezTo>
                                <a:lnTo>
                                  <a:pt x="18032" y="16666"/>
                                </a:lnTo>
                                <a:cubicBezTo>
                                  <a:pt x="18035" y="16645"/>
                                  <a:pt x="18042" y="16623"/>
                                  <a:pt x="18046" y="16601"/>
                                </a:cubicBezTo>
                                <a:close/>
                                <a:moveTo>
                                  <a:pt x="18085" y="16475"/>
                                </a:moveTo>
                                <a:lnTo>
                                  <a:pt x="18004" y="16456"/>
                                </a:lnTo>
                                <a:cubicBezTo>
                                  <a:pt x="17996" y="16478"/>
                                  <a:pt x="17989" y="16500"/>
                                  <a:pt x="17982" y="16522"/>
                                </a:cubicBezTo>
                                <a:lnTo>
                                  <a:pt x="18067" y="16535"/>
                                </a:lnTo>
                                <a:cubicBezTo>
                                  <a:pt x="18071" y="16516"/>
                                  <a:pt x="18078" y="16495"/>
                                  <a:pt x="18085" y="16475"/>
                                </a:cubicBezTo>
                                <a:close/>
                                <a:moveTo>
                                  <a:pt x="18208" y="16238"/>
                                </a:moveTo>
                                <a:lnTo>
                                  <a:pt x="18134" y="16205"/>
                                </a:lnTo>
                                <a:cubicBezTo>
                                  <a:pt x="18120" y="16225"/>
                                  <a:pt x="18106" y="16246"/>
                                  <a:pt x="18092" y="16265"/>
                                </a:cubicBezTo>
                                <a:lnTo>
                                  <a:pt x="18169" y="16295"/>
                                </a:lnTo>
                                <a:cubicBezTo>
                                  <a:pt x="18184" y="16274"/>
                                  <a:pt x="18194" y="16255"/>
                                  <a:pt x="18208" y="16238"/>
                                </a:cubicBezTo>
                                <a:close/>
                                <a:moveTo>
                                  <a:pt x="18021" y="16732"/>
                                </a:moveTo>
                                <a:lnTo>
                                  <a:pt x="17936" y="16726"/>
                                </a:lnTo>
                                <a:cubicBezTo>
                                  <a:pt x="17933" y="16748"/>
                                  <a:pt x="17933" y="16770"/>
                                  <a:pt x="17929" y="16795"/>
                                </a:cubicBezTo>
                                <a:lnTo>
                                  <a:pt x="18014" y="16797"/>
                                </a:lnTo>
                                <a:cubicBezTo>
                                  <a:pt x="18018" y="16773"/>
                                  <a:pt x="18021" y="16751"/>
                                  <a:pt x="18021" y="16732"/>
                                </a:cubicBezTo>
                                <a:close/>
                                <a:moveTo>
                                  <a:pt x="18138" y="16353"/>
                                </a:moveTo>
                                <a:lnTo>
                                  <a:pt x="18056" y="16328"/>
                                </a:lnTo>
                                <a:cubicBezTo>
                                  <a:pt x="18046" y="16350"/>
                                  <a:pt x="18035" y="16369"/>
                                  <a:pt x="18025" y="16394"/>
                                </a:cubicBezTo>
                                <a:lnTo>
                                  <a:pt x="18106" y="16415"/>
                                </a:lnTo>
                                <a:cubicBezTo>
                                  <a:pt x="18116" y="16394"/>
                                  <a:pt x="18127" y="16372"/>
                                  <a:pt x="18138" y="16353"/>
                                </a:cubicBezTo>
                                <a:close/>
                                <a:moveTo>
                                  <a:pt x="18000" y="17127"/>
                                </a:moveTo>
                                <a:lnTo>
                                  <a:pt x="17915" y="17122"/>
                                </a:lnTo>
                                <a:cubicBezTo>
                                  <a:pt x="17912" y="17144"/>
                                  <a:pt x="17912" y="17165"/>
                                  <a:pt x="17908" y="17187"/>
                                </a:cubicBezTo>
                                <a:lnTo>
                                  <a:pt x="17993" y="17193"/>
                                </a:lnTo>
                                <a:cubicBezTo>
                                  <a:pt x="17996" y="17174"/>
                                  <a:pt x="17996" y="17152"/>
                                  <a:pt x="18000" y="17127"/>
                                </a:cubicBezTo>
                                <a:close/>
                                <a:moveTo>
                                  <a:pt x="18148" y="19036"/>
                                </a:moveTo>
                                <a:lnTo>
                                  <a:pt x="18229" y="19017"/>
                                </a:lnTo>
                                <a:cubicBezTo>
                                  <a:pt x="18222" y="18995"/>
                                  <a:pt x="18212" y="18974"/>
                                  <a:pt x="18201" y="18952"/>
                                </a:cubicBezTo>
                                <a:lnTo>
                                  <a:pt x="18120" y="18974"/>
                                </a:lnTo>
                                <a:cubicBezTo>
                                  <a:pt x="18131" y="18995"/>
                                  <a:pt x="18141" y="19015"/>
                                  <a:pt x="18148" y="19036"/>
                                </a:cubicBezTo>
                                <a:close/>
                                <a:moveTo>
                                  <a:pt x="18011" y="16994"/>
                                </a:moveTo>
                                <a:lnTo>
                                  <a:pt x="17926" y="16991"/>
                                </a:lnTo>
                                <a:cubicBezTo>
                                  <a:pt x="17926" y="17013"/>
                                  <a:pt x="17922" y="17035"/>
                                  <a:pt x="17922" y="17056"/>
                                </a:cubicBezTo>
                                <a:lnTo>
                                  <a:pt x="18007" y="17059"/>
                                </a:lnTo>
                                <a:cubicBezTo>
                                  <a:pt x="18007" y="17040"/>
                                  <a:pt x="18007" y="17018"/>
                                  <a:pt x="18011" y="16994"/>
                                </a:cubicBezTo>
                                <a:close/>
                                <a:moveTo>
                                  <a:pt x="18014" y="16887"/>
                                </a:moveTo>
                                <a:cubicBezTo>
                                  <a:pt x="18014" y="16879"/>
                                  <a:pt x="18014" y="16871"/>
                                  <a:pt x="18014" y="16860"/>
                                </a:cubicBezTo>
                                <a:lnTo>
                                  <a:pt x="17929" y="16857"/>
                                </a:lnTo>
                                <a:cubicBezTo>
                                  <a:pt x="17929" y="16865"/>
                                  <a:pt x="17929" y="16876"/>
                                  <a:pt x="17929" y="16885"/>
                                </a:cubicBezTo>
                                <a:cubicBezTo>
                                  <a:pt x="17929" y="16898"/>
                                  <a:pt x="17929" y="16912"/>
                                  <a:pt x="17929" y="16923"/>
                                </a:cubicBezTo>
                                <a:lnTo>
                                  <a:pt x="18014" y="16923"/>
                                </a:lnTo>
                                <a:cubicBezTo>
                                  <a:pt x="18011" y="16915"/>
                                  <a:pt x="18011" y="16901"/>
                                  <a:pt x="18014" y="16887"/>
                                </a:cubicBezTo>
                                <a:close/>
                                <a:moveTo>
                                  <a:pt x="17986" y="17261"/>
                                </a:moveTo>
                                <a:lnTo>
                                  <a:pt x="17901" y="17255"/>
                                </a:lnTo>
                                <a:cubicBezTo>
                                  <a:pt x="17898" y="17277"/>
                                  <a:pt x="17894" y="17299"/>
                                  <a:pt x="17891" y="17321"/>
                                </a:cubicBezTo>
                                <a:lnTo>
                                  <a:pt x="17975" y="17329"/>
                                </a:lnTo>
                                <a:cubicBezTo>
                                  <a:pt x="17979" y="17307"/>
                                  <a:pt x="17982" y="17285"/>
                                  <a:pt x="17986" y="17261"/>
                                </a:cubicBezTo>
                                <a:close/>
                                <a:moveTo>
                                  <a:pt x="18374" y="19541"/>
                                </a:moveTo>
                                <a:cubicBezTo>
                                  <a:pt x="18371" y="19519"/>
                                  <a:pt x="18367" y="19497"/>
                                  <a:pt x="18364" y="19475"/>
                                </a:cubicBezTo>
                                <a:lnTo>
                                  <a:pt x="18279" y="19486"/>
                                </a:lnTo>
                                <a:cubicBezTo>
                                  <a:pt x="18282" y="19508"/>
                                  <a:pt x="18286" y="19530"/>
                                  <a:pt x="18289" y="19552"/>
                                </a:cubicBezTo>
                                <a:lnTo>
                                  <a:pt x="18374" y="19541"/>
                                </a:lnTo>
                                <a:close/>
                                <a:moveTo>
                                  <a:pt x="18392" y="18644"/>
                                </a:moveTo>
                                <a:cubicBezTo>
                                  <a:pt x="18371" y="18630"/>
                                  <a:pt x="18346" y="18616"/>
                                  <a:pt x="18325" y="18603"/>
                                </a:cubicBezTo>
                                <a:lnTo>
                                  <a:pt x="18272" y="18655"/>
                                </a:lnTo>
                                <a:cubicBezTo>
                                  <a:pt x="18293" y="18668"/>
                                  <a:pt x="18318" y="18682"/>
                                  <a:pt x="18342" y="18695"/>
                                </a:cubicBezTo>
                                <a:lnTo>
                                  <a:pt x="18392" y="18644"/>
                                </a:lnTo>
                                <a:close/>
                                <a:moveTo>
                                  <a:pt x="18265" y="19421"/>
                                </a:moveTo>
                                <a:lnTo>
                                  <a:pt x="18349" y="19410"/>
                                </a:lnTo>
                                <a:cubicBezTo>
                                  <a:pt x="18346" y="19388"/>
                                  <a:pt x="18339" y="19366"/>
                                  <a:pt x="18335" y="19345"/>
                                </a:cubicBezTo>
                                <a:lnTo>
                                  <a:pt x="18251" y="19358"/>
                                </a:lnTo>
                                <a:cubicBezTo>
                                  <a:pt x="18254" y="19377"/>
                                  <a:pt x="18261" y="19399"/>
                                  <a:pt x="18265" y="19421"/>
                                </a:cubicBezTo>
                                <a:close/>
                                <a:moveTo>
                                  <a:pt x="18900" y="15993"/>
                                </a:moveTo>
                                <a:lnTo>
                                  <a:pt x="18819" y="15974"/>
                                </a:lnTo>
                                <a:lnTo>
                                  <a:pt x="18794" y="16036"/>
                                </a:lnTo>
                                <a:lnTo>
                                  <a:pt x="18875" y="16055"/>
                                </a:lnTo>
                                <a:lnTo>
                                  <a:pt x="18900" y="15993"/>
                                </a:lnTo>
                                <a:close/>
                                <a:moveTo>
                                  <a:pt x="18279" y="19145"/>
                                </a:moveTo>
                                <a:cubicBezTo>
                                  <a:pt x="18272" y="19124"/>
                                  <a:pt x="18265" y="19102"/>
                                  <a:pt x="18258" y="19080"/>
                                </a:cubicBezTo>
                                <a:lnTo>
                                  <a:pt x="18176" y="19099"/>
                                </a:lnTo>
                                <a:cubicBezTo>
                                  <a:pt x="18184" y="19121"/>
                                  <a:pt x="18191" y="19143"/>
                                  <a:pt x="18198" y="19162"/>
                                </a:cubicBezTo>
                                <a:lnTo>
                                  <a:pt x="18279" y="19145"/>
                                </a:lnTo>
                                <a:close/>
                                <a:moveTo>
                                  <a:pt x="18395" y="19675"/>
                                </a:moveTo>
                                <a:cubicBezTo>
                                  <a:pt x="18392" y="19653"/>
                                  <a:pt x="18388" y="19631"/>
                                  <a:pt x="18385" y="19609"/>
                                </a:cubicBezTo>
                                <a:lnTo>
                                  <a:pt x="18300" y="19617"/>
                                </a:lnTo>
                                <a:cubicBezTo>
                                  <a:pt x="18304" y="19639"/>
                                  <a:pt x="18307" y="19661"/>
                                  <a:pt x="18311" y="19683"/>
                                </a:cubicBezTo>
                                <a:lnTo>
                                  <a:pt x="18395" y="19675"/>
                                </a:lnTo>
                                <a:close/>
                                <a:moveTo>
                                  <a:pt x="18420" y="16050"/>
                                </a:moveTo>
                                <a:lnTo>
                                  <a:pt x="18371" y="15995"/>
                                </a:lnTo>
                                <a:cubicBezTo>
                                  <a:pt x="18346" y="16009"/>
                                  <a:pt x="18321" y="16023"/>
                                  <a:pt x="18296" y="16039"/>
                                </a:cubicBezTo>
                                <a:lnTo>
                                  <a:pt x="18356" y="16088"/>
                                </a:lnTo>
                                <a:cubicBezTo>
                                  <a:pt x="18378" y="16075"/>
                                  <a:pt x="18399" y="16061"/>
                                  <a:pt x="18420" y="16050"/>
                                </a:cubicBezTo>
                                <a:close/>
                                <a:moveTo>
                                  <a:pt x="18367" y="18172"/>
                                </a:moveTo>
                                <a:cubicBezTo>
                                  <a:pt x="18346" y="18188"/>
                                  <a:pt x="18325" y="18202"/>
                                  <a:pt x="18304" y="18215"/>
                                </a:cubicBezTo>
                                <a:lnTo>
                                  <a:pt x="18360" y="18265"/>
                                </a:lnTo>
                                <a:cubicBezTo>
                                  <a:pt x="18381" y="18251"/>
                                  <a:pt x="18402" y="18235"/>
                                  <a:pt x="18424" y="18218"/>
                                </a:cubicBezTo>
                                <a:lnTo>
                                  <a:pt x="18367" y="18172"/>
                                </a:lnTo>
                                <a:close/>
                                <a:moveTo>
                                  <a:pt x="21219" y="15177"/>
                                </a:moveTo>
                                <a:lnTo>
                                  <a:pt x="21155" y="15131"/>
                                </a:lnTo>
                                <a:lnTo>
                                  <a:pt x="21095" y="15180"/>
                                </a:lnTo>
                                <a:lnTo>
                                  <a:pt x="21159" y="15226"/>
                                </a:lnTo>
                                <a:lnTo>
                                  <a:pt x="21219" y="15177"/>
                                </a:lnTo>
                                <a:close/>
                                <a:moveTo>
                                  <a:pt x="20400" y="15862"/>
                                </a:moveTo>
                                <a:lnTo>
                                  <a:pt x="20336" y="15815"/>
                                </a:lnTo>
                                <a:lnTo>
                                  <a:pt x="20276" y="15865"/>
                                </a:lnTo>
                                <a:lnTo>
                                  <a:pt x="20340" y="15911"/>
                                </a:lnTo>
                                <a:lnTo>
                                  <a:pt x="20400" y="15862"/>
                                </a:lnTo>
                                <a:close/>
                                <a:moveTo>
                                  <a:pt x="20633" y="15668"/>
                                </a:moveTo>
                                <a:lnTo>
                                  <a:pt x="20569" y="15622"/>
                                </a:lnTo>
                                <a:lnTo>
                                  <a:pt x="20509" y="15671"/>
                                </a:lnTo>
                                <a:lnTo>
                                  <a:pt x="20573" y="15717"/>
                                </a:lnTo>
                                <a:lnTo>
                                  <a:pt x="20633" y="15668"/>
                                </a:lnTo>
                                <a:close/>
                                <a:moveTo>
                                  <a:pt x="20287" y="16435"/>
                                </a:moveTo>
                                <a:lnTo>
                                  <a:pt x="20344" y="16484"/>
                                </a:lnTo>
                                <a:lnTo>
                                  <a:pt x="20407" y="16440"/>
                                </a:lnTo>
                                <a:lnTo>
                                  <a:pt x="20351" y="16391"/>
                                </a:lnTo>
                                <a:lnTo>
                                  <a:pt x="20287" y="16435"/>
                                </a:lnTo>
                                <a:close/>
                                <a:moveTo>
                                  <a:pt x="20012" y="16484"/>
                                </a:moveTo>
                                <a:lnTo>
                                  <a:pt x="19927" y="16467"/>
                                </a:lnTo>
                                <a:cubicBezTo>
                                  <a:pt x="19924" y="16481"/>
                                  <a:pt x="19913" y="16497"/>
                                  <a:pt x="19895" y="16514"/>
                                </a:cubicBezTo>
                                <a:lnTo>
                                  <a:pt x="19962" y="16555"/>
                                </a:lnTo>
                                <a:cubicBezTo>
                                  <a:pt x="19987" y="16530"/>
                                  <a:pt x="20005" y="16508"/>
                                  <a:pt x="20012" y="16484"/>
                                </a:cubicBezTo>
                                <a:close/>
                                <a:moveTo>
                                  <a:pt x="20516" y="15766"/>
                                </a:moveTo>
                                <a:lnTo>
                                  <a:pt x="20453" y="15720"/>
                                </a:lnTo>
                                <a:lnTo>
                                  <a:pt x="20393" y="15769"/>
                                </a:lnTo>
                                <a:lnTo>
                                  <a:pt x="20456" y="15815"/>
                                </a:lnTo>
                                <a:lnTo>
                                  <a:pt x="20516" y="15766"/>
                                </a:lnTo>
                                <a:close/>
                                <a:moveTo>
                                  <a:pt x="20167" y="16058"/>
                                </a:moveTo>
                                <a:lnTo>
                                  <a:pt x="20104" y="16012"/>
                                </a:lnTo>
                                <a:lnTo>
                                  <a:pt x="20044" y="16061"/>
                                </a:lnTo>
                                <a:lnTo>
                                  <a:pt x="20107" y="16107"/>
                                </a:lnTo>
                                <a:lnTo>
                                  <a:pt x="20167" y="16058"/>
                                </a:lnTo>
                                <a:close/>
                                <a:moveTo>
                                  <a:pt x="19779" y="16604"/>
                                </a:moveTo>
                                <a:lnTo>
                                  <a:pt x="19835" y="16653"/>
                                </a:lnTo>
                                <a:cubicBezTo>
                                  <a:pt x="19860" y="16636"/>
                                  <a:pt x="19881" y="16620"/>
                                  <a:pt x="19899" y="16606"/>
                                </a:cubicBezTo>
                                <a:lnTo>
                                  <a:pt x="19839" y="16560"/>
                                </a:lnTo>
                                <a:cubicBezTo>
                                  <a:pt x="19821" y="16574"/>
                                  <a:pt x="19800" y="16587"/>
                                  <a:pt x="19779" y="16604"/>
                                </a:cubicBezTo>
                                <a:close/>
                                <a:moveTo>
                                  <a:pt x="20284" y="15960"/>
                                </a:moveTo>
                                <a:lnTo>
                                  <a:pt x="20220" y="15914"/>
                                </a:lnTo>
                                <a:lnTo>
                                  <a:pt x="20160" y="15963"/>
                                </a:lnTo>
                                <a:lnTo>
                                  <a:pt x="20224" y="16009"/>
                                </a:lnTo>
                                <a:lnTo>
                                  <a:pt x="20284" y="15960"/>
                                </a:lnTo>
                                <a:close/>
                                <a:moveTo>
                                  <a:pt x="20192" y="16500"/>
                                </a:moveTo>
                                <a:cubicBezTo>
                                  <a:pt x="20195" y="16516"/>
                                  <a:pt x="20195" y="16535"/>
                                  <a:pt x="20195" y="16555"/>
                                </a:cubicBezTo>
                                <a:lnTo>
                                  <a:pt x="20216" y="16571"/>
                                </a:lnTo>
                                <a:lnTo>
                                  <a:pt x="20280" y="16527"/>
                                </a:lnTo>
                                <a:lnTo>
                                  <a:pt x="20224" y="16478"/>
                                </a:lnTo>
                                <a:lnTo>
                                  <a:pt x="20192" y="16500"/>
                                </a:lnTo>
                                <a:close/>
                                <a:moveTo>
                                  <a:pt x="20541" y="16255"/>
                                </a:moveTo>
                                <a:lnTo>
                                  <a:pt x="20598" y="16304"/>
                                </a:lnTo>
                                <a:lnTo>
                                  <a:pt x="20661" y="16260"/>
                                </a:lnTo>
                                <a:lnTo>
                                  <a:pt x="20605" y="16211"/>
                                </a:lnTo>
                                <a:lnTo>
                                  <a:pt x="20541" y="16255"/>
                                </a:lnTo>
                                <a:close/>
                                <a:moveTo>
                                  <a:pt x="20668" y="16165"/>
                                </a:moveTo>
                                <a:lnTo>
                                  <a:pt x="20725" y="16214"/>
                                </a:lnTo>
                                <a:lnTo>
                                  <a:pt x="20788" y="16170"/>
                                </a:lnTo>
                                <a:lnTo>
                                  <a:pt x="20732" y="16121"/>
                                </a:lnTo>
                                <a:lnTo>
                                  <a:pt x="20668" y="16165"/>
                                </a:lnTo>
                                <a:close/>
                                <a:moveTo>
                                  <a:pt x="21335" y="15082"/>
                                </a:moveTo>
                                <a:lnTo>
                                  <a:pt x="21272" y="15035"/>
                                </a:lnTo>
                                <a:lnTo>
                                  <a:pt x="21212" y="15085"/>
                                </a:lnTo>
                                <a:lnTo>
                                  <a:pt x="21275" y="15131"/>
                                </a:lnTo>
                                <a:lnTo>
                                  <a:pt x="21335" y="15082"/>
                                </a:lnTo>
                                <a:close/>
                                <a:moveTo>
                                  <a:pt x="21099" y="15275"/>
                                </a:moveTo>
                                <a:lnTo>
                                  <a:pt x="21035" y="15229"/>
                                </a:lnTo>
                                <a:lnTo>
                                  <a:pt x="20975" y="15278"/>
                                </a:lnTo>
                                <a:lnTo>
                                  <a:pt x="21039" y="15325"/>
                                </a:lnTo>
                                <a:lnTo>
                                  <a:pt x="21099" y="15275"/>
                                </a:lnTo>
                                <a:close/>
                                <a:moveTo>
                                  <a:pt x="21452" y="14984"/>
                                </a:moveTo>
                                <a:lnTo>
                                  <a:pt x="21388" y="14937"/>
                                </a:lnTo>
                                <a:lnTo>
                                  <a:pt x="21328" y="14986"/>
                                </a:lnTo>
                                <a:lnTo>
                                  <a:pt x="21392" y="15033"/>
                                </a:lnTo>
                                <a:lnTo>
                                  <a:pt x="21452" y="14984"/>
                                </a:lnTo>
                                <a:close/>
                                <a:moveTo>
                                  <a:pt x="17965" y="17395"/>
                                </a:moveTo>
                                <a:lnTo>
                                  <a:pt x="17880" y="17386"/>
                                </a:lnTo>
                                <a:cubicBezTo>
                                  <a:pt x="17876" y="17408"/>
                                  <a:pt x="17873" y="17430"/>
                                  <a:pt x="17869" y="17452"/>
                                </a:cubicBezTo>
                                <a:lnTo>
                                  <a:pt x="17954" y="17463"/>
                                </a:lnTo>
                                <a:cubicBezTo>
                                  <a:pt x="17958" y="17441"/>
                                  <a:pt x="17961" y="17419"/>
                                  <a:pt x="17965" y="17395"/>
                                </a:cubicBezTo>
                                <a:close/>
                                <a:moveTo>
                                  <a:pt x="20982" y="15374"/>
                                </a:moveTo>
                                <a:lnTo>
                                  <a:pt x="20919" y="15327"/>
                                </a:lnTo>
                                <a:lnTo>
                                  <a:pt x="20859" y="15376"/>
                                </a:lnTo>
                                <a:lnTo>
                                  <a:pt x="20922" y="15423"/>
                                </a:lnTo>
                                <a:lnTo>
                                  <a:pt x="20982" y="15374"/>
                                </a:lnTo>
                                <a:close/>
                                <a:moveTo>
                                  <a:pt x="20749" y="15570"/>
                                </a:moveTo>
                                <a:lnTo>
                                  <a:pt x="20686" y="15524"/>
                                </a:lnTo>
                                <a:lnTo>
                                  <a:pt x="20626" y="15573"/>
                                </a:lnTo>
                                <a:lnTo>
                                  <a:pt x="20689" y="15619"/>
                                </a:lnTo>
                                <a:lnTo>
                                  <a:pt x="20749" y="15570"/>
                                </a:lnTo>
                                <a:close/>
                                <a:moveTo>
                                  <a:pt x="20866" y="15472"/>
                                </a:moveTo>
                                <a:lnTo>
                                  <a:pt x="20802" y="15425"/>
                                </a:lnTo>
                                <a:lnTo>
                                  <a:pt x="20742" y="15475"/>
                                </a:lnTo>
                                <a:lnTo>
                                  <a:pt x="20806" y="15521"/>
                                </a:lnTo>
                                <a:lnTo>
                                  <a:pt x="20866" y="15472"/>
                                </a:lnTo>
                                <a:close/>
                                <a:moveTo>
                                  <a:pt x="18854" y="17719"/>
                                </a:moveTo>
                                <a:lnTo>
                                  <a:pt x="18928" y="17755"/>
                                </a:lnTo>
                                <a:cubicBezTo>
                                  <a:pt x="18942" y="17735"/>
                                  <a:pt x="18960" y="17716"/>
                                  <a:pt x="18974" y="17697"/>
                                </a:cubicBezTo>
                                <a:lnTo>
                                  <a:pt x="18900" y="17662"/>
                                </a:lnTo>
                                <a:cubicBezTo>
                                  <a:pt x="18886" y="17681"/>
                                  <a:pt x="18872" y="17700"/>
                                  <a:pt x="18854" y="17719"/>
                                </a:cubicBezTo>
                                <a:close/>
                                <a:moveTo>
                                  <a:pt x="19232" y="16072"/>
                                </a:moveTo>
                                <a:cubicBezTo>
                                  <a:pt x="19204" y="16064"/>
                                  <a:pt x="19175" y="16058"/>
                                  <a:pt x="19151" y="16050"/>
                                </a:cubicBezTo>
                                <a:lnTo>
                                  <a:pt x="19126" y="16113"/>
                                </a:lnTo>
                                <a:cubicBezTo>
                                  <a:pt x="19154" y="16118"/>
                                  <a:pt x="19179" y="16126"/>
                                  <a:pt x="19207" y="16135"/>
                                </a:cubicBezTo>
                                <a:lnTo>
                                  <a:pt x="19232" y="16072"/>
                                </a:lnTo>
                                <a:close/>
                                <a:moveTo>
                                  <a:pt x="19352" y="18218"/>
                                </a:moveTo>
                                <a:cubicBezTo>
                                  <a:pt x="19380" y="18221"/>
                                  <a:pt x="19408" y="18224"/>
                                  <a:pt x="19436" y="18226"/>
                                </a:cubicBezTo>
                                <a:lnTo>
                                  <a:pt x="19447" y="18161"/>
                                </a:lnTo>
                                <a:cubicBezTo>
                                  <a:pt x="19419" y="18158"/>
                                  <a:pt x="19391" y="18155"/>
                                  <a:pt x="19362" y="18153"/>
                                </a:cubicBezTo>
                                <a:lnTo>
                                  <a:pt x="19352" y="18218"/>
                                </a:lnTo>
                                <a:close/>
                                <a:moveTo>
                                  <a:pt x="19316" y="17007"/>
                                </a:moveTo>
                                <a:lnTo>
                                  <a:pt x="19391" y="17043"/>
                                </a:lnTo>
                                <a:cubicBezTo>
                                  <a:pt x="19405" y="17024"/>
                                  <a:pt x="19422" y="17007"/>
                                  <a:pt x="19436" y="16988"/>
                                </a:cubicBezTo>
                                <a:lnTo>
                                  <a:pt x="19366" y="16950"/>
                                </a:lnTo>
                                <a:cubicBezTo>
                                  <a:pt x="19348" y="16969"/>
                                  <a:pt x="19331" y="16988"/>
                                  <a:pt x="19316" y="17007"/>
                                </a:cubicBezTo>
                                <a:close/>
                                <a:moveTo>
                                  <a:pt x="19394" y="16115"/>
                                </a:moveTo>
                                <a:cubicBezTo>
                                  <a:pt x="19366" y="16107"/>
                                  <a:pt x="19341" y="16099"/>
                                  <a:pt x="19313" y="16094"/>
                                </a:cubicBezTo>
                                <a:lnTo>
                                  <a:pt x="19285" y="16156"/>
                                </a:lnTo>
                                <a:cubicBezTo>
                                  <a:pt x="19313" y="16165"/>
                                  <a:pt x="19338" y="16170"/>
                                  <a:pt x="19366" y="16178"/>
                                </a:cubicBezTo>
                                <a:lnTo>
                                  <a:pt x="19394" y="16115"/>
                                </a:lnTo>
                                <a:close/>
                                <a:moveTo>
                                  <a:pt x="19556" y="16165"/>
                                </a:moveTo>
                                <a:cubicBezTo>
                                  <a:pt x="19532" y="16156"/>
                                  <a:pt x="19504" y="16148"/>
                                  <a:pt x="19475" y="16140"/>
                                </a:cubicBezTo>
                                <a:lnTo>
                                  <a:pt x="19447" y="16200"/>
                                </a:lnTo>
                                <a:cubicBezTo>
                                  <a:pt x="19475" y="16208"/>
                                  <a:pt x="19500" y="16216"/>
                                  <a:pt x="19525" y="16225"/>
                                </a:cubicBezTo>
                                <a:lnTo>
                                  <a:pt x="19556" y="16165"/>
                                </a:lnTo>
                                <a:close/>
                                <a:moveTo>
                                  <a:pt x="19066" y="16031"/>
                                </a:moveTo>
                                <a:cubicBezTo>
                                  <a:pt x="19038" y="16025"/>
                                  <a:pt x="19009" y="16017"/>
                                  <a:pt x="18985" y="16012"/>
                                </a:cubicBezTo>
                                <a:lnTo>
                                  <a:pt x="18960" y="16075"/>
                                </a:lnTo>
                                <a:cubicBezTo>
                                  <a:pt x="18988" y="16080"/>
                                  <a:pt x="19013" y="16088"/>
                                  <a:pt x="19041" y="16094"/>
                                </a:cubicBezTo>
                                <a:lnTo>
                                  <a:pt x="19066" y="16031"/>
                                </a:lnTo>
                                <a:close/>
                                <a:moveTo>
                                  <a:pt x="19059" y="17580"/>
                                </a:moveTo>
                                <a:lnTo>
                                  <a:pt x="18981" y="17550"/>
                                </a:lnTo>
                                <a:cubicBezTo>
                                  <a:pt x="18967" y="17569"/>
                                  <a:pt x="18953" y="17588"/>
                                  <a:pt x="18942" y="17607"/>
                                </a:cubicBezTo>
                                <a:lnTo>
                                  <a:pt x="19016" y="17640"/>
                                </a:lnTo>
                                <a:cubicBezTo>
                                  <a:pt x="19031" y="17618"/>
                                  <a:pt x="19045" y="17599"/>
                                  <a:pt x="19059" y="17580"/>
                                </a:cubicBezTo>
                                <a:close/>
                                <a:moveTo>
                                  <a:pt x="19154" y="17247"/>
                                </a:moveTo>
                                <a:lnTo>
                                  <a:pt x="19232" y="17275"/>
                                </a:lnTo>
                                <a:cubicBezTo>
                                  <a:pt x="19242" y="17255"/>
                                  <a:pt x="19253" y="17234"/>
                                  <a:pt x="19267" y="17215"/>
                                </a:cubicBezTo>
                                <a:lnTo>
                                  <a:pt x="19189" y="17187"/>
                                </a:lnTo>
                                <a:cubicBezTo>
                                  <a:pt x="19175" y="17204"/>
                                  <a:pt x="19165" y="17225"/>
                                  <a:pt x="19154" y="17247"/>
                                </a:cubicBezTo>
                                <a:close/>
                                <a:moveTo>
                                  <a:pt x="19959" y="18235"/>
                                </a:moveTo>
                                <a:cubicBezTo>
                                  <a:pt x="19931" y="18229"/>
                                  <a:pt x="19902" y="18224"/>
                                  <a:pt x="19874" y="18218"/>
                                </a:cubicBezTo>
                                <a:lnTo>
                                  <a:pt x="19853" y="18284"/>
                                </a:lnTo>
                                <a:cubicBezTo>
                                  <a:pt x="19881" y="18289"/>
                                  <a:pt x="19909" y="18295"/>
                                  <a:pt x="19934" y="18300"/>
                                </a:cubicBezTo>
                                <a:lnTo>
                                  <a:pt x="19959" y="18235"/>
                                </a:lnTo>
                                <a:close/>
                                <a:moveTo>
                                  <a:pt x="15173" y="18682"/>
                                </a:moveTo>
                                <a:lnTo>
                                  <a:pt x="15145" y="18619"/>
                                </a:lnTo>
                                <a:cubicBezTo>
                                  <a:pt x="15116" y="18627"/>
                                  <a:pt x="15088" y="18635"/>
                                  <a:pt x="15060" y="18644"/>
                                </a:cubicBezTo>
                                <a:lnTo>
                                  <a:pt x="15092" y="18706"/>
                                </a:lnTo>
                                <a:cubicBezTo>
                                  <a:pt x="15120" y="18698"/>
                                  <a:pt x="15145" y="18690"/>
                                  <a:pt x="15173" y="18682"/>
                                </a:cubicBezTo>
                                <a:close/>
                                <a:moveTo>
                                  <a:pt x="20118" y="18671"/>
                                </a:moveTo>
                                <a:lnTo>
                                  <a:pt x="20082" y="18611"/>
                                </a:lnTo>
                                <a:cubicBezTo>
                                  <a:pt x="20051" y="18622"/>
                                  <a:pt x="20022" y="18633"/>
                                  <a:pt x="20001" y="18644"/>
                                </a:cubicBezTo>
                                <a:lnTo>
                                  <a:pt x="20047" y="18701"/>
                                </a:lnTo>
                                <a:cubicBezTo>
                                  <a:pt x="20065" y="18690"/>
                                  <a:pt x="20089" y="18679"/>
                                  <a:pt x="20118" y="18671"/>
                                </a:cubicBezTo>
                                <a:close/>
                                <a:moveTo>
                                  <a:pt x="20001" y="18905"/>
                                </a:moveTo>
                                <a:cubicBezTo>
                                  <a:pt x="19994" y="18881"/>
                                  <a:pt x="19991" y="18862"/>
                                  <a:pt x="19987" y="18843"/>
                                </a:cubicBezTo>
                                <a:lnTo>
                                  <a:pt x="19902" y="18851"/>
                                </a:lnTo>
                                <a:cubicBezTo>
                                  <a:pt x="19906" y="18873"/>
                                  <a:pt x="19909" y="18895"/>
                                  <a:pt x="19916" y="18919"/>
                                </a:cubicBezTo>
                                <a:lnTo>
                                  <a:pt x="20001" y="18905"/>
                                </a:lnTo>
                                <a:close/>
                                <a:moveTo>
                                  <a:pt x="20044" y="18254"/>
                                </a:moveTo>
                                <a:lnTo>
                                  <a:pt x="20019" y="18316"/>
                                </a:lnTo>
                                <a:cubicBezTo>
                                  <a:pt x="20047" y="18322"/>
                                  <a:pt x="20072" y="18330"/>
                                  <a:pt x="20100" y="18335"/>
                                </a:cubicBezTo>
                                <a:lnTo>
                                  <a:pt x="20125" y="18273"/>
                                </a:lnTo>
                                <a:cubicBezTo>
                                  <a:pt x="20096" y="18267"/>
                                  <a:pt x="20068" y="18259"/>
                                  <a:pt x="20044" y="18254"/>
                                </a:cubicBezTo>
                                <a:close/>
                                <a:moveTo>
                                  <a:pt x="19719" y="16219"/>
                                </a:moveTo>
                                <a:cubicBezTo>
                                  <a:pt x="19694" y="16208"/>
                                  <a:pt x="19666" y="16200"/>
                                  <a:pt x="19638" y="16189"/>
                                </a:cubicBezTo>
                                <a:lnTo>
                                  <a:pt x="19602" y="16249"/>
                                </a:lnTo>
                                <a:cubicBezTo>
                                  <a:pt x="19627" y="16257"/>
                                  <a:pt x="19655" y="16268"/>
                                  <a:pt x="19680" y="16276"/>
                                </a:cubicBezTo>
                                <a:lnTo>
                                  <a:pt x="19719" y="16219"/>
                                </a:lnTo>
                                <a:close/>
                                <a:moveTo>
                                  <a:pt x="20001" y="18731"/>
                                </a:moveTo>
                                <a:lnTo>
                                  <a:pt x="19924" y="18701"/>
                                </a:lnTo>
                                <a:cubicBezTo>
                                  <a:pt x="19909" y="18723"/>
                                  <a:pt x="19902" y="18747"/>
                                  <a:pt x="19899" y="18777"/>
                                </a:cubicBezTo>
                                <a:lnTo>
                                  <a:pt x="19984" y="18783"/>
                                </a:lnTo>
                                <a:cubicBezTo>
                                  <a:pt x="19987" y="18764"/>
                                  <a:pt x="19991" y="18745"/>
                                  <a:pt x="20001" y="18731"/>
                                </a:cubicBezTo>
                                <a:close/>
                                <a:moveTo>
                                  <a:pt x="19871" y="16287"/>
                                </a:moveTo>
                                <a:cubicBezTo>
                                  <a:pt x="19849" y="16276"/>
                                  <a:pt x="19821" y="16263"/>
                                  <a:pt x="19793" y="16249"/>
                                </a:cubicBezTo>
                                <a:lnTo>
                                  <a:pt x="19751" y="16306"/>
                                </a:lnTo>
                                <a:cubicBezTo>
                                  <a:pt x="19775" y="16317"/>
                                  <a:pt x="19800" y="16328"/>
                                  <a:pt x="19821" y="16339"/>
                                </a:cubicBezTo>
                                <a:lnTo>
                                  <a:pt x="19871" y="16287"/>
                                </a:lnTo>
                                <a:close/>
                                <a:moveTo>
                                  <a:pt x="20051" y="16156"/>
                                </a:moveTo>
                                <a:lnTo>
                                  <a:pt x="19987" y="16110"/>
                                </a:lnTo>
                                <a:lnTo>
                                  <a:pt x="19927" y="16159"/>
                                </a:lnTo>
                                <a:lnTo>
                                  <a:pt x="19991" y="16205"/>
                                </a:lnTo>
                                <a:lnTo>
                                  <a:pt x="20051" y="16156"/>
                                </a:lnTo>
                                <a:close/>
                                <a:moveTo>
                                  <a:pt x="20005" y="16399"/>
                                </a:moveTo>
                                <a:cubicBezTo>
                                  <a:pt x="19994" y="16377"/>
                                  <a:pt x="19973" y="16358"/>
                                  <a:pt x="19948" y="16336"/>
                                </a:cubicBezTo>
                                <a:lnTo>
                                  <a:pt x="19945" y="16334"/>
                                </a:lnTo>
                                <a:lnTo>
                                  <a:pt x="19885" y="16383"/>
                                </a:lnTo>
                                <a:cubicBezTo>
                                  <a:pt x="19902" y="16396"/>
                                  <a:pt x="19916" y="16410"/>
                                  <a:pt x="19924" y="16424"/>
                                </a:cubicBezTo>
                                <a:lnTo>
                                  <a:pt x="20005" y="16399"/>
                                </a:lnTo>
                                <a:close/>
                                <a:moveTo>
                                  <a:pt x="19179" y="18207"/>
                                </a:moveTo>
                                <a:cubicBezTo>
                                  <a:pt x="19207" y="18207"/>
                                  <a:pt x="19235" y="18210"/>
                                  <a:pt x="19264" y="18213"/>
                                </a:cubicBezTo>
                                <a:lnTo>
                                  <a:pt x="19271" y="18147"/>
                                </a:lnTo>
                                <a:cubicBezTo>
                                  <a:pt x="19242" y="18145"/>
                                  <a:pt x="19214" y="18145"/>
                                  <a:pt x="19182" y="18142"/>
                                </a:cubicBezTo>
                                <a:lnTo>
                                  <a:pt x="19179" y="18207"/>
                                </a:lnTo>
                                <a:close/>
                                <a:moveTo>
                                  <a:pt x="15748" y="18543"/>
                                </a:moveTo>
                                <a:lnTo>
                                  <a:pt x="15752" y="18608"/>
                                </a:lnTo>
                                <a:cubicBezTo>
                                  <a:pt x="15762" y="18608"/>
                                  <a:pt x="15773" y="18608"/>
                                  <a:pt x="15787" y="18608"/>
                                </a:cubicBezTo>
                                <a:cubicBezTo>
                                  <a:pt x="15805" y="18608"/>
                                  <a:pt x="15822" y="18608"/>
                                  <a:pt x="15840" y="18608"/>
                                </a:cubicBezTo>
                                <a:lnTo>
                                  <a:pt x="15840" y="18543"/>
                                </a:lnTo>
                                <a:cubicBezTo>
                                  <a:pt x="15822" y="18543"/>
                                  <a:pt x="15805" y="18543"/>
                                  <a:pt x="15791" y="18543"/>
                                </a:cubicBezTo>
                                <a:cubicBezTo>
                                  <a:pt x="15773" y="18543"/>
                                  <a:pt x="15762" y="18543"/>
                                  <a:pt x="15748" y="18543"/>
                                </a:cubicBezTo>
                                <a:close/>
                                <a:moveTo>
                                  <a:pt x="17940" y="17528"/>
                                </a:moveTo>
                                <a:lnTo>
                                  <a:pt x="17855" y="17517"/>
                                </a:lnTo>
                                <a:cubicBezTo>
                                  <a:pt x="17852" y="17539"/>
                                  <a:pt x="17845" y="17561"/>
                                  <a:pt x="17841" y="17583"/>
                                </a:cubicBezTo>
                                <a:lnTo>
                                  <a:pt x="17926" y="17594"/>
                                </a:lnTo>
                                <a:cubicBezTo>
                                  <a:pt x="17929" y="17572"/>
                                  <a:pt x="17933" y="17550"/>
                                  <a:pt x="17940" y="17528"/>
                                </a:cubicBezTo>
                                <a:close/>
                                <a:moveTo>
                                  <a:pt x="15925" y="10988"/>
                                </a:moveTo>
                                <a:lnTo>
                                  <a:pt x="15819" y="10988"/>
                                </a:lnTo>
                                <a:lnTo>
                                  <a:pt x="15819" y="11010"/>
                                </a:lnTo>
                                <a:lnTo>
                                  <a:pt x="15925" y="11010"/>
                                </a:lnTo>
                                <a:lnTo>
                                  <a:pt x="15925" y="10988"/>
                                </a:lnTo>
                                <a:close/>
                                <a:moveTo>
                                  <a:pt x="16136" y="10988"/>
                                </a:moveTo>
                                <a:lnTo>
                                  <a:pt x="16031" y="10988"/>
                                </a:lnTo>
                                <a:lnTo>
                                  <a:pt x="16031" y="11010"/>
                                </a:lnTo>
                                <a:lnTo>
                                  <a:pt x="16136" y="11010"/>
                                </a:lnTo>
                                <a:lnTo>
                                  <a:pt x="16136" y="10988"/>
                                </a:lnTo>
                                <a:close/>
                                <a:moveTo>
                                  <a:pt x="16098" y="18600"/>
                                </a:moveTo>
                                <a:cubicBezTo>
                                  <a:pt x="16126" y="18597"/>
                                  <a:pt x="16154" y="18597"/>
                                  <a:pt x="16186" y="18595"/>
                                </a:cubicBezTo>
                                <a:lnTo>
                                  <a:pt x="16179" y="18529"/>
                                </a:lnTo>
                                <a:cubicBezTo>
                                  <a:pt x="16151" y="18532"/>
                                  <a:pt x="16122" y="18532"/>
                                  <a:pt x="16094" y="18535"/>
                                </a:cubicBezTo>
                                <a:lnTo>
                                  <a:pt x="16098" y="18600"/>
                                </a:lnTo>
                                <a:close/>
                                <a:moveTo>
                                  <a:pt x="15596" y="8722"/>
                                </a:moveTo>
                                <a:lnTo>
                                  <a:pt x="15491" y="8722"/>
                                </a:lnTo>
                                <a:lnTo>
                                  <a:pt x="15491" y="8744"/>
                                </a:lnTo>
                                <a:lnTo>
                                  <a:pt x="15596" y="8744"/>
                                </a:lnTo>
                                <a:lnTo>
                                  <a:pt x="15596" y="8722"/>
                                </a:lnTo>
                                <a:close/>
                                <a:moveTo>
                                  <a:pt x="15582" y="18616"/>
                                </a:moveTo>
                                <a:cubicBezTo>
                                  <a:pt x="15611" y="18614"/>
                                  <a:pt x="15639" y="18614"/>
                                  <a:pt x="15667" y="18611"/>
                                </a:cubicBezTo>
                                <a:lnTo>
                                  <a:pt x="15664" y="18545"/>
                                </a:lnTo>
                                <a:cubicBezTo>
                                  <a:pt x="15635" y="18545"/>
                                  <a:pt x="15604" y="18548"/>
                                  <a:pt x="15575" y="18551"/>
                                </a:cubicBezTo>
                                <a:lnTo>
                                  <a:pt x="15582" y="18616"/>
                                </a:lnTo>
                                <a:close/>
                                <a:moveTo>
                                  <a:pt x="15713" y="10988"/>
                                </a:moveTo>
                                <a:lnTo>
                                  <a:pt x="15607" y="10988"/>
                                </a:lnTo>
                                <a:lnTo>
                                  <a:pt x="15607" y="11010"/>
                                </a:lnTo>
                                <a:lnTo>
                                  <a:pt x="15713" y="11010"/>
                                </a:lnTo>
                                <a:lnTo>
                                  <a:pt x="15713" y="10988"/>
                                </a:lnTo>
                                <a:close/>
                                <a:moveTo>
                                  <a:pt x="15808" y="8722"/>
                                </a:moveTo>
                                <a:lnTo>
                                  <a:pt x="15702" y="8722"/>
                                </a:lnTo>
                                <a:lnTo>
                                  <a:pt x="15702" y="8744"/>
                                </a:lnTo>
                                <a:lnTo>
                                  <a:pt x="15808" y="8744"/>
                                </a:lnTo>
                                <a:lnTo>
                                  <a:pt x="15808" y="8722"/>
                                </a:lnTo>
                                <a:close/>
                                <a:moveTo>
                                  <a:pt x="16232" y="8722"/>
                                </a:moveTo>
                                <a:lnTo>
                                  <a:pt x="16126" y="8722"/>
                                </a:lnTo>
                                <a:lnTo>
                                  <a:pt x="16126" y="8744"/>
                                </a:lnTo>
                                <a:lnTo>
                                  <a:pt x="16232" y="8744"/>
                                </a:lnTo>
                                <a:lnTo>
                                  <a:pt x="16232" y="8722"/>
                                </a:lnTo>
                                <a:close/>
                                <a:moveTo>
                                  <a:pt x="16444" y="18573"/>
                                </a:moveTo>
                                <a:cubicBezTo>
                                  <a:pt x="16472" y="18570"/>
                                  <a:pt x="16500" y="18567"/>
                                  <a:pt x="16528" y="18565"/>
                                </a:cubicBezTo>
                                <a:lnTo>
                                  <a:pt x="16514" y="18499"/>
                                </a:lnTo>
                                <a:cubicBezTo>
                                  <a:pt x="16486" y="18502"/>
                                  <a:pt x="16458" y="18505"/>
                                  <a:pt x="16429" y="18507"/>
                                </a:cubicBezTo>
                                <a:lnTo>
                                  <a:pt x="16444" y="18573"/>
                                </a:lnTo>
                                <a:close/>
                                <a:moveTo>
                                  <a:pt x="16613" y="8812"/>
                                </a:moveTo>
                                <a:lnTo>
                                  <a:pt x="16634" y="8801"/>
                                </a:lnTo>
                                <a:cubicBezTo>
                                  <a:pt x="16613" y="8776"/>
                                  <a:pt x="16585" y="8757"/>
                                  <a:pt x="16553" y="8744"/>
                                </a:cubicBezTo>
                                <a:lnTo>
                                  <a:pt x="16539" y="8763"/>
                                </a:lnTo>
                                <a:cubicBezTo>
                                  <a:pt x="16567" y="8771"/>
                                  <a:pt x="16592" y="8790"/>
                                  <a:pt x="16613" y="8812"/>
                                </a:cubicBezTo>
                                <a:close/>
                                <a:moveTo>
                                  <a:pt x="16564" y="10985"/>
                                </a:moveTo>
                                <a:lnTo>
                                  <a:pt x="16549" y="10969"/>
                                </a:lnTo>
                                <a:cubicBezTo>
                                  <a:pt x="16521" y="10983"/>
                                  <a:pt x="16489" y="10988"/>
                                  <a:pt x="16454" y="10988"/>
                                </a:cubicBezTo>
                                <a:lnTo>
                                  <a:pt x="16454" y="10999"/>
                                </a:lnTo>
                                <a:lnTo>
                                  <a:pt x="16458" y="11010"/>
                                </a:lnTo>
                                <a:cubicBezTo>
                                  <a:pt x="16493" y="11010"/>
                                  <a:pt x="16532" y="11002"/>
                                  <a:pt x="16564" y="10985"/>
                                </a:cubicBezTo>
                                <a:close/>
                                <a:moveTo>
                                  <a:pt x="16687" y="9044"/>
                                </a:moveTo>
                                <a:lnTo>
                                  <a:pt x="16659" y="9044"/>
                                </a:lnTo>
                                <a:lnTo>
                                  <a:pt x="16659" y="9125"/>
                                </a:lnTo>
                                <a:lnTo>
                                  <a:pt x="16687" y="9125"/>
                                </a:lnTo>
                                <a:lnTo>
                                  <a:pt x="16687" y="9044"/>
                                </a:lnTo>
                                <a:close/>
                                <a:moveTo>
                                  <a:pt x="15501" y="10988"/>
                                </a:moveTo>
                                <a:lnTo>
                                  <a:pt x="15395" y="10988"/>
                                </a:lnTo>
                                <a:lnTo>
                                  <a:pt x="15395" y="11010"/>
                                </a:lnTo>
                                <a:lnTo>
                                  <a:pt x="15501" y="11010"/>
                                </a:lnTo>
                                <a:lnTo>
                                  <a:pt x="15501" y="10988"/>
                                </a:lnTo>
                                <a:close/>
                                <a:moveTo>
                                  <a:pt x="16260" y="18521"/>
                                </a:moveTo>
                                <a:lnTo>
                                  <a:pt x="16267" y="18586"/>
                                </a:lnTo>
                                <a:cubicBezTo>
                                  <a:pt x="16295" y="18584"/>
                                  <a:pt x="16324" y="18581"/>
                                  <a:pt x="16352" y="18578"/>
                                </a:cubicBezTo>
                                <a:lnTo>
                                  <a:pt x="16341" y="18513"/>
                                </a:lnTo>
                                <a:cubicBezTo>
                                  <a:pt x="16320" y="18515"/>
                                  <a:pt x="16288" y="18518"/>
                                  <a:pt x="16260" y="18521"/>
                                </a:cubicBezTo>
                                <a:close/>
                                <a:moveTo>
                                  <a:pt x="16348" y="10988"/>
                                </a:moveTo>
                                <a:lnTo>
                                  <a:pt x="16242" y="10988"/>
                                </a:lnTo>
                                <a:lnTo>
                                  <a:pt x="16242" y="11010"/>
                                </a:lnTo>
                                <a:lnTo>
                                  <a:pt x="16348" y="11010"/>
                                </a:lnTo>
                                <a:lnTo>
                                  <a:pt x="16348" y="10988"/>
                                </a:lnTo>
                                <a:close/>
                                <a:moveTo>
                                  <a:pt x="16444" y="8722"/>
                                </a:moveTo>
                                <a:lnTo>
                                  <a:pt x="16338" y="8722"/>
                                </a:lnTo>
                                <a:lnTo>
                                  <a:pt x="16338" y="8744"/>
                                </a:lnTo>
                                <a:lnTo>
                                  <a:pt x="16444" y="8744"/>
                                </a:lnTo>
                                <a:lnTo>
                                  <a:pt x="16444" y="8722"/>
                                </a:lnTo>
                                <a:close/>
                                <a:moveTo>
                                  <a:pt x="14809" y="19530"/>
                                </a:moveTo>
                                <a:cubicBezTo>
                                  <a:pt x="14799" y="19508"/>
                                  <a:pt x="14792" y="19489"/>
                                  <a:pt x="14781" y="19467"/>
                                </a:cubicBezTo>
                                <a:lnTo>
                                  <a:pt x="14700" y="19486"/>
                                </a:lnTo>
                                <a:cubicBezTo>
                                  <a:pt x="14707" y="19508"/>
                                  <a:pt x="14718" y="19530"/>
                                  <a:pt x="14728" y="19549"/>
                                </a:cubicBezTo>
                                <a:lnTo>
                                  <a:pt x="14809" y="19530"/>
                                </a:lnTo>
                                <a:close/>
                                <a:moveTo>
                                  <a:pt x="14866" y="19655"/>
                                </a:moveTo>
                                <a:cubicBezTo>
                                  <a:pt x="14855" y="19634"/>
                                  <a:pt x="14848" y="19615"/>
                                  <a:pt x="14838" y="19593"/>
                                </a:cubicBezTo>
                                <a:lnTo>
                                  <a:pt x="14756" y="19615"/>
                                </a:lnTo>
                                <a:cubicBezTo>
                                  <a:pt x="14767" y="19636"/>
                                  <a:pt x="14774" y="19658"/>
                                  <a:pt x="14785" y="19677"/>
                                </a:cubicBezTo>
                                <a:lnTo>
                                  <a:pt x="14866" y="19655"/>
                                </a:lnTo>
                                <a:close/>
                                <a:moveTo>
                                  <a:pt x="15416" y="18635"/>
                                </a:moveTo>
                                <a:cubicBezTo>
                                  <a:pt x="15445" y="18633"/>
                                  <a:pt x="15473" y="18627"/>
                                  <a:pt x="15501" y="18625"/>
                                </a:cubicBezTo>
                                <a:lnTo>
                                  <a:pt x="15491" y="18559"/>
                                </a:lnTo>
                                <a:cubicBezTo>
                                  <a:pt x="15462" y="18562"/>
                                  <a:pt x="15431" y="18565"/>
                                  <a:pt x="15402" y="18570"/>
                                </a:cubicBezTo>
                                <a:lnTo>
                                  <a:pt x="15416" y="18635"/>
                                </a:lnTo>
                                <a:close/>
                                <a:moveTo>
                                  <a:pt x="14651" y="19358"/>
                                </a:moveTo>
                                <a:cubicBezTo>
                                  <a:pt x="14658" y="19380"/>
                                  <a:pt x="14668" y="19399"/>
                                  <a:pt x="14675" y="19421"/>
                                </a:cubicBezTo>
                                <a:lnTo>
                                  <a:pt x="14756" y="19402"/>
                                </a:lnTo>
                                <a:cubicBezTo>
                                  <a:pt x="14749" y="19380"/>
                                  <a:pt x="14739" y="19358"/>
                                  <a:pt x="14732" y="19339"/>
                                </a:cubicBezTo>
                                <a:lnTo>
                                  <a:pt x="14651" y="19358"/>
                                </a:lnTo>
                                <a:close/>
                                <a:moveTo>
                                  <a:pt x="16687" y="9207"/>
                                </a:moveTo>
                                <a:lnTo>
                                  <a:pt x="16659" y="9207"/>
                                </a:lnTo>
                                <a:lnTo>
                                  <a:pt x="16659" y="9289"/>
                                </a:lnTo>
                                <a:lnTo>
                                  <a:pt x="16687" y="9289"/>
                                </a:lnTo>
                                <a:lnTo>
                                  <a:pt x="16687" y="9207"/>
                                </a:lnTo>
                                <a:close/>
                                <a:moveTo>
                                  <a:pt x="14771" y="20225"/>
                                </a:moveTo>
                                <a:lnTo>
                                  <a:pt x="14711" y="20176"/>
                                </a:lnTo>
                                <a:lnTo>
                                  <a:pt x="14647" y="20223"/>
                                </a:lnTo>
                                <a:lnTo>
                                  <a:pt x="14707" y="20272"/>
                                </a:lnTo>
                                <a:lnTo>
                                  <a:pt x="14771" y="20225"/>
                                </a:lnTo>
                                <a:close/>
                                <a:moveTo>
                                  <a:pt x="14996" y="19895"/>
                                </a:moveTo>
                                <a:cubicBezTo>
                                  <a:pt x="14986" y="19876"/>
                                  <a:pt x="14972" y="19857"/>
                                  <a:pt x="14961" y="19835"/>
                                </a:cubicBezTo>
                                <a:lnTo>
                                  <a:pt x="14884" y="19863"/>
                                </a:lnTo>
                                <a:cubicBezTo>
                                  <a:pt x="14894" y="19885"/>
                                  <a:pt x="14908" y="19904"/>
                                  <a:pt x="14922" y="19925"/>
                                </a:cubicBezTo>
                                <a:lnTo>
                                  <a:pt x="14996" y="19895"/>
                                </a:lnTo>
                                <a:close/>
                                <a:moveTo>
                                  <a:pt x="15018" y="18731"/>
                                </a:moveTo>
                                <a:lnTo>
                                  <a:pt x="14979" y="18671"/>
                                </a:lnTo>
                                <a:cubicBezTo>
                                  <a:pt x="14951" y="18682"/>
                                  <a:pt x="14926" y="18693"/>
                                  <a:pt x="14901" y="18704"/>
                                </a:cubicBezTo>
                                <a:lnTo>
                                  <a:pt x="14944" y="18761"/>
                                </a:lnTo>
                                <a:cubicBezTo>
                                  <a:pt x="14968" y="18750"/>
                                  <a:pt x="14993" y="18739"/>
                                  <a:pt x="15018" y="18731"/>
                                </a:cubicBezTo>
                                <a:close/>
                                <a:moveTo>
                                  <a:pt x="15081" y="20007"/>
                                </a:moveTo>
                                <a:cubicBezTo>
                                  <a:pt x="15067" y="19991"/>
                                  <a:pt x="15053" y="19975"/>
                                  <a:pt x="15039" y="19953"/>
                                </a:cubicBezTo>
                                <a:lnTo>
                                  <a:pt x="14965" y="19985"/>
                                </a:lnTo>
                                <a:cubicBezTo>
                                  <a:pt x="14982" y="20007"/>
                                  <a:pt x="14996" y="20026"/>
                                  <a:pt x="15014" y="20045"/>
                                </a:cubicBezTo>
                                <a:lnTo>
                                  <a:pt x="15081" y="20007"/>
                                </a:lnTo>
                                <a:close/>
                                <a:moveTo>
                                  <a:pt x="14898" y="20135"/>
                                </a:moveTo>
                                <a:lnTo>
                                  <a:pt x="14838" y="20086"/>
                                </a:lnTo>
                                <a:lnTo>
                                  <a:pt x="14774" y="20133"/>
                                </a:lnTo>
                                <a:lnTo>
                                  <a:pt x="14834" y="20182"/>
                                </a:lnTo>
                                <a:lnTo>
                                  <a:pt x="14898" y="20135"/>
                                </a:lnTo>
                                <a:close/>
                                <a:moveTo>
                                  <a:pt x="14816" y="19740"/>
                                </a:moveTo>
                                <a:cubicBezTo>
                                  <a:pt x="14827" y="19762"/>
                                  <a:pt x="14838" y="19781"/>
                                  <a:pt x="14848" y="19803"/>
                                </a:cubicBezTo>
                                <a:lnTo>
                                  <a:pt x="14929" y="19778"/>
                                </a:lnTo>
                                <a:cubicBezTo>
                                  <a:pt x="14919" y="19759"/>
                                  <a:pt x="14908" y="19737"/>
                                  <a:pt x="14898" y="19718"/>
                                </a:cubicBezTo>
                                <a:lnTo>
                                  <a:pt x="14816" y="19740"/>
                                </a:lnTo>
                                <a:close/>
                                <a:moveTo>
                                  <a:pt x="15353" y="20116"/>
                                </a:moveTo>
                                <a:lnTo>
                                  <a:pt x="15300" y="20065"/>
                                </a:lnTo>
                                <a:cubicBezTo>
                                  <a:pt x="15279" y="20078"/>
                                  <a:pt x="15258" y="20086"/>
                                  <a:pt x="15240" y="20089"/>
                                </a:cubicBezTo>
                                <a:lnTo>
                                  <a:pt x="15261" y="20152"/>
                                </a:lnTo>
                                <a:cubicBezTo>
                                  <a:pt x="15293" y="20146"/>
                                  <a:pt x="15325" y="20135"/>
                                  <a:pt x="15353" y="20116"/>
                                </a:cubicBezTo>
                                <a:close/>
                                <a:moveTo>
                                  <a:pt x="15314" y="18584"/>
                                </a:moveTo>
                                <a:cubicBezTo>
                                  <a:pt x="15286" y="18589"/>
                                  <a:pt x="15258" y="18595"/>
                                  <a:pt x="15229" y="18600"/>
                                </a:cubicBezTo>
                                <a:lnTo>
                                  <a:pt x="15254" y="18663"/>
                                </a:lnTo>
                                <a:cubicBezTo>
                                  <a:pt x="15279" y="18657"/>
                                  <a:pt x="15307" y="18652"/>
                                  <a:pt x="15335" y="18646"/>
                                </a:cubicBezTo>
                                <a:lnTo>
                                  <a:pt x="15314" y="18584"/>
                                </a:lnTo>
                                <a:close/>
                                <a:moveTo>
                                  <a:pt x="15289" y="10988"/>
                                </a:moveTo>
                                <a:lnTo>
                                  <a:pt x="15184" y="10988"/>
                                </a:lnTo>
                                <a:lnTo>
                                  <a:pt x="15184" y="11010"/>
                                </a:lnTo>
                                <a:lnTo>
                                  <a:pt x="15289" y="11010"/>
                                </a:lnTo>
                                <a:lnTo>
                                  <a:pt x="15289" y="10988"/>
                                </a:lnTo>
                                <a:close/>
                                <a:moveTo>
                                  <a:pt x="14686" y="19214"/>
                                </a:moveTo>
                                <a:lnTo>
                                  <a:pt x="14605" y="19233"/>
                                </a:lnTo>
                                <a:lnTo>
                                  <a:pt x="14629" y="19295"/>
                                </a:lnTo>
                                <a:lnTo>
                                  <a:pt x="14711" y="19276"/>
                                </a:lnTo>
                                <a:lnTo>
                                  <a:pt x="14686" y="19214"/>
                                </a:lnTo>
                                <a:close/>
                                <a:moveTo>
                                  <a:pt x="15385" y="8722"/>
                                </a:moveTo>
                                <a:lnTo>
                                  <a:pt x="15279" y="8722"/>
                                </a:lnTo>
                                <a:lnTo>
                                  <a:pt x="15279" y="8744"/>
                                </a:lnTo>
                                <a:lnTo>
                                  <a:pt x="15385" y="8744"/>
                                </a:lnTo>
                                <a:lnTo>
                                  <a:pt x="15385" y="8722"/>
                                </a:lnTo>
                                <a:close/>
                                <a:moveTo>
                                  <a:pt x="14580" y="20359"/>
                                </a:moveTo>
                                <a:lnTo>
                                  <a:pt x="14644" y="20313"/>
                                </a:lnTo>
                                <a:lnTo>
                                  <a:pt x="14584" y="20264"/>
                                </a:lnTo>
                                <a:lnTo>
                                  <a:pt x="14520" y="20310"/>
                                </a:lnTo>
                                <a:lnTo>
                                  <a:pt x="14580" y="20359"/>
                                </a:lnTo>
                                <a:close/>
                                <a:moveTo>
                                  <a:pt x="14665" y="18976"/>
                                </a:moveTo>
                                <a:lnTo>
                                  <a:pt x="14587" y="18949"/>
                                </a:lnTo>
                                <a:cubicBezTo>
                                  <a:pt x="14573" y="18974"/>
                                  <a:pt x="14566" y="18995"/>
                                  <a:pt x="14559" y="19020"/>
                                </a:cubicBezTo>
                                <a:lnTo>
                                  <a:pt x="14644" y="19031"/>
                                </a:lnTo>
                                <a:cubicBezTo>
                                  <a:pt x="14647" y="19015"/>
                                  <a:pt x="14654" y="18995"/>
                                  <a:pt x="14665" y="18976"/>
                                </a:cubicBezTo>
                                <a:close/>
                                <a:moveTo>
                                  <a:pt x="14569" y="19143"/>
                                </a:moveTo>
                                <a:lnTo>
                                  <a:pt x="14580" y="19167"/>
                                </a:lnTo>
                                <a:lnTo>
                                  <a:pt x="14661" y="19148"/>
                                </a:lnTo>
                                <a:lnTo>
                                  <a:pt x="14651" y="19124"/>
                                </a:lnTo>
                                <a:cubicBezTo>
                                  <a:pt x="14647" y="19113"/>
                                  <a:pt x="14644" y="19102"/>
                                  <a:pt x="14640" y="19088"/>
                                </a:cubicBezTo>
                                <a:lnTo>
                                  <a:pt x="14555" y="19096"/>
                                </a:lnTo>
                                <a:cubicBezTo>
                                  <a:pt x="14559" y="19113"/>
                                  <a:pt x="14562" y="19129"/>
                                  <a:pt x="14569" y="19143"/>
                                </a:cubicBezTo>
                                <a:close/>
                                <a:moveTo>
                                  <a:pt x="16020" y="8722"/>
                                </a:moveTo>
                                <a:lnTo>
                                  <a:pt x="15914" y="8722"/>
                                </a:lnTo>
                                <a:lnTo>
                                  <a:pt x="15914" y="8744"/>
                                </a:lnTo>
                                <a:lnTo>
                                  <a:pt x="16020" y="8744"/>
                                </a:lnTo>
                                <a:lnTo>
                                  <a:pt x="16020" y="8722"/>
                                </a:lnTo>
                                <a:close/>
                                <a:moveTo>
                                  <a:pt x="17442" y="19265"/>
                                </a:moveTo>
                                <a:lnTo>
                                  <a:pt x="17414" y="19260"/>
                                </a:lnTo>
                                <a:cubicBezTo>
                                  <a:pt x="17396" y="19279"/>
                                  <a:pt x="17379" y="19298"/>
                                  <a:pt x="17358" y="19317"/>
                                </a:cubicBezTo>
                                <a:lnTo>
                                  <a:pt x="17421" y="19328"/>
                                </a:lnTo>
                                <a:cubicBezTo>
                                  <a:pt x="17428" y="19306"/>
                                  <a:pt x="17435" y="19285"/>
                                  <a:pt x="17442" y="19265"/>
                                </a:cubicBezTo>
                                <a:close/>
                                <a:moveTo>
                                  <a:pt x="16687" y="9371"/>
                                </a:moveTo>
                                <a:lnTo>
                                  <a:pt x="16659" y="9371"/>
                                </a:lnTo>
                                <a:lnTo>
                                  <a:pt x="16659" y="9453"/>
                                </a:lnTo>
                                <a:lnTo>
                                  <a:pt x="16687" y="9453"/>
                                </a:lnTo>
                                <a:lnTo>
                                  <a:pt x="16687" y="9371"/>
                                </a:lnTo>
                                <a:close/>
                                <a:moveTo>
                                  <a:pt x="17298" y="19915"/>
                                </a:moveTo>
                                <a:lnTo>
                                  <a:pt x="17213" y="19909"/>
                                </a:lnTo>
                                <a:cubicBezTo>
                                  <a:pt x="17209" y="19931"/>
                                  <a:pt x="17209" y="19953"/>
                                  <a:pt x="17206" y="19977"/>
                                </a:cubicBezTo>
                                <a:lnTo>
                                  <a:pt x="17291" y="19983"/>
                                </a:lnTo>
                                <a:cubicBezTo>
                                  <a:pt x="17294" y="19958"/>
                                  <a:pt x="17294" y="19936"/>
                                  <a:pt x="17298" y="19915"/>
                                </a:cubicBezTo>
                                <a:close/>
                                <a:moveTo>
                                  <a:pt x="17555" y="18581"/>
                                </a:moveTo>
                                <a:cubicBezTo>
                                  <a:pt x="17538" y="18565"/>
                                  <a:pt x="17520" y="18548"/>
                                  <a:pt x="17502" y="18532"/>
                                </a:cubicBezTo>
                                <a:lnTo>
                                  <a:pt x="17435" y="18573"/>
                                </a:lnTo>
                                <a:cubicBezTo>
                                  <a:pt x="17453" y="18592"/>
                                  <a:pt x="17474" y="18608"/>
                                  <a:pt x="17492" y="18625"/>
                                </a:cubicBezTo>
                                <a:lnTo>
                                  <a:pt x="17555" y="18581"/>
                                </a:lnTo>
                                <a:close/>
                                <a:moveTo>
                                  <a:pt x="17301" y="18524"/>
                                </a:moveTo>
                                <a:lnTo>
                                  <a:pt x="17368" y="18565"/>
                                </a:lnTo>
                                <a:lnTo>
                                  <a:pt x="17372" y="18562"/>
                                </a:lnTo>
                                <a:cubicBezTo>
                                  <a:pt x="17354" y="18543"/>
                                  <a:pt x="17336" y="18524"/>
                                  <a:pt x="17319" y="18505"/>
                                </a:cubicBezTo>
                                <a:lnTo>
                                  <a:pt x="17301" y="18524"/>
                                </a:lnTo>
                                <a:close/>
                                <a:moveTo>
                                  <a:pt x="17404" y="19394"/>
                                </a:moveTo>
                                <a:lnTo>
                                  <a:pt x="17319" y="19380"/>
                                </a:lnTo>
                                <a:cubicBezTo>
                                  <a:pt x="17312" y="19402"/>
                                  <a:pt x="17308" y="19424"/>
                                  <a:pt x="17301" y="19445"/>
                                </a:cubicBezTo>
                                <a:lnTo>
                                  <a:pt x="17386" y="19459"/>
                                </a:lnTo>
                                <a:cubicBezTo>
                                  <a:pt x="17389" y="19435"/>
                                  <a:pt x="17396" y="19413"/>
                                  <a:pt x="17404" y="19394"/>
                                </a:cubicBezTo>
                                <a:close/>
                                <a:moveTo>
                                  <a:pt x="17315" y="19784"/>
                                </a:moveTo>
                                <a:lnTo>
                                  <a:pt x="17231" y="19775"/>
                                </a:lnTo>
                                <a:cubicBezTo>
                                  <a:pt x="17227" y="19797"/>
                                  <a:pt x="17224" y="19819"/>
                                  <a:pt x="17220" y="19841"/>
                                </a:cubicBezTo>
                                <a:lnTo>
                                  <a:pt x="17305" y="19849"/>
                                </a:lnTo>
                                <a:cubicBezTo>
                                  <a:pt x="17308" y="19827"/>
                                  <a:pt x="17312" y="19805"/>
                                  <a:pt x="17315" y="19784"/>
                                </a:cubicBezTo>
                                <a:close/>
                                <a:moveTo>
                                  <a:pt x="17368" y="19522"/>
                                </a:moveTo>
                                <a:lnTo>
                                  <a:pt x="17284" y="19508"/>
                                </a:lnTo>
                                <a:cubicBezTo>
                                  <a:pt x="17276" y="19530"/>
                                  <a:pt x="17273" y="19552"/>
                                  <a:pt x="17269" y="19574"/>
                                </a:cubicBezTo>
                                <a:lnTo>
                                  <a:pt x="17354" y="19585"/>
                                </a:lnTo>
                                <a:cubicBezTo>
                                  <a:pt x="17358" y="19565"/>
                                  <a:pt x="17365" y="19544"/>
                                  <a:pt x="17368" y="19522"/>
                                </a:cubicBezTo>
                                <a:close/>
                                <a:moveTo>
                                  <a:pt x="17340" y="19653"/>
                                </a:moveTo>
                                <a:lnTo>
                                  <a:pt x="17255" y="19642"/>
                                </a:lnTo>
                                <a:cubicBezTo>
                                  <a:pt x="17252" y="19664"/>
                                  <a:pt x="17248" y="19685"/>
                                  <a:pt x="17241" y="19707"/>
                                </a:cubicBezTo>
                                <a:lnTo>
                                  <a:pt x="17326" y="19715"/>
                                </a:lnTo>
                                <a:cubicBezTo>
                                  <a:pt x="17329" y="19696"/>
                                  <a:pt x="17333" y="19675"/>
                                  <a:pt x="17340" y="19653"/>
                                </a:cubicBezTo>
                                <a:close/>
                                <a:moveTo>
                                  <a:pt x="17195" y="20108"/>
                                </a:moveTo>
                                <a:lnTo>
                                  <a:pt x="17280" y="20111"/>
                                </a:lnTo>
                                <a:cubicBezTo>
                                  <a:pt x="17280" y="20089"/>
                                  <a:pt x="17284" y="20067"/>
                                  <a:pt x="17284" y="20045"/>
                                </a:cubicBezTo>
                                <a:lnTo>
                                  <a:pt x="17199" y="20043"/>
                                </a:lnTo>
                                <a:cubicBezTo>
                                  <a:pt x="17199" y="20065"/>
                                  <a:pt x="17199" y="20086"/>
                                  <a:pt x="17195" y="20108"/>
                                </a:cubicBezTo>
                                <a:close/>
                                <a:moveTo>
                                  <a:pt x="17742" y="18687"/>
                                </a:moveTo>
                                <a:lnTo>
                                  <a:pt x="17721" y="18753"/>
                                </a:lnTo>
                                <a:cubicBezTo>
                                  <a:pt x="17749" y="18758"/>
                                  <a:pt x="17774" y="18758"/>
                                  <a:pt x="17799" y="18755"/>
                                </a:cubicBezTo>
                                <a:cubicBezTo>
                                  <a:pt x="17809" y="18753"/>
                                  <a:pt x="17820" y="18750"/>
                                  <a:pt x="17831" y="18747"/>
                                </a:cubicBezTo>
                                <a:lnTo>
                                  <a:pt x="17799" y="18685"/>
                                </a:lnTo>
                                <a:cubicBezTo>
                                  <a:pt x="17792" y="18687"/>
                                  <a:pt x="17785" y="18687"/>
                                  <a:pt x="17778" y="18690"/>
                                </a:cubicBezTo>
                                <a:cubicBezTo>
                                  <a:pt x="17767" y="18690"/>
                                  <a:pt x="17753" y="18690"/>
                                  <a:pt x="17742" y="18687"/>
                                </a:cubicBezTo>
                                <a:close/>
                                <a:moveTo>
                                  <a:pt x="17894" y="18104"/>
                                </a:moveTo>
                                <a:cubicBezTo>
                                  <a:pt x="17869" y="18087"/>
                                  <a:pt x="17845" y="18074"/>
                                  <a:pt x="17820" y="18060"/>
                                </a:cubicBezTo>
                                <a:lnTo>
                                  <a:pt x="17774" y="18117"/>
                                </a:lnTo>
                                <a:cubicBezTo>
                                  <a:pt x="17795" y="18128"/>
                                  <a:pt x="17816" y="18139"/>
                                  <a:pt x="17838" y="18153"/>
                                </a:cubicBezTo>
                                <a:lnTo>
                                  <a:pt x="17894" y="18104"/>
                                </a:lnTo>
                                <a:close/>
                                <a:moveTo>
                                  <a:pt x="17908" y="17659"/>
                                </a:moveTo>
                                <a:lnTo>
                                  <a:pt x="17824" y="17645"/>
                                </a:lnTo>
                                <a:cubicBezTo>
                                  <a:pt x="17816" y="17667"/>
                                  <a:pt x="17813" y="17689"/>
                                  <a:pt x="17806" y="17711"/>
                                </a:cubicBezTo>
                                <a:lnTo>
                                  <a:pt x="17891" y="17725"/>
                                </a:lnTo>
                                <a:cubicBezTo>
                                  <a:pt x="17898" y="17705"/>
                                  <a:pt x="17901" y="17684"/>
                                  <a:pt x="17908" y="17659"/>
                                </a:cubicBezTo>
                                <a:close/>
                                <a:moveTo>
                                  <a:pt x="17336" y="18458"/>
                                </a:moveTo>
                                <a:cubicBezTo>
                                  <a:pt x="17351" y="18477"/>
                                  <a:pt x="17365" y="18496"/>
                                  <a:pt x="17382" y="18518"/>
                                </a:cubicBezTo>
                                <a:lnTo>
                                  <a:pt x="17453" y="18480"/>
                                </a:lnTo>
                                <a:cubicBezTo>
                                  <a:pt x="17435" y="18461"/>
                                  <a:pt x="17421" y="18442"/>
                                  <a:pt x="17411" y="18425"/>
                                </a:cubicBezTo>
                                <a:lnTo>
                                  <a:pt x="17336" y="18458"/>
                                </a:lnTo>
                                <a:close/>
                                <a:moveTo>
                                  <a:pt x="17869" y="17790"/>
                                </a:moveTo>
                                <a:lnTo>
                                  <a:pt x="17785" y="17774"/>
                                </a:lnTo>
                                <a:cubicBezTo>
                                  <a:pt x="17778" y="17798"/>
                                  <a:pt x="17771" y="17817"/>
                                  <a:pt x="17764" y="17836"/>
                                </a:cubicBezTo>
                                <a:lnTo>
                                  <a:pt x="17848" y="17853"/>
                                </a:lnTo>
                                <a:cubicBezTo>
                                  <a:pt x="17855" y="17836"/>
                                  <a:pt x="17862" y="17815"/>
                                  <a:pt x="17869" y="17790"/>
                                </a:cubicBezTo>
                                <a:close/>
                                <a:moveTo>
                                  <a:pt x="17629" y="18717"/>
                                </a:moveTo>
                                <a:lnTo>
                                  <a:pt x="17675" y="18663"/>
                                </a:lnTo>
                                <a:cubicBezTo>
                                  <a:pt x="17654" y="18652"/>
                                  <a:pt x="17633" y="18641"/>
                                  <a:pt x="17612" y="18625"/>
                                </a:cubicBezTo>
                                <a:lnTo>
                                  <a:pt x="17555" y="18674"/>
                                </a:lnTo>
                                <a:cubicBezTo>
                                  <a:pt x="17580" y="18693"/>
                                  <a:pt x="17605" y="18706"/>
                                  <a:pt x="17629" y="18717"/>
                                </a:cubicBezTo>
                                <a:close/>
                                <a:moveTo>
                                  <a:pt x="17742" y="18093"/>
                                </a:moveTo>
                                <a:lnTo>
                                  <a:pt x="17704" y="18033"/>
                                </a:lnTo>
                                <a:cubicBezTo>
                                  <a:pt x="17693" y="18035"/>
                                  <a:pt x="17665" y="18049"/>
                                  <a:pt x="17626" y="18065"/>
                                </a:cubicBezTo>
                                <a:lnTo>
                                  <a:pt x="17668" y="18123"/>
                                </a:lnTo>
                                <a:cubicBezTo>
                                  <a:pt x="17704" y="18106"/>
                                  <a:pt x="17732" y="18095"/>
                                  <a:pt x="17742" y="18093"/>
                                </a:cubicBezTo>
                                <a:close/>
                                <a:moveTo>
                                  <a:pt x="17749" y="17984"/>
                                </a:moveTo>
                                <a:cubicBezTo>
                                  <a:pt x="17778" y="17995"/>
                                  <a:pt x="17806" y="18005"/>
                                  <a:pt x="17831" y="18019"/>
                                </a:cubicBezTo>
                                <a:lnTo>
                                  <a:pt x="17848" y="18008"/>
                                </a:lnTo>
                                <a:lnTo>
                                  <a:pt x="17809" y="17970"/>
                                </a:lnTo>
                                <a:cubicBezTo>
                                  <a:pt x="17813" y="17959"/>
                                  <a:pt x="17820" y="17943"/>
                                  <a:pt x="17827" y="17921"/>
                                </a:cubicBezTo>
                                <a:lnTo>
                                  <a:pt x="17746" y="17902"/>
                                </a:lnTo>
                                <a:cubicBezTo>
                                  <a:pt x="17732" y="17943"/>
                                  <a:pt x="17721" y="17965"/>
                                  <a:pt x="17721" y="17965"/>
                                </a:cubicBezTo>
                                <a:lnTo>
                                  <a:pt x="17764" y="17975"/>
                                </a:lnTo>
                                <a:lnTo>
                                  <a:pt x="17749" y="17984"/>
                                </a:lnTo>
                                <a:close/>
                                <a:moveTo>
                                  <a:pt x="17202" y="19064"/>
                                </a:moveTo>
                                <a:lnTo>
                                  <a:pt x="17259" y="19115"/>
                                </a:lnTo>
                                <a:cubicBezTo>
                                  <a:pt x="17280" y="19102"/>
                                  <a:pt x="17305" y="19085"/>
                                  <a:pt x="17326" y="19072"/>
                                </a:cubicBezTo>
                                <a:lnTo>
                                  <a:pt x="17269" y="19023"/>
                                </a:lnTo>
                                <a:cubicBezTo>
                                  <a:pt x="17245" y="19036"/>
                                  <a:pt x="17224" y="19050"/>
                                  <a:pt x="17202" y="19064"/>
                                </a:cubicBezTo>
                                <a:close/>
                                <a:moveTo>
                                  <a:pt x="16687" y="10516"/>
                                </a:moveTo>
                                <a:lnTo>
                                  <a:pt x="16659" y="10516"/>
                                </a:lnTo>
                                <a:lnTo>
                                  <a:pt x="16659" y="10598"/>
                                </a:lnTo>
                                <a:lnTo>
                                  <a:pt x="16687" y="10598"/>
                                </a:lnTo>
                                <a:lnTo>
                                  <a:pt x="16687" y="10516"/>
                                </a:lnTo>
                                <a:close/>
                                <a:moveTo>
                                  <a:pt x="16687" y="10353"/>
                                </a:moveTo>
                                <a:lnTo>
                                  <a:pt x="16659" y="10353"/>
                                </a:lnTo>
                                <a:lnTo>
                                  <a:pt x="16659" y="10435"/>
                                </a:lnTo>
                                <a:lnTo>
                                  <a:pt x="16687" y="10435"/>
                                </a:lnTo>
                                <a:lnTo>
                                  <a:pt x="16687" y="10353"/>
                                </a:lnTo>
                                <a:close/>
                                <a:moveTo>
                                  <a:pt x="16687" y="10189"/>
                                </a:moveTo>
                                <a:lnTo>
                                  <a:pt x="16659" y="10189"/>
                                </a:lnTo>
                                <a:lnTo>
                                  <a:pt x="16659" y="10271"/>
                                </a:lnTo>
                                <a:lnTo>
                                  <a:pt x="16687" y="10271"/>
                                </a:lnTo>
                                <a:lnTo>
                                  <a:pt x="16687" y="10189"/>
                                </a:lnTo>
                                <a:close/>
                                <a:moveTo>
                                  <a:pt x="16620" y="10915"/>
                                </a:moveTo>
                                <a:lnTo>
                                  <a:pt x="16641" y="10925"/>
                                </a:lnTo>
                                <a:cubicBezTo>
                                  <a:pt x="16662" y="10901"/>
                                  <a:pt x="16673" y="10874"/>
                                  <a:pt x="16680" y="10846"/>
                                </a:cubicBezTo>
                                <a:lnTo>
                                  <a:pt x="16655" y="10844"/>
                                </a:lnTo>
                                <a:cubicBezTo>
                                  <a:pt x="16648" y="10868"/>
                                  <a:pt x="16638" y="10893"/>
                                  <a:pt x="16620" y="10915"/>
                                </a:cubicBezTo>
                                <a:close/>
                                <a:moveTo>
                                  <a:pt x="16687" y="10025"/>
                                </a:moveTo>
                                <a:lnTo>
                                  <a:pt x="16659" y="10025"/>
                                </a:lnTo>
                                <a:lnTo>
                                  <a:pt x="16659" y="10107"/>
                                </a:lnTo>
                                <a:lnTo>
                                  <a:pt x="16687" y="10107"/>
                                </a:lnTo>
                                <a:lnTo>
                                  <a:pt x="16687" y="10025"/>
                                </a:lnTo>
                                <a:close/>
                                <a:moveTo>
                                  <a:pt x="16687" y="9535"/>
                                </a:moveTo>
                                <a:lnTo>
                                  <a:pt x="16659" y="9535"/>
                                </a:lnTo>
                                <a:lnTo>
                                  <a:pt x="16659" y="9616"/>
                                </a:lnTo>
                                <a:lnTo>
                                  <a:pt x="16687" y="9616"/>
                                </a:lnTo>
                                <a:lnTo>
                                  <a:pt x="16687" y="9535"/>
                                </a:lnTo>
                                <a:close/>
                                <a:moveTo>
                                  <a:pt x="16687" y="10680"/>
                                </a:moveTo>
                                <a:lnTo>
                                  <a:pt x="16659" y="10680"/>
                                </a:lnTo>
                                <a:lnTo>
                                  <a:pt x="16659" y="10762"/>
                                </a:lnTo>
                                <a:lnTo>
                                  <a:pt x="16687" y="10762"/>
                                </a:lnTo>
                                <a:lnTo>
                                  <a:pt x="16687" y="10680"/>
                                </a:lnTo>
                                <a:close/>
                                <a:moveTo>
                                  <a:pt x="16687" y="9698"/>
                                </a:moveTo>
                                <a:lnTo>
                                  <a:pt x="16659" y="9698"/>
                                </a:lnTo>
                                <a:lnTo>
                                  <a:pt x="16659" y="9780"/>
                                </a:lnTo>
                                <a:lnTo>
                                  <a:pt x="16687" y="9780"/>
                                </a:lnTo>
                                <a:lnTo>
                                  <a:pt x="16687" y="9698"/>
                                </a:lnTo>
                                <a:close/>
                                <a:moveTo>
                                  <a:pt x="16687" y="9862"/>
                                </a:moveTo>
                                <a:lnTo>
                                  <a:pt x="16659" y="9862"/>
                                </a:lnTo>
                                <a:lnTo>
                                  <a:pt x="16659" y="9944"/>
                                </a:lnTo>
                                <a:lnTo>
                                  <a:pt x="16687" y="9944"/>
                                </a:lnTo>
                                <a:lnTo>
                                  <a:pt x="16687" y="9862"/>
                                </a:lnTo>
                                <a:close/>
                                <a:moveTo>
                                  <a:pt x="17569" y="18881"/>
                                </a:moveTo>
                                <a:lnTo>
                                  <a:pt x="17506" y="18837"/>
                                </a:lnTo>
                                <a:cubicBezTo>
                                  <a:pt x="17488" y="18854"/>
                                  <a:pt x="17471" y="18867"/>
                                  <a:pt x="17449" y="18886"/>
                                </a:cubicBezTo>
                                <a:lnTo>
                                  <a:pt x="17513" y="18933"/>
                                </a:lnTo>
                                <a:cubicBezTo>
                                  <a:pt x="17531" y="18911"/>
                                  <a:pt x="17552" y="18895"/>
                                  <a:pt x="17569" y="18881"/>
                                </a:cubicBezTo>
                                <a:close/>
                                <a:moveTo>
                                  <a:pt x="17598" y="18158"/>
                                </a:moveTo>
                                <a:lnTo>
                                  <a:pt x="17552" y="18104"/>
                                </a:lnTo>
                                <a:cubicBezTo>
                                  <a:pt x="17527" y="18117"/>
                                  <a:pt x="17502" y="18131"/>
                                  <a:pt x="17478" y="18145"/>
                                </a:cubicBezTo>
                                <a:lnTo>
                                  <a:pt x="17531" y="18196"/>
                                </a:lnTo>
                                <a:cubicBezTo>
                                  <a:pt x="17548" y="18183"/>
                                  <a:pt x="17573" y="18169"/>
                                  <a:pt x="17598" y="18158"/>
                                </a:cubicBezTo>
                                <a:close/>
                                <a:moveTo>
                                  <a:pt x="17672" y="18785"/>
                                </a:moveTo>
                                <a:cubicBezTo>
                                  <a:pt x="17647" y="18777"/>
                                  <a:pt x="17622" y="18764"/>
                                  <a:pt x="17598" y="18750"/>
                                </a:cubicBezTo>
                                <a:cubicBezTo>
                                  <a:pt x="17587" y="18761"/>
                                  <a:pt x="17573" y="18772"/>
                                  <a:pt x="17559" y="18788"/>
                                </a:cubicBezTo>
                                <a:lnTo>
                                  <a:pt x="17626" y="18832"/>
                                </a:lnTo>
                                <a:cubicBezTo>
                                  <a:pt x="17644" y="18813"/>
                                  <a:pt x="17661" y="18796"/>
                                  <a:pt x="17672" y="18785"/>
                                </a:cubicBezTo>
                                <a:close/>
                                <a:moveTo>
                                  <a:pt x="16659" y="8962"/>
                                </a:moveTo>
                                <a:lnTo>
                                  <a:pt x="16687" y="8962"/>
                                </a:lnTo>
                                <a:lnTo>
                                  <a:pt x="16687" y="8932"/>
                                </a:lnTo>
                                <a:cubicBezTo>
                                  <a:pt x="16687" y="8913"/>
                                  <a:pt x="16684" y="8894"/>
                                  <a:pt x="16680" y="8877"/>
                                </a:cubicBezTo>
                                <a:lnTo>
                                  <a:pt x="16655" y="8883"/>
                                </a:lnTo>
                                <a:cubicBezTo>
                                  <a:pt x="16659" y="8899"/>
                                  <a:pt x="16662" y="8915"/>
                                  <a:pt x="16662" y="8932"/>
                                </a:cubicBezTo>
                                <a:lnTo>
                                  <a:pt x="16662" y="8962"/>
                                </a:lnTo>
                                <a:close/>
                                <a:moveTo>
                                  <a:pt x="17467" y="18235"/>
                                </a:moveTo>
                                <a:lnTo>
                                  <a:pt x="17407" y="18185"/>
                                </a:lnTo>
                                <a:cubicBezTo>
                                  <a:pt x="17382" y="18202"/>
                                  <a:pt x="17361" y="18221"/>
                                  <a:pt x="17344" y="18237"/>
                                </a:cubicBezTo>
                                <a:lnTo>
                                  <a:pt x="17411" y="18278"/>
                                </a:lnTo>
                                <a:cubicBezTo>
                                  <a:pt x="17428" y="18265"/>
                                  <a:pt x="17446" y="18248"/>
                                  <a:pt x="17467" y="18235"/>
                                </a:cubicBezTo>
                                <a:close/>
                                <a:moveTo>
                                  <a:pt x="17389" y="18930"/>
                                </a:moveTo>
                                <a:cubicBezTo>
                                  <a:pt x="17372" y="18944"/>
                                  <a:pt x="17351" y="18960"/>
                                  <a:pt x="17329" y="18976"/>
                                </a:cubicBezTo>
                                <a:lnTo>
                                  <a:pt x="17389" y="19025"/>
                                </a:lnTo>
                                <a:cubicBezTo>
                                  <a:pt x="17411" y="19009"/>
                                  <a:pt x="17432" y="18993"/>
                                  <a:pt x="17453" y="18979"/>
                                </a:cubicBezTo>
                                <a:lnTo>
                                  <a:pt x="17389" y="18930"/>
                                </a:lnTo>
                                <a:close/>
                                <a:moveTo>
                                  <a:pt x="17040" y="18483"/>
                                </a:moveTo>
                                <a:lnTo>
                                  <a:pt x="17019" y="18417"/>
                                </a:lnTo>
                                <a:cubicBezTo>
                                  <a:pt x="16994" y="18423"/>
                                  <a:pt x="16966" y="18428"/>
                                  <a:pt x="16938" y="18434"/>
                                </a:cubicBezTo>
                                <a:lnTo>
                                  <a:pt x="16959" y="18499"/>
                                </a:lnTo>
                                <a:cubicBezTo>
                                  <a:pt x="16984" y="18494"/>
                                  <a:pt x="17012" y="18488"/>
                                  <a:pt x="17040" y="18483"/>
                                </a:cubicBezTo>
                                <a:close/>
                                <a:moveTo>
                                  <a:pt x="17294" y="18393"/>
                                </a:moveTo>
                                <a:lnTo>
                                  <a:pt x="17375" y="18371"/>
                                </a:lnTo>
                                <a:cubicBezTo>
                                  <a:pt x="17372" y="18365"/>
                                  <a:pt x="17372" y="18360"/>
                                  <a:pt x="17372" y="18357"/>
                                </a:cubicBezTo>
                                <a:cubicBezTo>
                                  <a:pt x="17372" y="18349"/>
                                  <a:pt x="17372" y="18338"/>
                                  <a:pt x="17379" y="18327"/>
                                </a:cubicBezTo>
                                <a:lnTo>
                                  <a:pt x="17298" y="18305"/>
                                </a:lnTo>
                                <a:cubicBezTo>
                                  <a:pt x="17291" y="18325"/>
                                  <a:pt x="17287" y="18344"/>
                                  <a:pt x="17287" y="18365"/>
                                </a:cubicBezTo>
                                <a:cubicBezTo>
                                  <a:pt x="17287" y="18374"/>
                                  <a:pt x="17291" y="18382"/>
                                  <a:pt x="17294" y="18393"/>
                                </a:cubicBezTo>
                                <a:close/>
                                <a:moveTo>
                                  <a:pt x="17185" y="18453"/>
                                </a:moveTo>
                                <a:lnTo>
                                  <a:pt x="17234" y="18483"/>
                                </a:lnTo>
                                <a:lnTo>
                                  <a:pt x="17273" y="18445"/>
                                </a:lnTo>
                                <a:cubicBezTo>
                                  <a:pt x="17262" y="18431"/>
                                  <a:pt x="17255" y="18417"/>
                                  <a:pt x="17248" y="18404"/>
                                </a:cubicBezTo>
                                <a:lnTo>
                                  <a:pt x="17224" y="18390"/>
                                </a:lnTo>
                                <a:cubicBezTo>
                                  <a:pt x="17227" y="18390"/>
                                  <a:pt x="17234" y="18387"/>
                                  <a:pt x="17238" y="18387"/>
                                </a:cubicBezTo>
                                <a:cubicBezTo>
                                  <a:pt x="17238" y="18385"/>
                                  <a:pt x="17234" y="18382"/>
                                  <a:pt x="17234" y="18379"/>
                                </a:cubicBezTo>
                                <a:lnTo>
                                  <a:pt x="17216" y="18393"/>
                                </a:lnTo>
                                <a:cubicBezTo>
                                  <a:pt x="17216" y="18393"/>
                                  <a:pt x="17220" y="18393"/>
                                  <a:pt x="17220" y="18393"/>
                                </a:cubicBezTo>
                                <a:lnTo>
                                  <a:pt x="17195" y="18417"/>
                                </a:lnTo>
                                <a:lnTo>
                                  <a:pt x="17181" y="18385"/>
                                </a:lnTo>
                                <a:cubicBezTo>
                                  <a:pt x="17181" y="18385"/>
                                  <a:pt x="17153" y="18393"/>
                                  <a:pt x="17100" y="18404"/>
                                </a:cubicBezTo>
                                <a:lnTo>
                                  <a:pt x="17125" y="18466"/>
                                </a:lnTo>
                                <a:cubicBezTo>
                                  <a:pt x="17149" y="18461"/>
                                  <a:pt x="17171" y="18455"/>
                                  <a:pt x="17185" y="18453"/>
                                </a:cubicBezTo>
                                <a:close/>
                                <a:moveTo>
                                  <a:pt x="639" y="6668"/>
                                </a:moveTo>
                                <a:lnTo>
                                  <a:pt x="575" y="6616"/>
                                </a:lnTo>
                                <a:lnTo>
                                  <a:pt x="508" y="6665"/>
                                </a:lnTo>
                                <a:lnTo>
                                  <a:pt x="572" y="6717"/>
                                </a:lnTo>
                                <a:lnTo>
                                  <a:pt x="639" y="6668"/>
                                </a:lnTo>
                                <a:close/>
                                <a:moveTo>
                                  <a:pt x="12427" y="11010"/>
                                </a:moveTo>
                                <a:lnTo>
                                  <a:pt x="12533" y="11010"/>
                                </a:lnTo>
                                <a:lnTo>
                                  <a:pt x="12533" y="10988"/>
                                </a:lnTo>
                                <a:lnTo>
                                  <a:pt x="12427" y="10988"/>
                                </a:lnTo>
                                <a:lnTo>
                                  <a:pt x="12427" y="11010"/>
                                </a:lnTo>
                                <a:close/>
                                <a:moveTo>
                                  <a:pt x="12314" y="8744"/>
                                </a:moveTo>
                                <a:lnTo>
                                  <a:pt x="12420" y="8744"/>
                                </a:lnTo>
                                <a:lnTo>
                                  <a:pt x="12420" y="8722"/>
                                </a:lnTo>
                                <a:lnTo>
                                  <a:pt x="12314" y="8722"/>
                                </a:lnTo>
                                <a:lnTo>
                                  <a:pt x="12314" y="8744"/>
                                </a:lnTo>
                                <a:close/>
                                <a:moveTo>
                                  <a:pt x="12526" y="8744"/>
                                </a:moveTo>
                                <a:lnTo>
                                  <a:pt x="12632" y="8744"/>
                                </a:lnTo>
                                <a:lnTo>
                                  <a:pt x="12632" y="8722"/>
                                </a:lnTo>
                                <a:lnTo>
                                  <a:pt x="12526" y="8722"/>
                                </a:lnTo>
                                <a:lnTo>
                                  <a:pt x="12526" y="8744"/>
                                </a:lnTo>
                                <a:close/>
                                <a:moveTo>
                                  <a:pt x="15293" y="20294"/>
                                </a:moveTo>
                                <a:lnTo>
                                  <a:pt x="15261" y="20321"/>
                                </a:lnTo>
                                <a:lnTo>
                                  <a:pt x="15325" y="20365"/>
                                </a:lnTo>
                                <a:lnTo>
                                  <a:pt x="15381" y="20315"/>
                                </a:lnTo>
                                <a:lnTo>
                                  <a:pt x="15353" y="20296"/>
                                </a:lnTo>
                                <a:cubicBezTo>
                                  <a:pt x="15332" y="20296"/>
                                  <a:pt x="15311" y="20296"/>
                                  <a:pt x="15293" y="20294"/>
                                </a:cubicBezTo>
                                <a:close/>
                                <a:moveTo>
                                  <a:pt x="12854" y="11010"/>
                                </a:moveTo>
                                <a:lnTo>
                                  <a:pt x="12960" y="11010"/>
                                </a:lnTo>
                                <a:lnTo>
                                  <a:pt x="12960" y="10988"/>
                                </a:lnTo>
                                <a:lnTo>
                                  <a:pt x="12854" y="10988"/>
                                </a:lnTo>
                                <a:lnTo>
                                  <a:pt x="12854" y="11010"/>
                                </a:lnTo>
                                <a:close/>
                                <a:moveTo>
                                  <a:pt x="5848" y="5700"/>
                                </a:moveTo>
                                <a:lnTo>
                                  <a:pt x="5756" y="5700"/>
                                </a:lnTo>
                                <a:cubicBezTo>
                                  <a:pt x="5756" y="5725"/>
                                  <a:pt x="5756" y="5749"/>
                                  <a:pt x="5756" y="5771"/>
                                </a:cubicBezTo>
                                <a:lnTo>
                                  <a:pt x="5848" y="5771"/>
                                </a:lnTo>
                                <a:cubicBezTo>
                                  <a:pt x="5848" y="5749"/>
                                  <a:pt x="5848" y="5725"/>
                                  <a:pt x="5848" y="5700"/>
                                </a:cubicBezTo>
                                <a:close/>
                                <a:moveTo>
                                  <a:pt x="13129" y="21303"/>
                                </a:moveTo>
                                <a:lnTo>
                                  <a:pt x="13189" y="21352"/>
                                </a:lnTo>
                                <a:lnTo>
                                  <a:pt x="13253" y="21305"/>
                                </a:lnTo>
                                <a:lnTo>
                                  <a:pt x="13193" y="21256"/>
                                </a:lnTo>
                                <a:lnTo>
                                  <a:pt x="13129" y="21303"/>
                                </a:lnTo>
                                <a:close/>
                                <a:moveTo>
                                  <a:pt x="13045" y="21365"/>
                                </a:moveTo>
                                <a:lnTo>
                                  <a:pt x="13045" y="21425"/>
                                </a:lnTo>
                                <a:lnTo>
                                  <a:pt x="13066" y="21442"/>
                                </a:lnTo>
                                <a:lnTo>
                                  <a:pt x="13129" y="21395"/>
                                </a:lnTo>
                                <a:lnTo>
                                  <a:pt x="13069" y="21346"/>
                                </a:lnTo>
                                <a:lnTo>
                                  <a:pt x="13045" y="21365"/>
                                </a:lnTo>
                                <a:close/>
                                <a:moveTo>
                                  <a:pt x="11156" y="11010"/>
                                </a:moveTo>
                                <a:lnTo>
                                  <a:pt x="11262" y="11010"/>
                                </a:lnTo>
                                <a:lnTo>
                                  <a:pt x="11262" y="10988"/>
                                </a:lnTo>
                                <a:lnTo>
                                  <a:pt x="11156" y="10988"/>
                                </a:lnTo>
                                <a:lnTo>
                                  <a:pt x="11156" y="11010"/>
                                </a:lnTo>
                                <a:close/>
                                <a:moveTo>
                                  <a:pt x="12639" y="11010"/>
                                </a:moveTo>
                                <a:lnTo>
                                  <a:pt x="12745" y="11010"/>
                                </a:lnTo>
                                <a:lnTo>
                                  <a:pt x="12745" y="10988"/>
                                </a:lnTo>
                                <a:lnTo>
                                  <a:pt x="12639" y="10988"/>
                                </a:lnTo>
                                <a:lnTo>
                                  <a:pt x="12639" y="11010"/>
                                </a:lnTo>
                                <a:close/>
                                <a:moveTo>
                                  <a:pt x="11368" y="11010"/>
                                </a:moveTo>
                                <a:lnTo>
                                  <a:pt x="11474" y="11010"/>
                                </a:lnTo>
                                <a:lnTo>
                                  <a:pt x="11474" y="10988"/>
                                </a:lnTo>
                                <a:lnTo>
                                  <a:pt x="11368" y="10988"/>
                                </a:lnTo>
                                <a:lnTo>
                                  <a:pt x="11368" y="11010"/>
                                </a:lnTo>
                                <a:close/>
                                <a:moveTo>
                                  <a:pt x="11464" y="8744"/>
                                </a:moveTo>
                                <a:lnTo>
                                  <a:pt x="11569" y="8744"/>
                                </a:lnTo>
                                <a:lnTo>
                                  <a:pt x="11569" y="8722"/>
                                </a:lnTo>
                                <a:lnTo>
                                  <a:pt x="11464" y="8722"/>
                                </a:lnTo>
                                <a:lnTo>
                                  <a:pt x="11464" y="8744"/>
                                </a:lnTo>
                                <a:close/>
                                <a:moveTo>
                                  <a:pt x="11252" y="8744"/>
                                </a:moveTo>
                                <a:lnTo>
                                  <a:pt x="11358" y="8744"/>
                                </a:lnTo>
                                <a:lnTo>
                                  <a:pt x="11358" y="8722"/>
                                </a:lnTo>
                                <a:lnTo>
                                  <a:pt x="11252" y="8722"/>
                                </a:lnTo>
                                <a:lnTo>
                                  <a:pt x="11252" y="8744"/>
                                </a:lnTo>
                                <a:close/>
                                <a:moveTo>
                                  <a:pt x="11580" y="11010"/>
                                </a:moveTo>
                                <a:lnTo>
                                  <a:pt x="11686" y="11010"/>
                                </a:lnTo>
                                <a:lnTo>
                                  <a:pt x="11686" y="10988"/>
                                </a:lnTo>
                                <a:lnTo>
                                  <a:pt x="11580" y="10988"/>
                                </a:lnTo>
                                <a:lnTo>
                                  <a:pt x="11580" y="11010"/>
                                </a:lnTo>
                                <a:close/>
                                <a:moveTo>
                                  <a:pt x="11887" y="8744"/>
                                </a:moveTo>
                                <a:lnTo>
                                  <a:pt x="11993" y="8744"/>
                                </a:lnTo>
                                <a:lnTo>
                                  <a:pt x="11993" y="8722"/>
                                </a:lnTo>
                                <a:lnTo>
                                  <a:pt x="11887" y="8722"/>
                                </a:lnTo>
                                <a:lnTo>
                                  <a:pt x="11887" y="8744"/>
                                </a:lnTo>
                                <a:close/>
                                <a:moveTo>
                                  <a:pt x="11675" y="8744"/>
                                </a:moveTo>
                                <a:lnTo>
                                  <a:pt x="11781" y="8744"/>
                                </a:lnTo>
                                <a:lnTo>
                                  <a:pt x="11781" y="8722"/>
                                </a:lnTo>
                                <a:lnTo>
                                  <a:pt x="11675" y="8722"/>
                                </a:lnTo>
                                <a:lnTo>
                                  <a:pt x="11675" y="8744"/>
                                </a:lnTo>
                                <a:close/>
                                <a:moveTo>
                                  <a:pt x="12004" y="11010"/>
                                </a:moveTo>
                                <a:lnTo>
                                  <a:pt x="12109" y="11010"/>
                                </a:lnTo>
                                <a:lnTo>
                                  <a:pt x="12109" y="10988"/>
                                </a:lnTo>
                                <a:lnTo>
                                  <a:pt x="12004" y="10988"/>
                                </a:lnTo>
                                <a:lnTo>
                                  <a:pt x="12004" y="11010"/>
                                </a:lnTo>
                                <a:close/>
                                <a:moveTo>
                                  <a:pt x="11792" y="11010"/>
                                </a:moveTo>
                                <a:lnTo>
                                  <a:pt x="11898" y="11010"/>
                                </a:lnTo>
                                <a:lnTo>
                                  <a:pt x="11898" y="10988"/>
                                </a:lnTo>
                                <a:lnTo>
                                  <a:pt x="11792" y="10988"/>
                                </a:lnTo>
                                <a:lnTo>
                                  <a:pt x="11792" y="11010"/>
                                </a:lnTo>
                                <a:close/>
                                <a:moveTo>
                                  <a:pt x="12738" y="8744"/>
                                </a:moveTo>
                                <a:lnTo>
                                  <a:pt x="12844" y="8744"/>
                                </a:lnTo>
                                <a:lnTo>
                                  <a:pt x="12844" y="8722"/>
                                </a:lnTo>
                                <a:lnTo>
                                  <a:pt x="12738" y="8722"/>
                                </a:lnTo>
                                <a:lnTo>
                                  <a:pt x="12738" y="8744"/>
                                </a:lnTo>
                                <a:close/>
                                <a:moveTo>
                                  <a:pt x="14449" y="21008"/>
                                </a:moveTo>
                                <a:lnTo>
                                  <a:pt x="14513" y="21052"/>
                                </a:lnTo>
                                <a:lnTo>
                                  <a:pt x="14569" y="21003"/>
                                </a:lnTo>
                                <a:lnTo>
                                  <a:pt x="14506" y="20959"/>
                                </a:lnTo>
                                <a:lnTo>
                                  <a:pt x="14449" y="21008"/>
                                </a:lnTo>
                                <a:close/>
                                <a:moveTo>
                                  <a:pt x="14566" y="20910"/>
                                </a:moveTo>
                                <a:lnTo>
                                  <a:pt x="14629" y="20954"/>
                                </a:lnTo>
                                <a:lnTo>
                                  <a:pt x="14686" y="20905"/>
                                </a:lnTo>
                                <a:lnTo>
                                  <a:pt x="14622" y="20861"/>
                                </a:lnTo>
                                <a:lnTo>
                                  <a:pt x="14566" y="20910"/>
                                </a:lnTo>
                                <a:close/>
                                <a:moveTo>
                                  <a:pt x="14682" y="20812"/>
                                </a:moveTo>
                                <a:lnTo>
                                  <a:pt x="14746" y="20855"/>
                                </a:lnTo>
                                <a:lnTo>
                                  <a:pt x="14802" y="20806"/>
                                </a:lnTo>
                                <a:lnTo>
                                  <a:pt x="14739" y="20763"/>
                                </a:lnTo>
                                <a:lnTo>
                                  <a:pt x="14682" y="20812"/>
                                </a:lnTo>
                                <a:close/>
                                <a:moveTo>
                                  <a:pt x="14333" y="21106"/>
                                </a:moveTo>
                                <a:lnTo>
                                  <a:pt x="14396" y="21150"/>
                                </a:lnTo>
                                <a:lnTo>
                                  <a:pt x="14453" y="21101"/>
                                </a:lnTo>
                                <a:lnTo>
                                  <a:pt x="14389" y="21057"/>
                                </a:lnTo>
                                <a:lnTo>
                                  <a:pt x="14333" y="21106"/>
                                </a:lnTo>
                                <a:close/>
                                <a:moveTo>
                                  <a:pt x="14912" y="20615"/>
                                </a:moveTo>
                                <a:lnTo>
                                  <a:pt x="14975" y="20659"/>
                                </a:lnTo>
                                <a:lnTo>
                                  <a:pt x="15032" y="20610"/>
                                </a:lnTo>
                                <a:lnTo>
                                  <a:pt x="14968" y="20566"/>
                                </a:lnTo>
                                <a:lnTo>
                                  <a:pt x="14912" y="20615"/>
                                </a:lnTo>
                                <a:close/>
                                <a:moveTo>
                                  <a:pt x="15028" y="20517"/>
                                </a:moveTo>
                                <a:lnTo>
                                  <a:pt x="15092" y="20561"/>
                                </a:lnTo>
                                <a:lnTo>
                                  <a:pt x="15148" y="20512"/>
                                </a:lnTo>
                                <a:lnTo>
                                  <a:pt x="15085" y="20468"/>
                                </a:lnTo>
                                <a:lnTo>
                                  <a:pt x="15028" y="20517"/>
                                </a:lnTo>
                                <a:close/>
                                <a:moveTo>
                                  <a:pt x="15145" y="20419"/>
                                </a:moveTo>
                                <a:lnTo>
                                  <a:pt x="15208" y="20463"/>
                                </a:lnTo>
                                <a:lnTo>
                                  <a:pt x="15265" y="20414"/>
                                </a:lnTo>
                                <a:lnTo>
                                  <a:pt x="15201" y="20370"/>
                                </a:lnTo>
                                <a:lnTo>
                                  <a:pt x="15145" y="20419"/>
                                </a:lnTo>
                                <a:close/>
                                <a:moveTo>
                                  <a:pt x="14795" y="20714"/>
                                </a:moveTo>
                                <a:lnTo>
                                  <a:pt x="14859" y="20757"/>
                                </a:lnTo>
                                <a:lnTo>
                                  <a:pt x="14915" y="20708"/>
                                </a:lnTo>
                                <a:lnTo>
                                  <a:pt x="14852" y="20665"/>
                                </a:lnTo>
                                <a:lnTo>
                                  <a:pt x="14795" y="20714"/>
                                </a:lnTo>
                                <a:close/>
                                <a:moveTo>
                                  <a:pt x="14216" y="21205"/>
                                </a:moveTo>
                                <a:lnTo>
                                  <a:pt x="14280" y="21248"/>
                                </a:lnTo>
                                <a:lnTo>
                                  <a:pt x="14336" y="21199"/>
                                </a:lnTo>
                                <a:lnTo>
                                  <a:pt x="14273" y="21155"/>
                                </a:lnTo>
                                <a:lnTo>
                                  <a:pt x="14216" y="21205"/>
                                </a:lnTo>
                                <a:close/>
                                <a:moveTo>
                                  <a:pt x="13754" y="21597"/>
                                </a:moveTo>
                                <a:lnTo>
                                  <a:pt x="13754" y="21597"/>
                                </a:lnTo>
                                <a:lnTo>
                                  <a:pt x="13867" y="21600"/>
                                </a:lnTo>
                                <a:lnTo>
                                  <a:pt x="13874" y="21595"/>
                                </a:lnTo>
                                <a:lnTo>
                                  <a:pt x="13811" y="21551"/>
                                </a:lnTo>
                                <a:lnTo>
                                  <a:pt x="13754" y="21597"/>
                                </a:lnTo>
                                <a:close/>
                                <a:moveTo>
                                  <a:pt x="13384" y="21123"/>
                                </a:moveTo>
                                <a:lnTo>
                                  <a:pt x="13444" y="21172"/>
                                </a:lnTo>
                                <a:lnTo>
                                  <a:pt x="13507" y="21125"/>
                                </a:lnTo>
                                <a:lnTo>
                                  <a:pt x="13447" y="21076"/>
                                </a:lnTo>
                                <a:lnTo>
                                  <a:pt x="13384" y="21123"/>
                                </a:lnTo>
                                <a:close/>
                                <a:moveTo>
                                  <a:pt x="13511" y="21033"/>
                                </a:moveTo>
                                <a:lnTo>
                                  <a:pt x="13571" y="21082"/>
                                </a:lnTo>
                                <a:lnTo>
                                  <a:pt x="13634" y="21035"/>
                                </a:lnTo>
                                <a:lnTo>
                                  <a:pt x="13574" y="20986"/>
                                </a:lnTo>
                                <a:lnTo>
                                  <a:pt x="13511" y="21033"/>
                                </a:lnTo>
                                <a:close/>
                                <a:moveTo>
                                  <a:pt x="13701" y="20896"/>
                                </a:moveTo>
                                <a:lnTo>
                                  <a:pt x="13638" y="20943"/>
                                </a:lnTo>
                                <a:lnTo>
                                  <a:pt x="13698" y="20992"/>
                                </a:lnTo>
                                <a:lnTo>
                                  <a:pt x="13761" y="20945"/>
                                </a:lnTo>
                                <a:lnTo>
                                  <a:pt x="13701" y="20896"/>
                                </a:lnTo>
                                <a:close/>
                                <a:moveTo>
                                  <a:pt x="14100" y="21303"/>
                                </a:moveTo>
                                <a:lnTo>
                                  <a:pt x="14164" y="21346"/>
                                </a:lnTo>
                                <a:lnTo>
                                  <a:pt x="14220" y="21297"/>
                                </a:lnTo>
                                <a:lnTo>
                                  <a:pt x="14156" y="21254"/>
                                </a:lnTo>
                                <a:lnTo>
                                  <a:pt x="14100" y="21303"/>
                                </a:lnTo>
                                <a:close/>
                                <a:moveTo>
                                  <a:pt x="13278" y="11010"/>
                                </a:moveTo>
                                <a:lnTo>
                                  <a:pt x="13384" y="11010"/>
                                </a:lnTo>
                                <a:lnTo>
                                  <a:pt x="13384" y="10988"/>
                                </a:lnTo>
                                <a:lnTo>
                                  <a:pt x="13278" y="10988"/>
                                </a:lnTo>
                                <a:lnTo>
                                  <a:pt x="13278" y="11010"/>
                                </a:lnTo>
                                <a:close/>
                                <a:moveTo>
                                  <a:pt x="13984" y="21401"/>
                                </a:moveTo>
                                <a:lnTo>
                                  <a:pt x="14047" y="21445"/>
                                </a:lnTo>
                                <a:lnTo>
                                  <a:pt x="14104" y="21395"/>
                                </a:lnTo>
                                <a:lnTo>
                                  <a:pt x="14040" y="21352"/>
                                </a:lnTo>
                                <a:lnTo>
                                  <a:pt x="13984" y="21401"/>
                                </a:lnTo>
                                <a:close/>
                                <a:moveTo>
                                  <a:pt x="13867" y="21499"/>
                                </a:moveTo>
                                <a:lnTo>
                                  <a:pt x="13931" y="21543"/>
                                </a:lnTo>
                                <a:lnTo>
                                  <a:pt x="13987" y="21494"/>
                                </a:lnTo>
                                <a:lnTo>
                                  <a:pt x="13924" y="21450"/>
                                </a:lnTo>
                                <a:lnTo>
                                  <a:pt x="13867" y="21499"/>
                                </a:lnTo>
                                <a:close/>
                                <a:moveTo>
                                  <a:pt x="13256" y="21213"/>
                                </a:moveTo>
                                <a:lnTo>
                                  <a:pt x="13316" y="21262"/>
                                </a:lnTo>
                                <a:lnTo>
                                  <a:pt x="13380" y="21215"/>
                                </a:lnTo>
                                <a:lnTo>
                                  <a:pt x="13320" y="21166"/>
                                </a:lnTo>
                                <a:lnTo>
                                  <a:pt x="13256" y="21213"/>
                                </a:lnTo>
                                <a:close/>
                                <a:moveTo>
                                  <a:pt x="12215" y="11010"/>
                                </a:moveTo>
                                <a:lnTo>
                                  <a:pt x="12321" y="11010"/>
                                </a:lnTo>
                                <a:lnTo>
                                  <a:pt x="12321" y="10988"/>
                                </a:lnTo>
                                <a:lnTo>
                                  <a:pt x="12215" y="10988"/>
                                </a:lnTo>
                                <a:lnTo>
                                  <a:pt x="12215" y="11010"/>
                                </a:lnTo>
                                <a:close/>
                                <a:moveTo>
                                  <a:pt x="8827" y="11010"/>
                                </a:moveTo>
                                <a:lnTo>
                                  <a:pt x="8933" y="11010"/>
                                </a:lnTo>
                                <a:lnTo>
                                  <a:pt x="8933" y="10988"/>
                                </a:lnTo>
                                <a:lnTo>
                                  <a:pt x="8827" y="10988"/>
                                </a:lnTo>
                                <a:lnTo>
                                  <a:pt x="8827" y="11010"/>
                                </a:lnTo>
                                <a:close/>
                                <a:moveTo>
                                  <a:pt x="8693" y="1085"/>
                                </a:moveTo>
                                <a:lnTo>
                                  <a:pt x="8756" y="1140"/>
                                </a:lnTo>
                                <a:lnTo>
                                  <a:pt x="8827" y="1091"/>
                                </a:lnTo>
                                <a:lnTo>
                                  <a:pt x="8764" y="1036"/>
                                </a:lnTo>
                                <a:lnTo>
                                  <a:pt x="8693" y="1085"/>
                                </a:lnTo>
                                <a:close/>
                                <a:moveTo>
                                  <a:pt x="8711" y="8744"/>
                                </a:moveTo>
                                <a:lnTo>
                                  <a:pt x="8816" y="8744"/>
                                </a:lnTo>
                                <a:lnTo>
                                  <a:pt x="8816" y="8722"/>
                                </a:lnTo>
                                <a:lnTo>
                                  <a:pt x="8711" y="8722"/>
                                </a:lnTo>
                                <a:lnTo>
                                  <a:pt x="8711" y="8744"/>
                                </a:lnTo>
                                <a:close/>
                                <a:moveTo>
                                  <a:pt x="8922" y="8744"/>
                                </a:moveTo>
                                <a:lnTo>
                                  <a:pt x="9028" y="8744"/>
                                </a:lnTo>
                                <a:lnTo>
                                  <a:pt x="9028" y="8722"/>
                                </a:lnTo>
                                <a:lnTo>
                                  <a:pt x="8922" y="8722"/>
                                </a:lnTo>
                                <a:lnTo>
                                  <a:pt x="8922" y="8744"/>
                                </a:lnTo>
                                <a:close/>
                                <a:moveTo>
                                  <a:pt x="9039" y="11010"/>
                                </a:moveTo>
                                <a:lnTo>
                                  <a:pt x="9145" y="11010"/>
                                </a:lnTo>
                                <a:lnTo>
                                  <a:pt x="9145" y="10988"/>
                                </a:lnTo>
                                <a:lnTo>
                                  <a:pt x="9039" y="10988"/>
                                </a:lnTo>
                                <a:lnTo>
                                  <a:pt x="9039" y="11010"/>
                                </a:lnTo>
                                <a:close/>
                                <a:moveTo>
                                  <a:pt x="9134" y="8744"/>
                                </a:moveTo>
                                <a:lnTo>
                                  <a:pt x="9240" y="8744"/>
                                </a:lnTo>
                                <a:lnTo>
                                  <a:pt x="9240" y="8722"/>
                                </a:lnTo>
                                <a:lnTo>
                                  <a:pt x="9134" y="8722"/>
                                </a:lnTo>
                                <a:lnTo>
                                  <a:pt x="9134" y="8744"/>
                                </a:lnTo>
                                <a:close/>
                                <a:moveTo>
                                  <a:pt x="9109" y="794"/>
                                </a:moveTo>
                                <a:lnTo>
                                  <a:pt x="9173" y="848"/>
                                </a:lnTo>
                                <a:lnTo>
                                  <a:pt x="9244" y="799"/>
                                </a:lnTo>
                                <a:lnTo>
                                  <a:pt x="9180" y="745"/>
                                </a:lnTo>
                                <a:lnTo>
                                  <a:pt x="9109" y="794"/>
                                </a:lnTo>
                                <a:close/>
                                <a:moveTo>
                                  <a:pt x="9039" y="843"/>
                                </a:moveTo>
                                <a:lnTo>
                                  <a:pt x="8968" y="892"/>
                                </a:lnTo>
                                <a:lnTo>
                                  <a:pt x="9032" y="946"/>
                                </a:lnTo>
                                <a:lnTo>
                                  <a:pt x="9102" y="897"/>
                                </a:lnTo>
                                <a:lnTo>
                                  <a:pt x="9039" y="843"/>
                                </a:lnTo>
                                <a:close/>
                                <a:moveTo>
                                  <a:pt x="8615" y="11010"/>
                                </a:moveTo>
                                <a:lnTo>
                                  <a:pt x="8721" y="11010"/>
                                </a:lnTo>
                                <a:lnTo>
                                  <a:pt x="8721" y="10988"/>
                                </a:lnTo>
                                <a:lnTo>
                                  <a:pt x="8615" y="10988"/>
                                </a:lnTo>
                                <a:lnTo>
                                  <a:pt x="8615" y="11010"/>
                                </a:lnTo>
                                <a:close/>
                                <a:moveTo>
                                  <a:pt x="9194" y="41"/>
                                </a:moveTo>
                                <a:lnTo>
                                  <a:pt x="9244" y="0"/>
                                </a:lnTo>
                                <a:lnTo>
                                  <a:pt x="9134" y="0"/>
                                </a:lnTo>
                                <a:lnTo>
                                  <a:pt x="9194" y="41"/>
                                </a:lnTo>
                                <a:close/>
                                <a:moveTo>
                                  <a:pt x="7980" y="11010"/>
                                </a:moveTo>
                                <a:lnTo>
                                  <a:pt x="8086" y="11010"/>
                                </a:lnTo>
                                <a:lnTo>
                                  <a:pt x="8086" y="10988"/>
                                </a:lnTo>
                                <a:lnTo>
                                  <a:pt x="7980" y="10988"/>
                                </a:lnTo>
                                <a:lnTo>
                                  <a:pt x="7980" y="11010"/>
                                </a:lnTo>
                                <a:close/>
                                <a:moveTo>
                                  <a:pt x="7864" y="8744"/>
                                </a:moveTo>
                                <a:lnTo>
                                  <a:pt x="7969" y="8744"/>
                                </a:lnTo>
                                <a:lnTo>
                                  <a:pt x="7969" y="8722"/>
                                </a:lnTo>
                                <a:lnTo>
                                  <a:pt x="7864" y="8722"/>
                                </a:lnTo>
                                <a:lnTo>
                                  <a:pt x="7864" y="8744"/>
                                </a:lnTo>
                                <a:close/>
                                <a:moveTo>
                                  <a:pt x="8499" y="8744"/>
                                </a:moveTo>
                                <a:lnTo>
                                  <a:pt x="8605" y="8744"/>
                                </a:lnTo>
                                <a:lnTo>
                                  <a:pt x="8605" y="8722"/>
                                </a:lnTo>
                                <a:lnTo>
                                  <a:pt x="8499" y="8722"/>
                                </a:lnTo>
                                <a:lnTo>
                                  <a:pt x="8499" y="8744"/>
                                </a:lnTo>
                                <a:close/>
                                <a:moveTo>
                                  <a:pt x="7768" y="11010"/>
                                </a:moveTo>
                                <a:lnTo>
                                  <a:pt x="7874" y="11010"/>
                                </a:lnTo>
                                <a:lnTo>
                                  <a:pt x="7874" y="10988"/>
                                </a:lnTo>
                                <a:lnTo>
                                  <a:pt x="7768" y="10988"/>
                                </a:lnTo>
                                <a:lnTo>
                                  <a:pt x="7768" y="11010"/>
                                </a:lnTo>
                                <a:close/>
                                <a:moveTo>
                                  <a:pt x="8075" y="8744"/>
                                </a:moveTo>
                                <a:lnTo>
                                  <a:pt x="8181" y="8744"/>
                                </a:lnTo>
                                <a:lnTo>
                                  <a:pt x="8181" y="8722"/>
                                </a:lnTo>
                                <a:lnTo>
                                  <a:pt x="8075" y="8722"/>
                                </a:lnTo>
                                <a:lnTo>
                                  <a:pt x="8075" y="8744"/>
                                </a:lnTo>
                                <a:close/>
                                <a:moveTo>
                                  <a:pt x="8192" y="11010"/>
                                </a:moveTo>
                                <a:lnTo>
                                  <a:pt x="8298" y="11010"/>
                                </a:lnTo>
                                <a:lnTo>
                                  <a:pt x="8298" y="10988"/>
                                </a:lnTo>
                                <a:lnTo>
                                  <a:pt x="8192" y="10988"/>
                                </a:lnTo>
                                <a:lnTo>
                                  <a:pt x="8192" y="11010"/>
                                </a:lnTo>
                                <a:close/>
                                <a:moveTo>
                                  <a:pt x="8404" y="11010"/>
                                </a:moveTo>
                                <a:lnTo>
                                  <a:pt x="8509" y="11010"/>
                                </a:lnTo>
                                <a:lnTo>
                                  <a:pt x="8509" y="10988"/>
                                </a:lnTo>
                                <a:lnTo>
                                  <a:pt x="8404" y="10988"/>
                                </a:lnTo>
                                <a:lnTo>
                                  <a:pt x="8404" y="11010"/>
                                </a:lnTo>
                                <a:close/>
                                <a:moveTo>
                                  <a:pt x="8287" y="8744"/>
                                </a:moveTo>
                                <a:lnTo>
                                  <a:pt x="8393" y="8744"/>
                                </a:lnTo>
                                <a:lnTo>
                                  <a:pt x="8393" y="8722"/>
                                </a:lnTo>
                                <a:lnTo>
                                  <a:pt x="8287" y="8722"/>
                                </a:lnTo>
                                <a:lnTo>
                                  <a:pt x="8287" y="8744"/>
                                </a:lnTo>
                                <a:close/>
                                <a:moveTo>
                                  <a:pt x="10405" y="8744"/>
                                </a:moveTo>
                                <a:lnTo>
                                  <a:pt x="10511" y="8744"/>
                                </a:lnTo>
                                <a:lnTo>
                                  <a:pt x="10511" y="8722"/>
                                </a:lnTo>
                                <a:lnTo>
                                  <a:pt x="10405" y="8722"/>
                                </a:lnTo>
                                <a:lnTo>
                                  <a:pt x="10405" y="8744"/>
                                </a:lnTo>
                                <a:close/>
                                <a:moveTo>
                                  <a:pt x="11040" y="8744"/>
                                </a:moveTo>
                                <a:lnTo>
                                  <a:pt x="11146" y="8744"/>
                                </a:lnTo>
                                <a:lnTo>
                                  <a:pt x="11146" y="8722"/>
                                </a:lnTo>
                                <a:lnTo>
                                  <a:pt x="11040" y="8722"/>
                                </a:lnTo>
                                <a:lnTo>
                                  <a:pt x="11040" y="8744"/>
                                </a:lnTo>
                                <a:close/>
                                <a:moveTo>
                                  <a:pt x="10309" y="11010"/>
                                </a:moveTo>
                                <a:lnTo>
                                  <a:pt x="10415" y="11010"/>
                                </a:lnTo>
                                <a:lnTo>
                                  <a:pt x="10415" y="10988"/>
                                </a:lnTo>
                                <a:lnTo>
                                  <a:pt x="10309" y="10988"/>
                                </a:lnTo>
                                <a:lnTo>
                                  <a:pt x="10309" y="11010"/>
                                </a:lnTo>
                                <a:close/>
                                <a:moveTo>
                                  <a:pt x="10521" y="11010"/>
                                </a:moveTo>
                                <a:lnTo>
                                  <a:pt x="10627" y="11010"/>
                                </a:lnTo>
                                <a:lnTo>
                                  <a:pt x="10627" y="10988"/>
                                </a:lnTo>
                                <a:lnTo>
                                  <a:pt x="10521" y="10988"/>
                                </a:lnTo>
                                <a:lnTo>
                                  <a:pt x="10521" y="11010"/>
                                </a:lnTo>
                                <a:close/>
                                <a:moveTo>
                                  <a:pt x="9378" y="701"/>
                                </a:moveTo>
                                <a:lnTo>
                                  <a:pt x="9314" y="646"/>
                                </a:lnTo>
                                <a:lnTo>
                                  <a:pt x="9244" y="695"/>
                                </a:lnTo>
                                <a:lnTo>
                                  <a:pt x="9307" y="750"/>
                                </a:lnTo>
                                <a:lnTo>
                                  <a:pt x="9378" y="701"/>
                                </a:lnTo>
                                <a:close/>
                                <a:moveTo>
                                  <a:pt x="10828" y="8744"/>
                                </a:moveTo>
                                <a:lnTo>
                                  <a:pt x="10934" y="8744"/>
                                </a:lnTo>
                                <a:lnTo>
                                  <a:pt x="10934" y="8722"/>
                                </a:lnTo>
                                <a:lnTo>
                                  <a:pt x="10828" y="8722"/>
                                </a:lnTo>
                                <a:lnTo>
                                  <a:pt x="10828" y="8744"/>
                                </a:lnTo>
                                <a:close/>
                                <a:moveTo>
                                  <a:pt x="10616" y="8744"/>
                                </a:moveTo>
                                <a:lnTo>
                                  <a:pt x="10722" y="8744"/>
                                </a:lnTo>
                                <a:lnTo>
                                  <a:pt x="10722" y="8722"/>
                                </a:lnTo>
                                <a:lnTo>
                                  <a:pt x="10616" y="8722"/>
                                </a:lnTo>
                                <a:lnTo>
                                  <a:pt x="10616" y="8744"/>
                                </a:lnTo>
                                <a:close/>
                                <a:moveTo>
                                  <a:pt x="10945" y="11010"/>
                                </a:moveTo>
                                <a:lnTo>
                                  <a:pt x="11051" y="11010"/>
                                </a:lnTo>
                                <a:lnTo>
                                  <a:pt x="11051" y="10988"/>
                                </a:lnTo>
                                <a:lnTo>
                                  <a:pt x="10945" y="10988"/>
                                </a:lnTo>
                                <a:lnTo>
                                  <a:pt x="10945" y="11010"/>
                                </a:lnTo>
                                <a:close/>
                                <a:moveTo>
                                  <a:pt x="10098" y="11010"/>
                                </a:moveTo>
                                <a:lnTo>
                                  <a:pt x="10204" y="11010"/>
                                </a:lnTo>
                                <a:lnTo>
                                  <a:pt x="10204" y="10988"/>
                                </a:lnTo>
                                <a:lnTo>
                                  <a:pt x="10098" y="10988"/>
                                </a:lnTo>
                                <a:lnTo>
                                  <a:pt x="10098" y="11010"/>
                                </a:lnTo>
                                <a:close/>
                                <a:moveTo>
                                  <a:pt x="10733" y="11010"/>
                                </a:moveTo>
                                <a:lnTo>
                                  <a:pt x="10839" y="11010"/>
                                </a:lnTo>
                                <a:lnTo>
                                  <a:pt x="10839" y="10988"/>
                                </a:lnTo>
                                <a:lnTo>
                                  <a:pt x="10733" y="10988"/>
                                </a:lnTo>
                                <a:lnTo>
                                  <a:pt x="10733" y="11010"/>
                                </a:lnTo>
                                <a:close/>
                                <a:moveTo>
                                  <a:pt x="10193" y="8744"/>
                                </a:moveTo>
                                <a:lnTo>
                                  <a:pt x="10299" y="8744"/>
                                </a:lnTo>
                                <a:lnTo>
                                  <a:pt x="10299" y="8722"/>
                                </a:lnTo>
                                <a:lnTo>
                                  <a:pt x="10193" y="8722"/>
                                </a:lnTo>
                                <a:lnTo>
                                  <a:pt x="10193" y="8744"/>
                                </a:lnTo>
                                <a:close/>
                                <a:moveTo>
                                  <a:pt x="9346" y="8744"/>
                                </a:moveTo>
                                <a:lnTo>
                                  <a:pt x="9452" y="8744"/>
                                </a:lnTo>
                                <a:lnTo>
                                  <a:pt x="9452" y="8722"/>
                                </a:lnTo>
                                <a:lnTo>
                                  <a:pt x="9346" y="8722"/>
                                </a:lnTo>
                                <a:lnTo>
                                  <a:pt x="9346" y="8744"/>
                                </a:lnTo>
                                <a:close/>
                                <a:moveTo>
                                  <a:pt x="9558" y="8744"/>
                                </a:moveTo>
                                <a:lnTo>
                                  <a:pt x="9664" y="8744"/>
                                </a:lnTo>
                                <a:lnTo>
                                  <a:pt x="9664" y="8722"/>
                                </a:lnTo>
                                <a:lnTo>
                                  <a:pt x="9558" y="8722"/>
                                </a:lnTo>
                                <a:lnTo>
                                  <a:pt x="9558" y="8744"/>
                                </a:lnTo>
                                <a:close/>
                                <a:moveTo>
                                  <a:pt x="9462" y="11010"/>
                                </a:moveTo>
                                <a:lnTo>
                                  <a:pt x="9568" y="11010"/>
                                </a:lnTo>
                                <a:lnTo>
                                  <a:pt x="9568" y="10988"/>
                                </a:lnTo>
                                <a:lnTo>
                                  <a:pt x="9462" y="10988"/>
                                </a:lnTo>
                                <a:lnTo>
                                  <a:pt x="9462" y="11010"/>
                                </a:lnTo>
                                <a:close/>
                                <a:moveTo>
                                  <a:pt x="9251" y="11010"/>
                                </a:moveTo>
                                <a:lnTo>
                                  <a:pt x="9356" y="11010"/>
                                </a:lnTo>
                                <a:lnTo>
                                  <a:pt x="9356" y="10988"/>
                                </a:lnTo>
                                <a:lnTo>
                                  <a:pt x="9251" y="10988"/>
                                </a:lnTo>
                                <a:lnTo>
                                  <a:pt x="9251" y="11010"/>
                                </a:lnTo>
                                <a:close/>
                                <a:moveTo>
                                  <a:pt x="9769" y="8744"/>
                                </a:moveTo>
                                <a:lnTo>
                                  <a:pt x="9875" y="8744"/>
                                </a:lnTo>
                                <a:lnTo>
                                  <a:pt x="9875" y="8722"/>
                                </a:lnTo>
                                <a:lnTo>
                                  <a:pt x="9769" y="8722"/>
                                </a:lnTo>
                                <a:lnTo>
                                  <a:pt x="9769" y="8744"/>
                                </a:lnTo>
                                <a:close/>
                                <a:moveTo>
                                  <a:pt x="9674" y="11010"/>
                                </a:moveTo>
                                <a:lnTo>
                                  <a:pt x="9780" y="11010"/>
                                </a:lnTo>
                                <a:lnTo>
                                  <a:pt x="9780" y="10988"/>
                                </a:lnTo>
                                <a:lnTo>
                                  <a:pt x="9674" y="10988"/>
                                </a:lnTo>
                                <a:lnTo>
                                  <a:pt x="9674" y="11010"/>
                                </a:lnTo>
                                <a:close/>
                                <a:moveTo>
                                  <a:pt x="9886" y="11010"/>
                                </a:moveTo>
                                <a:lnTo>
                                  <a:pt x="9992" y="11010"/>
                                </a:lnTo>
                                <a:lnTo>
                                  <a:pt x="9992" y="10988"/>
                                </a:lnTo>
                                <a:lnTo>
                                  <a:pt x="9886" y="10988"/>
                                </a:lnTo>
                                <a:lnTo>
                                  <a:pt x="9886" y="11010"/>
                                </a:lnTo>
                                <a:close/>
                                <a:moveTo>
                                  <a:pt x="9981" y="8744"/>
                                </a:moveTo>
                                <a:lnTo>
                                  <a:pt x="10087" y="8744"/>
                                </a:lnTo>
                                <a:lnTo>
                                  <a:pt x="10087" y="8722"/>
                                </a:lnTo>
                                <a:lnTo>
                                  <a:pt x="9981" y="8722"/>
                                </a:lnTo>
                                <a:lnTo>
                                  <a:pt x="9981" y="8744"/>
                                </a:lnTo>
                                <a:close/>
                                <a:moveTo>
                                  <a:pt x="19098" y="18139"/>
                                </a:moveTo>
                                <a:cubicBezTo>
                                  <a:pt x="19069" y="18139"/>
                                  <a:pt x="19038" y="18136"/>
                                  <a:pt x="19009" y="18136"/>
                                </a:cubicBezTo>
                                <a:lnTo>
                                  <a:pt x="19006" y="18202"/>
                                </a:lnTo>
                                <a:cubicBezTo>
                                  <a:pt x="19034" y="18202"/>
                                  <a:pt x="19062" y="18202"/>
                                  <a:pt x="19091" y="18205"/>
                                </a:cubicBezTo>
                                <a:lnTo>
                                  <a:pt x="19098" y="18139"/>
                                </a:lnTo>
                                <a:close/>
                                <a:moveTo>
                                  <a:pt x="19518" y="18235"/>
                                </a:moveTo>
                                <a:cubicBezTo>
                                  <a:pt x="19546" y="18237"/>
                                  <a:pt x="19574" y="18240"/>
                                  <a:pt x="19602" y="18245"/>
                                </a:cubicBezTo>
                                <a:lnTo>
                                  <a:pt x="19616" y="18180"/>
                                </a:lnTo>
                                <a:cubicBezTo>
                                  <a:pt x="19588" y="18177"/>
                                  <a:pt x="19560" y="18172"/>
                                  <a:pt x="19532" y="18169"/>
                                </a:cubicBezTo>
                                <a:lnTo>
                                  <a:pt x="19518" y="18235"/>
                                </a:lnTo>
                                <a:close/>
                                <a:moveTo>
                                  <a:pt x="19528" y="16792"/>
                                </a:moveTo>
                                <a:lnTo>
                                  <a:pt x="19592" y="16835"/>
                                </a:lnTo>
                                <a:cubicBezTo>
                                  <a:pt x="19613" y="16819"/>
                                  <a:pt x="19631" y="16803"/>
                                  <a:pt x="19648" y="16789"/>
                                </a:cubicBezTo>
                                <a:lnTo>
                                  <a:pt x="19588" y="16743"/>
                                </a:lnTo>
                                <a:cubicBezTo>
                                  <a:pt x="19571" y="16759"/>
                                  <a:pt x="19549" y="16775"/>
                                  <a:pt x="19528" y="16792"/>
                                </a:cubicBezTo>
                                <a:close/>
                                <a:moveTo>
                                  <a:pt x="19500" y="19148"/>
                                </a:moveTo>
                                <a:cubicBezTo>
                                  <a:pt x="19528" y="19156"/>
                                  <a:pt x="19556" y="19162"/>
                                  <a:pt x="19581" y="19170"/>
                                </a:cubicBezTo>
                                <a:lnTo>
                                  <a:pt x="19609" y="19107"/>
                                </a:lnTo>
                                <a:cubicBezTo>
                                  <a:pt x="19585" y="19099"/>
                                  <a:pt x="19556" y="19094"/>
                                  <a:pt x="19528" y="19085"/>
                                </a:cubicBezTo>
                                <a:lnTo>
                                  <a:pt x="19500" y="19148"/>
                                </a:lnTo>
                                <a:close/>
                                <a:moveTo>
                                  <a:pt x="19472" y="16844"/>
                                </a:moveTo>
                                <a:cubicBezTo>
                                  <a:pt x="19454" y="16860"/>
                                  <a:pt x="19436" y="16879"/>
                                  <a:pt x="19415" y="16895"/>
                                </a:cubicBezTo>
                                <a:lnTo>
                                  <a:pt x="19482" y="16936"/>
                                </a:lnTo>
                                <a:cubicBezTo>
                                  <a:pt x="19500" y="16920"/>
                                  <a:pt x="19518" y="16901"/>
                                  <a:pt x="19535" y="16885"/>
                                </a:cubicBezTo>
                                <a:lnTo>
                                  <a:pt x="19472" y="16844"/>
                                </a:lnTo>
                                <a:close/>
                                <a:moveTo>
                                  <a:pt x="19687" y="18256"/>
                                </a:moveTo>
                                <a:cubicBezTo>
                                  <a:pt x="19715" y="18259"/>
                                  <a:pt x="19744" y="18265"/>
                                  <a:pt x="19772" y="18270"/>
                                </a:cubicBezTo>
                                <a:lnTo>
                                  <a:pt x="19789" y="18205"/>
                                </a:lnTo>
                                <a:cubicBezTo>
                                  <a:pt x="19761" y="18199"/>
                                  <a:pt x="19733" y="18196"/>
                                  <a:pt x="19705" y="18191"/>
                                </a:cubicBezTo>
                                <a:lnTo>
                                  <a:pt x="19687" y="18256"/>
                                </a:lnTo>
                                <a:close/>
                                <a:moveTo>
                                  <a:pt x="19832" y="19230"/>
                                </a:moveTo>
                                <a:cubicBezTo>
                                  <a:pt x="19864" y="19238"/>
                                  <a:pt x="19892" y="19244"/>
                                  <a:pt x="19916" y="19249"/>
                                </a:cubicBezTo>
                                <a:lnTo>
                                  <a:pt x="19938" y="19184"/>
                                </a:lnTo>
                                <a:cubicBezTo>
                                  <a:pt x="19913" y="19178"/>
                                  <a:pt x="19885" y="19173"/>
                                  <a:pt x="19856" y="19165"/>
                                </a:cubicBezTo>
                                <a:lnTo>
                                  <a:pt x="19832" y="19230"/>
                                </a:lnTo>
                                <a:close/>
                                <a:moveTo>
                                  <a:pt x="19338" y="19102"/>
                                </a:moveTo>
                                <a:cubicBezTo>
                                  <a:pt x="19366" y="19110"/>
                                  <a:pt x="19391" y="19118"/>
                                  <a:pt x="19419" y="19126"/>
                                </a:cubicBezTo>
                                <a:lnTo>
                                  <a:pt x="19447" y="19064"/>
                                </a:lnTo>
                                <a:cubicBezTo>
                                  <a:pt x="19422" y="19055"/>
                                  <a:pt x="19394" y="19047"/>
                                  <a:pt x="19366" y="19039"/>
                                </a:cubicBezTo>
                                <a:lnTo>
                                  <a:pt x="19338" y="19102"/>
                                </a:lnTo>
                                <a:close/>
                                <a:moveTo>
                                  <a:pt x="19775" y="16699"/>
                                </a:moveTo>
                                <a:lnTo>
                                  <a:pt x="19719" y="16650"/>
                                </a:lnTo>
                                <a:cubicBezTo>
                                  <a:pt x="19698" y="16664"/>
                                  <a:pt x="19676" y="16680"/>
                                  <a:pt x="19655" y="16696"/>
                                </a:cubicBezTo>
                                <a:lnTo>
                                  <a:pt x="19715" y="16745"/>
                                </a:lnTo>
                                <a:cubicBezTo>
                                  <a:pt x="19733" y="16726"/>
                                  <a:pt x="19754" y="16713"/>
                                  <a:pt x="19775" y="16699"/>
                                </a:cubicBezTo>
                                <a:close/>
                                <a:moveTo>
                                  <a:pt x="19666" y="19192"/>
                                </a:moveTo>
                                <a:cubicBezTo>
                                  <a:pt x="19694" y="19200"/>
                                  <a:pt x="19722" y="19205"/>
                                  <a:pt x="19747" y="19211"/>
                                </a:cubicBezTo>
                                <a:lnTo>
                                  <a:pt x="19772" y="19148"/>
                                </a:lnTo>
                                <a:cubicBezTo>
                                  <a:pt x="19747" y="19143"/>
                                  <a:pt x="19719" y="19135"/>
                                  <a:pt x="19691" y="19129"/>
                                </a:cubicBezTo>
                                <a:lnTo>
                                  <a:pt x="19666" y="19192"/>
                                </a:lnTo>
                                <a:close/>
                                <a:moveTo>
                                  <a:pt x="19271" y="17065"/>
                                </a:moveTo>
                                <a:cubicBezTo>
                                  <a:pt x="19256" y="17084"/>
                                  <a:pt x="19242" y="17103"/>
                                  <a:pt x="19228" y="17125"/>
                                </a:cubicBezTo>
                                <a:lnTo>
                                  <a:pt x="19306" y="17155"/>
                                </a:lnTo>
                                <a:cubicBezTo>
                                  <a:pt x="19320" y="17135"/>
                                  <a:pt x="19334" y="17116"/>
                                  <a:pt x="19348" y="17097"/>
                                </a:cubicBezTo>
                                <a:lnTo>
                                  <a:pt x="19271" y="17065"/>
                                </a:lnTo>
                                <a:close/>
                                <a:moveTo>
                                  <a:pt x="7825" y="3982"/>
                                </a:moveTo>
                                <a:cubicBezTo>
                                  <a:pt x="7793" y="3990"/>
                                  <a:pt x="7765" y="3998"/>
                                  <a:pt x="7733" y="4006"/>
                                </a:cubicBezTo>
                                <a:lnTo>
                                  <a:pt x="7765" y="4075"/>
                                </a:lnTo>
                                <a:cubicBezTo>
                                  <a:pt x="7793" y="4066"/>
                                  <a:pt x="7821" y="4058"/>
                                  <a:pt x="7853" y="4053"/>
                                </a:cubicBezTo>
                                <a:lnTo>
                                  <a:pt x="7825" y="3982"/>
                                </a:lnTo>
                                <a:close/>
                                <a:moveTo>
                                  <a:pt x="20019" y="18968"/>
                                </a:moveTo>
                                <a:lnTo>
                                  <a:pt x="19934" y="18985"/>
                                </a:lnTo>
                                <a:cubicBezTo>
                                  <a:pt x="19941" y="19006"/>
                                  <a:pt x="19948" y="19028"/>
                                  <a:pt x="19955" y="19050"/>
                                </a:cubicBezTo>
                                <a:lnTo>
                                  <a:pt x="20036" y="19031"/>
                                </a:lnTo>
                                <a:cubicBezTo>
                                  <a:pt x="20036" y="19009"/>
                                  <a:pt x="20026" y="18990"/>
                                  <a:pt x="20019" y="18968"/>
                                </a:cubicBezTo>
                                <a:close/>
                                <a:moveTo>
                                  <a:pt x="18925" y="18136"/>
                                </a:moveTo>
                                <a:cubicBezTo>
                                  <a:pt x="18907" y="18136"/>
                                  <a:pt x="18889" y="18136"/>
                                  <a:pt x="18872" y="18136"/>
                                </a:cubicBezTo>
                                <a:cubicBezTo>
                                  <a:pt x="18861" y="18142"/>
                                  <a:pt x="18851" y="18150"/>
                                  <a:pt x="18836" y="18155"/>
                                </a:cubicBezTo>
                                <a:lnTo>
                                  <a:pt x="18836" y="18202"/>
                                </a:lnTo>
                                <a:cubicBezTo>
                                  <a:pt x="18865" y="18202"/>
                                  <a:pt x="18893" y="18202"/>
                                  <a:pt x="18921" y="18202"/>
                                </a:cubicBezTo>
                                <a:lnTo>
                                  <a:pt x="18925" y="18136"/>
                                </a:lnTo>
                                <a:close/>
                                <a:moveTo>
                                  <a:pt x="19016" y="18998"/>
                                </a:moveTo>
                                <a:cubicBezTo>
                                  <a:pt x="19045" y="19006"/>
                                  <a:pt x="19069" y="19017"/>
                                  <a:pt x="19094" y="19025"/>
                                </a:cubicBezTo>
                                <a:lnTo>
                                  <a:pt x="19129" y="18965"/>
                                </a:lnTo>
                                <a:cubicBezTo>
                                  <a:pt x="19105" y="18957"/>
                                  <a:pt x="19076" y="18946"/>
                                  <a:pt x="19052" y="18938"/>
                                </a:cubicBezTo>
                                <a:lnTo>
                                  <a:pt x="19016" y="18998"/>
                                </a:lnTo>
                                <a:close/>
                                <a:moveTo>
                                  <a:pt x="18861" y="18941"/>
                                </a:moveTo>
                                <a:cubicBezTo>
                                  <a:pt x="18886" y="18952"/>
                                  <a:pt x="18914" y="18960"/>
                                  <a:pt x="18939" y="18971"/>
                                </a:cubicBezTo>
                                <a:lnTo>
                                  <a:pt x="18978" y="18911"/>
                                </a:lnTo>
                                <a:cubicBezTo>
                                  <a:pt x="18953" y="18903"/>
                                  <a:pt x="18928" y="18892"/>
                                  <a:pt x="18900" y="18881"/>
                                </a:cubicBezTo>
                                <a:lnTo>
                                  <a:pt x="18861" y="18941"/>
                                </a:lnTo>
                                <a:close/>
                                <a:moveTo>
                                  <a:pt x="19175" y="19053"/>
                                </a:moveTo>
                                <a:cubicBezTo>
                                  <a:pt x="19204" y="19061"/>
                                  <a:pt x="19228" y="19069"/>
                                  <a:pt x="19256" y="19077"/>
                                </a:cubicBezTo>
                                <a:lnTo>
                                  <a:pt x="19288" y="19015"/>
                                </a:lnTo>
                                <a:cubicBezTo>
                                  <a:pt x="19264" y="19006"/>
                                  <a:pt x="19235" y="18998"/>
                                  <a:pt x="19211" y="18990"/>
                                </a:cubicBezTo>
                                <a:lnTo>
                                  <a:pt x="19175" y="19053"/>
                                </a:lnTo>
                                <a:close/>
                                <a:moveTo>
                                  <a:pt x="19200" y="17332"/>
                                </a:moveTo>
                                <a:lnTo>
                                  <a:pt x="19119" y="17307"/>
                                </a:lnTo>
                                <a:lnTo>
                                  <a:pt x="19112" y="17321"/>
                                </a:lnTo>
                                <a:cubicBezTo>
                                  <a:pt x="19105" y="17337"/>
                                  <a:pt x="19098" y="17351"/>
                                  <a:pt x="19087" y="17367"/>
                                </a:cubicBezTo>
                                <a:lnTo>
                                  <a:pt x="19168" y="17392"/>
                                </a:lnTo>
                                <a:cubicBezTo>
                                  <a:pt x="19175" y="17375"/>
                                  <a:pt x="19186" y="17359"/>
                                  <a:pt x="19193" y="17343"/>
                                </a:cubicBezTo>
                                <a:lnTo>
                                  <a:pt x="19200" y="17332"/>
                                </a:lnTo>
                                <a:close/>
                                <a:moveTo>
                                  <a:pt x="19020" y="17490"/>
                                </a:moveTo>
                                <a:lnTo>
                                  <a:pt x="19098" y="17520"/>
                                </a:lnTo>
                                <a:cubicBezTo>
                                  <a:pt x="19112" y="17501"/>
                                  <a:pt x="19122" y="17479"/>
                                  <a:pt x="19133" y="17460"/>
                                </a:cubicBezTo>
                                <a:lnTo>
                                  <a:pt x="19055" y="17433"/>
                                </a:lnTo>
                                <a:cubicBezTo>
                                  <a:pt x="19045" y="17452"/>
                                  <a:pt x="19034" y="17471"/>
                                  <a:pt x="19020" y="17490"/>
                                </a:cubicBezTo>
                                <a:close/>
                                <a:moveTo>
                                  <a:pt x="18808" y="17774"/>
                                </a:moveTo>
                                <a:cubicBezTo>
                                  <a:pt x="18791" y="17793"/>
                                  <a:pt x="18776" y="17809"/>
                                  <a:pt x="18759" y="17828"/>
                                </a:cubicBezTo>
                                <a:lnTo>
                                  <a:pt x="18829" y="17866"/>
                                </a:lnTo>
                                <a:cubicBezTo>
                                  <a:pt x="18847" y="17847"/>
                                  <a:pt x="18861" y="17831"/>
                                  <a:pt x="18879" y="17812"/>
                                </a:cubicBezTo>
                                <a:lnTo>
                                  <a:pt x="18808" y="17774"/>
                                </a:lnTo>
                                <a:close/>
                                <a:moveTo>
                                  <a:pt x="20089" y="19159"/>
                                </a:moveTo>
                                <a:cubicBezTo>
                                  <a:pt x="20082" y="19137"/>
                                  <a:pt x="20075" y="19115"/>
                                  <a:pt x="20065" y="19094"/>
                                </a:cubicBezTo>
                                <a:lnTo>
                                  <a:pt x="19984" y="19113"/>
                                </a:lnTo>
                                <a:cubicBezTo>
                                  <a:pt x="19991" y="19135"/>
                                  <a:pt x="19998" y="19154"/>
                                  <a:pt x="20008" y="19175"/>
                                </a:cubicBezTo>
                                <a:lnTo>
                                  <a:pt x="20089" y="19159"/>
                                </a:lnTo>
                                <a:close/>
                                <a:moveTo>
                                  <a:pt x="20922" y="15985"/>
                                </a:moveTo>
                                <a:lnTo>
                                  <a:pt x="20979" y="16034"/>
                                </a:lnTo>
                                <a:lnTo>
                                  <a:pt x="21042" y="15990"/>
                                </a:lnTo>
                                <a:lnTo>
                                  <a:pt x="20986" y="15941"/>
                                </a:lnTo>
                                <a:lnTo>
                                  <a:pt x="20922" y="15985"/>
                                </a:lnTo>
                                <a:close/>
                                <a:moveTo>
                                  <a:pt x="20795" y="16075"/>
                                </a:moveTo>
                                <a:lnTo>
                                  <a:pt x="20852" y="16124"/>
                                </a:lnTo>
                                <a:lnTo>
                                  <a:pt x="20915" y="16080"/>
                                </a:lnTo>
                                <a:lnTo>
                                  <a:pt x="20859" y="16031"/>
                                </a:lnTo>
                                <a:lnTo>
                                  <a:pt x="20795" y="16075"/>
                                </a:lnTo>
                                <a:close/>
                                <a:moveTo>
                                  <a:pt x="21176" y="15805"/>
                                </a:moveTo>
                                <a:lnTo>
                                  <a:pt x="21233" y="15854"/>
                                </a:lnTo>
                                <a:lnTo>
                                  <a:pt x="21296" y="15810"/>
                                </a:lnTo>
                                <a:lnTo>
                                  <a:pt x="21240" y="15761"/>
                                </a:lnTo>
                                <a:lnTo>
                                  <a:pt x="21176" y="15805"/>
                                </a:lnTo>
                                <a:close/>
                                <a:moveTo>
                                  <a:pt x="20686" y="18455"/>
                                </a:moveTo>
                                <a:lnTo>
                                  <a:pt x="20672" y="18477"/>
                                </a:lnTo>
                                <a:cubicBezTo>
                                  <a:pt x="20672" y="18477"/>
                                  <a:pt x="20668" y="18477"/>
                                  <a:pt x="20668" y="18477"/>
                                </a:cubicBezTo>
                                <a:lnTo>
                                  <a:pt x="20668" y="18483"/>
                                </a:lnTo>
                                <a:lnTo>
                                  <a:pt x="20647" y="18515"/>
                                </a:lnTo>
                                <a:cubicBezTo>
                                  <a:pt x="20658" y="18521"/>
                                  <a:pt x="20672" y="18526"/>
                                  <a:pt x="20682" y="18532"/>
                                </a:cubicBezTo>
                                <a:lnTo>
                                  <a:pt x="20686" y="18545"/>
                                </a:lnTo>
                                <a:cubicBezTo>
                                  <a:pt x="20707" y="18543"/>
                                  <a:pt x="20721" y="18540"/>
                                  <a:pt x="20721" y="18540"/>
                                </a:cubicBezTo>
                                <a:lnTo>
                                  <a:pt x="20834" y="18521"/>
                                </a:lnTo>
                                <a:lnTo>
                                  <a:pt x="20732" y="18477"/>
                                </a:lnTo>
                                <a:cubicBezTo>
                                  <a:pt x="20718" y="18466"/>
                                  <a:pt x="20704" y="18461"/>
                                  <a:pt x="20686" y="18455"/>
                                </a:cubicBezTo>
                                <a:close/>
                                <a:moveTo>
                                  <a:pt x="21558" y="15537"/>
                                </a:moveTo>
                                <a:lnTo>
                                  <a:pt x="21600" y="15573"/>
                                </a:lnTo>
                                <a:lnTo>
                                  <a:pt x="21600" y="15507"/>
                                </a:lnTo>
                                <a:lnTo>
                                  <a:pt x="21558" y="15537"/>
                                </a:lnTo>
                                <a:close/>
                                <a:moveTo>
                                  <a:pt x="21508" y="14935"/>
                                </a:moveTo>
                                <a:lnTo>
                                  <a:pt x="21554" y="14896"/>
                                </a:lnTo>
                                <a:lnTo>
                                  <a:pt x="21452" y="14896"/>
                                </a:lnTo>
                                <a:lnTo>
                                  <a:pt x="21508" y="14935"/>
                                </a:lnTo>
                                <a:close/>
                                <a:moveTo>
                                  <a:pt x="21431" y="15627"/>
                                </a:moveTo>
                                <a:lnTo>
                                  <a:pt x="21487" y="15676"/>
                                </a:lnTo>
                                <a:lnTo>
                                  <a:pt x="21551" y="15633"/>
                                </a:lnTo>
                                <a:lnTo>
                                  <a:pt x="21494" y="15584"/>
                                </a:lnTo>
                                <a:lnTo>
                                  <a:pt x="21431" y="15627"/>
                                </a:lnTo>
                                <a:close/>
                                <a:moveTo>
                                  <a:pt x="21304" y="15717"/>
                                </a:moveTo>
                                <a:lnTo>
                                  <a:pt x="21360" y="15766"/>
                                </a:lnTo>
                                <a:lnTo>
                                  <a:pt x="21424" y="15723"/>
                                </a:lnTo>
                                <a:lnTo>
                                  <a:pt x="21367" y="15674"/>
                                </a:lnTo>
                                <a:lnTo>
                                  <a:pt x="21304" y="15717"/>
                                </a:lnTo>
                                <a:close/>
                                <a:moveTo>
                                  <a:pt x="15360" y="20021"/>
                                </a:moveTo>
                                <a:lnTo>
                                  <a:pt x="15420" y="20067"/>
                                </a:lnTo>
                                <a:cubicBezTo>
                                  <a:pt x="15438" y="20054"/>
                                  <a:pt x="15459" y="20035"/>
                                  <a:pt x="15480" y="20018"/>
                                </a:cubicBezTo>
                                <a:lnTo>
                                  <a:pt x="15416" y="19975"/>
                                </a:lnTo>
                                <a:cubicBezTo>
                                  <a:pt x="15399" y="19991"/>
                                  <a:pt x="15378" y="20007"/>
                                  <a:pt x="15360" y="20021"/>
                                </a:cubicBezTo>
                                <a:close/>
                                <a:moveTo>
                                  <a:pt x="20333" y="18543"/>
                                </a:moveTo>
                                <a:lnTo>
                                  <a:pt x="20358" y="18605"/>
                                </a:lnTo>
                                <a:cubicBezTo>
                                  <a:pt x="20386" y="18600"/>
                                  <a:pt x="20414" y="18595"/>
                                  <a:pt x="20439" y="18586"/>
                                </a:cubicBezTo>
                                <a:lnTo>
                                  <a:pt x="20418" y="18521"/>
                                </a:lnTo>
                                <a:cubicBezTo>
                                  <a:pt x="20386" y="18529"/>
                                  <a:pt x="20361" y="18535"/>
                                  <a:pt x="20333" y="18543"/>
                                </a:cubicBezTo>
                                <a:close/>
                                <a:moveTo>
                                  <a:pt x="20181" y="18357"/>
                                </a:moveTo>
                                <a:cubicBezTo>
                                  <a:pt x="20209" y="18365"/>
                                  <a:pt x="20234" y="18371"/>
                                  <a:pt x="20262" y="18379"/>
                                </a:cubicBezTo>
                                <a:lnTo>
                                  <a:pt x="20291" y="18316"/>
                                </a:lnTo>
                                <a:cubicBezTo>
                                  <a:pt x="20262" y="18308"/>
                                  <a:pt x="20234" y="18300"/>
                                  <a:pt x="20209" y="18295"/>
                                </a:cubicBezTo>
                                <a:lnTo>
                                  <a:pt x="20181" y="18357"/>
                                </a:lnTo>
                                <a:close/>
                                <a:moveTo>
                                  <a:pt x="20164" y="18584"/>
                                </a:moveTo>
                                <a:lnTo>
                                  <a:pt x="20192" y="18646"/>
                                </a:lnTo>
                                <a:cubicBezTo>
                                  <a:pt x="20216" y="18638"/>
                                  <a:pt x="20245" y="18633"/>
                                  <a:pt x="20273" y="18625"/>
                                </a:cubicBezTo>
                                <a:lnTo>
                                  <a:pt x="20245" y="18562"/>
                                </a:lnTo>
                                <a:cubicBezTo>
                                  <a:pt x="20220" y="18570"/>
                                  <a:pt x="20192" y="18575"/>
                                  <a:pt x="20164" y="18584"/>
                                </a:cubicBezTo>
                                <a:close/>
                                <a:moveTo>
                                  <a:pt x="20079" y="19233"/>
                                </a:moveTo>
                                <a:lnTo>
                                  <a:pt x="20082" y="19216"/>
                                </a:lnTo>
                                <a:cubicBezTo>
                                  <a:pt x="20082" y="19216"/>
                                  <a:pt x="20058" y="19211"/>
                                  <a:pt x="20019" y="19203"/>
                                </a:cubicBezTo>
                                <a:lnTo>
                                  <a:pt x="19998" y="19268"/>
                                </a:lnTo>
                                <a:cubicBezTo>
                                  <a:pt x="20040" y="19276"/>
                                  <a:pt x="20065" y="19282"/>
                                  <a:pt x="20065" y="19282"/>
                                </a:cubicBezTo>
                                <a:lnTo>
                                  <a:pt x="20132" y="19293"/>
                                </a:lnTo>
                                <a:lnTo>
                                  <a:pt x="20111" y="19227"/>
                                </a:lnTo>
                                <a:lnTo>
                                  <a:pt x="20079" y="19233"/>
                                </a:lnTo>
                                <a:close/>
                                <a:moveTo>
                                  <a:pt x="20478" y="16298"/>
                                </a:moveTo>
                                <a:lnTo>
                                  <a:pt x="20414" y="16342"/>
                                </a:lnTo>
                                <a:lnTo>
                                  <a:pt x="20471" y="16391"/>
                                </a:lnTo>
                                <a:lnTo>
                                  <a:pt x="20534" y="16347"/>
                                </a:lnTo>
                                <a:lnTo>
                                  <a:pt x="20478" y="16298"/>
                                </a:lnTo>
                                <a:close/>
                                <a:moveTo>
                                  <a:pt x="20499" y="18507"/>
                                </a:moveTo>
                                <a:lnTo>
                                  <a:pt x="20520" y="18573"/>
                                </a:lnTo>
                                <a:cubicBezTo>
                                  <a:pt x="20548" y="18567"/>
                                  <a:pt x="20576" y="18562"/>
                                  <a:pt x="20605" y="18556"/>
                                </a:cubicBezTo>
                                <a:lnTo>
                                  <a:pt x="20584" y="18491"/>
                                </a:lnTo>
                                <a:cubicBezTo>
                                  <a:pt x="20559" y="18496"/>
                                  <a:pt x="20531" y="18502"/>
                                  <a:pt x="20499" y="18507"/>
                                </a:cubicBezTo>
                                <a:close/>
                                <a:moveTo>
                                  <a:pt x="20340" y="18401"/>
                                </a:moveTo>
                                <a:cubicBezTo>
                                  <a:pt x="20365" y="18409"/>
                                  <a:pt x="20393" y="18417"/>
                                  <a:pt x="20418" y="18425"/>
                                </a:cubicBezTo>
                                <a:lnTo>
                                  <a:pt x="20453" y="18365"/>
                                </a:lnTo>
                                <a:cubicBezTo>
                                  <a:pt x="20425" y="18357"/>
                                  <a:pt x="20400" y="18349"/>
                                  <a:pt x="20372" y="18338"/>
                                </a:cubicBezTo>
                                <a:lnTo>
                                  <a:pt x="20340" y="18401"/>
                                </a:lnTo>
                                <a:close/>
                                <a:moveTo>
                                  <a:pt x="20495" y="18455"/>
                                </a:moveTo>
                                <a:cubicBezTo>
                                  <a:pt x="20520" y="18464"/>
                                  <a:pt x="20545" y="18475"/>
                                  <a:pt x="20573" y="18483"/>
                                </a:cubicBezTo>
                                <a:lnTo>
                                  <a:pt x="20612" y="18423"/>
                                </a:lnTo>
                                <a:cubicBezTo>
                                  <a:pt x="20587" y="18412"/>
                                  <a:pt x="20559" y="18404"/>
                                  <a:pt x="20534" y="18393"/>
                                </a:cubicBezTo>
                                <a:lnTo>
                                  <a:pt x="20495" y="18455"/>
                                </a:lnTo>
                                <a:close/>
                                <a:moveTo>
                                  <a:pt x="21049" y="15895"/>
                                </a:moveTo>
                                <a:lnTo>
                                  <a:pt x="21106" y="15944"/>
                                </a:lnTo>
                                <a:lnTo>
                                  <a:pt x="21169" y="15900"/>
                                </a:lnTo>
                                <a:lnTo>
                                  <a:pt x="21113" y="15851"/>
                                </a:lnTo>
                                <a:lnTo>
                                  <a:pt x="21049" y="15895"/>
                                </a:lnTo>
                                <a:close/>
                                <a:moveTo>
                                  <a:pt x="16641" y="19358"/>
                                </a:moveTo>
                                <a:lnTo>
                                  <a:pt x="16680" y="19418"/>
                                </a:lnTo>
                                <a:cubicBezTo>
                                  <a:pt x="16705" y="19407"/>
                                  <a:pt x="16733" y="19396"/>
                                  <a:pt x="16758" y="19385"/>
                                </a:cubicBezTo>
                                <a:lnTo>
                                  <a:pt x="16715" y="19328"/>
                                </a:lnTo>
                                <a:cubicBezTo>
                                  <a:pt x="16691" y="19336"/>
                                  <a:pt x="16666" y="19347"/>
                                  <a:pt x="16641" y="19358"/>
                                </a:cubicBezTo>
                                <a:close/>
                                <a:moveTo>
                                  <a:pt x="17291" y="20441"/>
                                </a:moveTo>
                                <a:lnTo>
                                  <a:pt x="17206" y="20446"/>
                                </a:lnTo>
                                <a:cubicBezTo>
                                  <a:pt x="17209" y="20468"/>
                                  <a:pt x="17209" y="20490"/>
                                  <a:pt x="17213" y="20515"/>
                                </a:cubicBezTo>
                                <a:lnTo>
                                  <a:pt x="17298" y="20509"/>
                                </a:lnTo>
                                <a:cubicBezTo>
                                  <a:pt x="17294" y="20485"/>
                                  <a:pt x="17294" y="20463"/>
                                  <a:pt x="17291" y="20441"/>
                                </a:cubicBezTo>
                                <a:close/>
                                <a:moveTo>
                                  <a:pt x="16789" y="19293"/>
                                </a:moveTo>
                                <a:lnTo>
                                  <a:pt x="16835" y="19350"/>
                                </a:lnTo>
                                <a:cubicBezTo>
                                  <a:pt x="16860" y="19339"/>
                                  <a:pt x="16885" y="19325"/>
                                  <a:pt x="16909" y="19315"/>
                                </a:cubicBezTo>
                                <a:lnTo>
                                  <a:pt x="16864" y="19257"/>
                                </a:lnTo>
                                <a:cubicBezTo>
                                  <a:pt x="16839" y="19271"/>
                                  <a:pt x="16814" y="19282"/>
                                  <a:pt x="16789" y="19293"/>
                                </a:cubicBezTo>
                                <a:close/>
                                <a:moveTo>
                                  <a:pt x="16684" y="18475"/>
                                </a:moveTo>
                                <a:cubicBezTo>
                                  <a:pt x="16655" y="18477"/>
                                  <a:pt x="16627" y="18483"/>
                                  <a:pt x="16599" y="18485"/>
                                </a:cubicBezTo>
                                <a:lnTo>
                                  <a:pt x="16613" y="18551"/>
                                </a:lnTo>
                                <a:cubicBezTo>
                                  <a:pt x="16641" y="18548"/>
                                  <a:pt x="16669" y="18543"/>
                                  <a:pt x="16698" y="18540"/>
                                </a:cubicBezTo>
                                <a:lnTo>
                                  <a:pt x="16684" y="18475"/>
                                </a:lnTo>
                                <a:close/>
                                <a:moveTo>
                                  <a:pt x="17284" y="20307"/>
                                </a:moveTo>
                                <a:lnTo>
                                  <a:pt x="17199" y="20310"/>
                                </a:lnTo>
                                <a:cubicBezTo>
                                  <a:pt x="17199" y="20332"/>
                                  <a:pt x="17202" y="20354"/>
                                  <a:pt x="17202" y="20378"/>
                                </a:cubicBezTo>
                                <a:lnTo>
                                  <a:pt x="17287" y="20375"/>
                                </a:lnTo>
                                <a:cubicBezTo>
                                  <a:pt x="17284" y="20351"/>
                                  <a:pt x="17284" y="20329"/>
                                  <a:pt x="17284" y="20307"/>
                                </a:cubicBezTo>
                                <a:close/>
                                <a:moveTo>
                                  <a:pt x="16931" y="19225"/>
                                </a:moveTo>
                                <a:lnTo>
                                  <a:pt x="16980" y="19279"/>
                                </a:lnTo>
                                <a:cubicBezTo>
                                  <a:pt x="17005" y="19265"/>
                                  <a:pt x="17029" y="19255"/>
                                  <a:pt x="17051" y="19241"/>
                                </a:cubicBezTo>
                                <a:lnTo>
                                  <a:pt x="17001" y="19186"/>
                                </a:lnTo>
                                <a:cubicBezTo>
                                  <a:pt x="16980" y="19197"/>
                                  <a:pt x="16955" y="19211"/>
                                  <a:pt x="16931" y="19225"/>
                                </a:cubicBezTo>
                                <a:close/>
                                <a:moveTo>
                                  <a:pt x="17280" y="20176"/>
                                </a:moveTo>
                                <a:lnTo>
                                  <a:pt x="17195" y="20176"/>
                                </a:lnTo>
                                <a:cubicBezTo>
                                  <a:pt x="17195" y="20198"/>
                                  <a:pt x="17195" y="20220"/>
                                  <a:pt x="17195" y="20245"/>
                                </a:cubicBezTo>
                                <a:lnTo>
                                  <a:pt x="17280" y="20245"/>
                                </a:lnTo>
                                <a:cubicBezTo>
                                  <a:pt x="17280" y="20220"/>
                                  <a:pt x="17280" y="20198"/>
                                  <a:pt x="17280" y="20176"/>
                                </a:cubicBezTo>
                                <a:close/>
                                <a:moveTo>
                                  <a:pt x="16489" y="19415"/>
                                </a:moveTo>
                                <a:lnTo>
                                  <a:pt x="16525" y="19475"/>
                                </a:lnTo>
                                <a:cubicBezTo>
                                  <a:pt x="16553" y="19467"/>
                                  <a:pt x="16578" y="19456"/>
                                  <a:pt x="16602" y="19448"/>
                                </a:cubicBezTo>
                                <a:lnTo>
                                  <a:pt x="16564" y="19388"/>
                                </a:lnTo>
                                <a:cubicBezTo>
                                  <a:pt x="16539" y="19396"/>
                                  <a:pt x="16514" y="19405"/>
                                  <a:pt x="16489" y="19415"/>
                                </a:cubicBezTo>
                                <a:close/>
                                <a:moveTo>
                                  <a:pt x="17068" y="19145"/>
                                </a:moveTo>
                                <a:lnTo>
                                  <a:pt x="17121" y="19197"/>
                                </a:lnTo>
                                <a:cubicBezTo>
                                  <a:pt x="17146" y="19184"/>
                                  <a:pt x="17167" y="19170"/>
                                  <a:pt x="17188" y="19156"/>
                                </a:cubicBezTo>
                                <a:lnTo>
                                  <a:pt x="17135" y="19105"/>
                                </a:lnTo>
                                <a:cubicBezTo>
                                  <a:pt x="17114" y="19121"/>
                                  <a:pt x="17093" y="19135"/>
                                  <a:pt x="17068" y="19145"/>
                                </a:cubicBezTo>
                                <a:close/>
                                <a:moveTo>
                                  <a:pt x="16853" y="18450"/>
                                </a:moveTo>
                                <a:cubicBezTo>
                                  <a:pt x="16825" y="18455"/>
                                  <a:pt x="16800" y="18458"/>
                                  <a:pt x="16768" y="18464"/>
                                </a:cubicBezTo>
                                <a:lnTo>
                                  <a:pt x="16786" y="18529"/>
                                </a:lnTo>
                                <a:cubicBezTo>
                                  <a:pt x="16814" y="18524"/>
                                  <a:pt x="16842" y="18521"/>
                                  <a:pt x="16871" y="18515"/>
                                </a:cubicBezTo>
                                <a:lnTo>
                                  <a:pt x="16853" y="18450"/>
                                </a:lnTo>
                                <a:close/>
                                <a:moveTo>
                                  <a:pt x="15727" y="19737"/>
                                </a:moveTo>
                                <a:lnTo>
                                  <a:pt x="15784" y="19789"/>
                                </a:lnTo>
                                <a:cubicBezTo>
                                  <a:pt x="15805" y="19775"/>
                                  <a:pt x="15826" y="19762"/>
                                  <a:pt x="15851" y="19748"/>
                                </a:cubicBezTo>
                                <a:lnTo>
                                  <a:pt x="15798" y="19696"/>
                                </a:lnTo>
                                <a:cubicBezTo>
                                  <a:pt x="15773" y="19707"/>
                                  <a:pt x="15748" y="19721"/>
                                  <a:pt x="15727" y="19737"/>
                                </a:cubicBezTo>
                                <a:close/>
                                <a:moveTo>
                                  <a:pt x="15596" y="19827"/>
                                </a:moveTo>
                                <a:lnTo>
                                  <a:pt x="15656" y="19874"/>
                                </a:lnTo>
                                <a:cubicBezTo>
                                  <a:pt x="15674" y="19860"/>
                                  <a:pt x="15695" y="19844"/>
                                  <a:pt x="15716" y="19830"/>
                                </a:cubicBezTo>
                                <a:lnTo>
                                  <a:pt x="15660" y="19781"/>
                                </a:lnTo>
                                <a:cubicBezTo>
                                  <a:pt x="15639" y="19797"/>
                                  <a:pt x="15618" y="19811"/>
                                  <a:pt x="15596" y="19827"/>
                                </a:cubicBezTo>
                                <a:close/>
                                <a:moveTo>
                                  <a:pt x="16352" y="19459"/>
                                </a:moveTo>
                                <a:lnTo>
                                  <a:pt x="16334" y="19465"/>
                                </a:lnTo>
                                <a:lnTo>
                                  <a:pt x="16366" y="19527"/>
                                </a:lnTo>
                                <a:lnTo>
                                  <a:pt x="16384" y="19522"/>
                                </a:lnTo>
                                <a:cubicBezTo>
                                  <a:pt x="16405" y="19516"/>
                                  <a:pt x="16426" y="19508"/>
                                  <a:pt x="16447" y="19503"/>
                                </a:cubicBezTo>
                                <a:lnTo>
                                  <a:pt x="16415" y="19440"/>
                                </a:lnTo>
                                <a:cubicBezTo>
                                  <a:pt x="16391" y="19445"/>
                                  <a:pt x="16369" y="19454"/>
                                  <a:pt x="16352" y="19459"/>
                                </a:cubicBezTo>
                                <a:close/>
                                <a:moveTo>
                                  <a:pt x="15865" y="19653"/>
                                </a:moveTo>
                                <a:lnTo>
                                  <a:pt x="15914" y="19707"/>
                                </a:lnTo>
                                <a:cubicBezTo>
                                  <a:pt x="15935" y="19696"/>
                                  <a:pt x="15960" y="19683"/>
                                  <a:pt x="15985" y="19672"/>
                                </a:cubicBezTo>
                                <a:lnTo>
                                  <a:pt x="15939" y="19615"/>
                                </a:lnTo>
                                <a:cubicBezTo>
                                  <a:pt x="15914" y="19628"/>
                                  <a:pt x="15889" y="19642"/>
                                  <a:pt x="15865" y="19653"/>
                                </a:cubicBezTo>
                                <a:close/>
                                <a:moveTo>
                                  <a:pt x="15476" y="19925"/>
                                </a:moveTo>
                                <a:lnTo>
                                  <a:pt x="15540" y="19969"/>
                                </a:lnTo>
                                <a:cubicBezTo>
                                  <a:pt x="15558" y="19953"/>
                                  <a:pt x="15579" y="19936"/>
                                  <a:pt x="15596" y="19920"/>
                                </a:cubicBezTo>
                                <a:lnTo>
                                  <a:pt x="15533" y="19874"/>
                                </a:lnTo>
                                <a:cubicBezTo>
                                  <a:pt x="15515" y="19893"/>
                                  <a:pt x="15494" y="19909"/>
                                  <a:pt x="15476" y="19925"/>
                                </a:cubicBezTo>
                                <a:close/>
                                <a:moveTo>
                                  <a:pt x="15921" y="18540"/>
                                </a:moveTo>
                                <a:lnTo>
                                  <a:pt x="15925" y="18605"/>
                                </a:lnTo>
                                <a:cubicBezTo>
                                  <a:pt x="15953" y="18605"/>
                                  <a:pt x="15981" y="18603"/>
                                  <a:pt x="16013" y="18603"/>
                                </a:cubicBezTo>
                                <a:lnTo>
                                  <a:pt x="16009" y="18537"/>
                                </a:lnTo>
                                <a:cubicBezTo>
                                  <a:pt x="15978" y="18537"/>
                                  <a:pt x="15949" y="18540"/>
                                  <a:pt x="15921" y="18540"/>
                                </a:cubicBezTo>
                                <a:close/>
                                <a:moveTo>
                                  <a:pt x="16168" y="19516"/>
                                </a:moveTo>
                                <a:lnTo>
                                  <a:pt x="16204" y="19576"/>
                                </a:lnTo>
                                <a:cubicBezTo>
                                  <a:pt x="16228" y="19568"/>
                                  <a:pt x="16253" y="19557"/>
                                  <a:pt x="16281" y="19549"/>
                                </a:cubicBezTo>
                                <a:lnTo>
                                  <a:pt x="16246" y="19489"/>
                                </a:lnTo>
                                <a:cubicBezTo>
                                  <a:pt x="16221" y="19497"/>
                                  <a:pt x="16196" y="19508"/>
                                  <a:pt x="16168" y="19516"/>
                                </a:cubicBezTo>
                                <a:close/>
                                <a:moveTo>
                                  <a:pt x="16013" y="19579"/>
                                </a:moveTo>
                                <a:lnTo>
                                  <a:pt x="16055" y="19636"/>
                                </a:lnTo>
                                <a:cubicBezTo>
                                  <a:pt x="16080" y="19625"/>
                                  <a:pt x="16105" y="19615"/>
                                  <a:pt x="16129" y="19604"/>
                                </a:cubicBezTo>
                                <a:lnTo>
                                  <a:pt x="16091" y="19544"/>
                                </a:lnTo>
                                <a:cubicBezTo>
                                  <a:pt x="16066" y="19557"/>
                                  <a:pt x="16038" y="19568"/>
                                  <a:pt x="16013" y="19579"/>
                                </a:cubicBezTo>
                                <a:close/>
                                <a:moveTo>
                                  <a:pt x="18342" y="20209"/>
                                </a:moveTo>
                                <a:lnTo>
                                  <a:pt x="18427" y="20209"/>
                                </a:lnTo>
                                <a:cubicBezTo>
                                  <a:pt x="18427" y="20187"/>
                                  <a:pt x="18427" y="20165"/>
                                  <a:pt x="18427" y="20141"/>
                                </a:cubicBezTo>
                                <a:lnTo>
                                  <a:pt x="18342" y="20141"/>
                                </a:lnTo>
                                <a:cubicBezTo>
                                  <a:pt x="18342" y="20165"/>
                                  <a:pt x="18342" y="20190"/>
                                  <a:pt x="18342" y="20209"/>
                                </a:cubicBezTo>
                                <a:close/>
                                <a:moveTo>
                                  <a:pt x="18339" y="20343"/>
                                </a:moveTo>
                                <a:lnTo>
                                  <a:pt x="18424" y="20345"/>
                                </a:lnTo>
                                <a:cubicBezTo>
                                  <a:pt x="18424" y="20324"/>
                                  <a:pt x="18424" y="20302"/>
                                  <a:pt x="18427" y="20277"/>
                                </a:cubicBezTo>
                                <a:lnTo>
                                  <a:pt x="18342" y="20275"/>
                                </a:lnTo>
                                <a:cubicBezTo>
                                  <a:pt x="18339" y="20299"/>
                                  <a:pt x="18339" y="20321"/>
                                  <a:pt x="18339" y="20343"/>
                                </a:cubicBezTo>
                                <a:close/>
                                <a:moveTo>
                                  <a:pt x="18318" y="19276"/>
                                </a:moveTo>
                                <a:cubicBezTo>
                                  <a:pt x="18311" y="19255"/>
                                  <a:pt x="18307" y="19233"/>
                                  <a:pt x="18300" y="19211"/>
                                </a:cubicBezTo>
                                <a:lnTo>
                                  <a:pt x="18215" y="19227"/>
                                </a:lnTo>
                                <a:cubicBezTo>
                                  <a:pt x="18222" y="19249"/>
                                  <a:pt x="18229" y="19271"/>
                                  <a:pt x="18233" y="19293"/>
                                </a:cubicBezTo>
                                <a:lnTo>
                                  <a:pt x="18318" y="19276"/>
                                </a:lnTo>
                                <a:close/>
                                <a:moveTo>
                                  <a:pt x="18282" y="20370"/>
                                </a:moveTo>
                                <a:lnTo>
                                  <a:pt x="18229" y="20422"/>
                                </a:lnTo>
                                <a:cubicBezTo>
                                  <a:pt x="18251" y="20435"/>
                                  <a:pt x="18272" y="20449"/>
                                  <a:pt x="18289" y="20463"/>
                                </a:cubicBezTo>
                                <a:lnTo>
                                  <a:pt x="18332" y="20427"/>
                                </a:lnTo>
                                <a:cubicBezTo>
                                  <a:pt x="18332" y="20449"/>
                                  <a:pt x="18328" y="20465"/>
                                  <a:pt x="18328" y="20474"/>
                                </a:cubicBezTo>
                                <a:lnTo>
                                  <a:pt x="18413" y="20479"/>
                                </a:lnTo>
                                <a:cubicBezTo>
                                  <a:pt x="18413" y="20468"/>
                                  <a:pt x="18416" y="20444"/>
                                  <a:pt x="18420" y="20411"/>
                                </a:cubicBezTo>
                                <a:lnTo>
                                  <a:pt x="18342" y="20408"/>
                                </a:lnTo>
                                <a:cubicBezTo>
                                  <a:pt x="18325" y="20395"/>
                                  <a:pt x="18304" y="20381"/>
                                  <a:pt x="18282" y="20370"/>
                                </a:cubicBezTo>
                                <a:close/>
                                <a:moveTo>
                                  <a:pt x="18092" y="20354"/>
                                </a:moveTo>
                                <a:cubicBezTo>
                                  <a:pt x="18116" y="20365"/>
                                  <a:pt x="18141" y="20375"/>
                                  <a:pt x="18162" y="20386"/>
                                </a:cubicBezTo>
                                <a:lnTo>
                                  <a:pt x="18208" y="20329"/>
                                </a:lnTo>
                                <a:cubicBezTo>
                                  <a:pt x="18184" y="20318"/>
                                  <a:pt x="18159" y="20305"/>
                                  <a:pt x="18131" y="20294"/>
                                </a:cubicBezTo>
                                <a:lnTo>
                                  <a:pt x="18092" y="20354"/>
                                </a:lnTo>
                                <a:close/>
                                <a:moveTo>
                                  <a:pt x="18706" y="18878"/>
                                </a:moveTo>
                                <a:cubicBezTo>
                                  <a:pt x="18731" y="18889"/>
                                  <a:pt x="18755" y="18900"/>
                                  <a:pt x="18784" y="18911"/>
                                </a:cubicBezTo>
                                <a:lnTo>
                                  <a:pt x="18822" y="18851"/>
                                </a:lnTo>
                                <a:cubicBezTo>
                                  <a:pt x="18798" y="18840"/>
                                  <a:pt x="18773" y="18829"/>
                                  <a:pt x="18748" y="18821"/>
                                </a:cubicBezTo>
                                <a:lnTo>
                                  <a:pt x="18706" y="18878"/>
                                </a:lnTo>
                                <a:close/>
                                <a:moveTo>
                                  <a:pt x="18582" y="18177"/>
                                </a:moveTo>
                                <a:cubicBezTo>
                                  <a:pt x="18565" y="18191"/>
                                  <a:pt x="18551" y="18202"/>
                                  <a:pt x="18533" y="18215"/>
                                </a:cubicBezTo>
                                <a:cubicBezTo>
                                  <a:pt x="18533" y="18215"/>
                                  <a:pt x="18533" y="18215"/>
                                  <a:pt x="18533" y="18215"/>
                                </a:cubicBezTo>
                                <a:cubicBezTo>
                                  <a:pt x="18547" y="18202"/>
                                  <a:pt x="18565" y="18191"/>
                                  <a:pt x="18582" y="18177"/>
                                </a:cubicBezTo>
                                <a:lnTo>
                                  <a:pt x="18582" y="18177"/>
                                </a:lnTo>
                                <a:close/>
                                <a:moveTo>
                                  <a:pt x="18558" y="18810"/>
                                </a:moveTo>
                                <a:cubicBezTo>
                                  <a:pt x="18582" y="18821"/>
                                  <a:pt x="18607" y="18835"/>
                                  <a:pt x="18632" y="18845"/>
                                </a:cubicBezTo>
                                <a:lnTo>
                                  <a:pt x="18674" y="18788"/>
                                </a:lnTo>
                                <a:cubicBezTo>
                                  <a:pt x="18649" y="18777"/>
                                  <a:pt x="18625" y="18766"/>
                                  <a:pt x="18600" y="18755"/>
                                </a:cubicBezTo>
                                <a:lnTo>
                                  <a:pt x="18558" y="18810"/>
                                </a:lnTo>
                                <a:close/>
                                <a:moveTo>
                                  <a:pt x="18173" y="18889"/>
                                </a:moveTo>
                                <a:cubicBezTo>
                                  <a:pt x="18162" y="18867"/>
                                  <a:pt x="18152" y="18848"/>
                                  <a:pt x="18141" y="18826"/>
                                </a:cubicBezTo>
                                <a:lnTo>
                                  <a:pt x="18060" y="18851"/>
                                </a:lnTo>
                                <a:cubicBezTo>
                                  <a:pt x="18071" y="18870"/>
                                  <a:pt x="18081" y="18892"/>
                                  <a:pt x="18092" y="18911"/>
                                </a:cubicBezTo>
                                <a:lnTo>
                                  <a:pt x="18173" y="18889"/>
                                </a:lnTo>
                                <a:close/>
                                <a:moveTo>
                                  <a:pt x="18409" y="18736"/>
                                </a:moveTo>
                                <a:cubicBezTo>
                                  <a:pt x="18434" y="18750"/>
                                  <a:pt x="18459" y="18761"/>
                                  <a:pt x="18484" y="18775"/>
                                </a:cubicBezTo>
                                <a:lnTo>
                                  <a:pt x="18529" y="18720"/>
                                </a:lnTo>
                                <a:cubicBezTo>
                                  <a:pt x="18505" y="18709"/>
                                  <a:pt x="18484" y="18695"/>
                                  <a:pt x="18459" y="18685"/>
                                </a:cubicBezTo>
                                <a:lnTo>
                                  <a:pt x="18409" y="18736"/>
                                </a:lnTo>
                                <a:close/>
                                <a:moveTo>
                                  <a:pt x="17651" y="20299"/>
                                </a:moveTo>
                                <a:lnTo>
                                  <a:pt x="17725" y="20332"/>
                                </a:lnTo>
                                <a:lnTo>
                                  <a:pt x="17767" y="20275"/>
                                </a:lnTo>
                                <a:lnTo>
                                  <a:pt x="17693" y="20242"/>
                                </a:lnTo>
                                <a:lnTo>
                                  <a:pt x="17651" y="20299"/>
                                </a:lnTo>
                                <a:close/>
                                <a:moveTo>
                                  <a:pt x="17474" y="20528"/>
                                </a:moveTo>
                                <a:lnTo>
                                  <a:pt x="17548" y="20561"/>
                                </a:lnTo>
                                <a:lnTo>
                                  <a:pt x="17591" y="20504"/>
                                </a:lnTo>
                                <a:lnTo>
                                  <a:pt x="17516" y="20471"/>
                                </a:lnTo>
                                <a:lnTo>
                                  <a:pt x="17474" y="20528"/>
                                </a:lnTo>
                                <a:close/>
                                <a:moveTo>
                                  <a:pt x="17386" y="20643"/>
                                </a:moveTo>
                                <a:lnTo>
                                  <a:pt x="17460" y="20675"/>
                                </a:lnTo>
                                <a:lnTo>
                                  <a:pt x="17502" y="20618"/>
                                </a:lnTo>
                                <a:lnTo>
                                  <a:pt x="17428" y="20585"/>
                                </a:lnTo>
                                <a:lnTo>
                                  <a:pt x="17386" y="20643"/>
                                </a:lnTo>
                                <a:close/>
                                <a:moveTo>
                                  <a:pt x="17562" y="20414"/>
                                </a:moveTo>
                                <a:lnTo>
                                  <a:pt x="17636" y="20446"/>
                                </a:lnTo>
                                <a:lnTo>
                                  <a:pt x="17679" y="20389"/>
                                </a:lnTo>
                                <a:lnTo>
                                  <a:pt x="17605" y="20356"/>
                                </a:lnTo>
                                <a:lnTo>
                                  <a:pt x="17562" y="20414"/>
                                </a:lnTo>
                                <a:close/>
                                <a:moveTo>
                                  <a:pt x="17333" y="20711"/>
                                </a:moveTo>
                                <a:cubicBezTo>
                                  <a:pt x="17333" y="20708"/>
                                  <a:pt x="17333" y="20705"/>
                                  <a:pt x="17329" y="20700"/>
                                </a:cubicBezTo>
                                <a:lnTo>
                                  <a:pt x="17245" y="20711"/>
                                </a:lnTo>
                                <a:cubicBezTo>
                                  <a:pt x="17248" y="20733"/>
                                  <a:pt x="17255" y="20755"/>
                                  <a:pt x="17259" y="20776"/>
                                </a:cubicBezTo>
                                <a:lnTo>
                                  <a:pt x="17319" y="20768"/>
                                </a:lnTo>
                                <a:lnTo>
                                  <a:pt x="17368" y="20790"/>
                                </a:lnTo>
                                <a:lnTo>
                                  <a:pt x="17411" y="20733"/>
                                </a:lnTo>
                                <a:lnTo>
                                  <a:pt x="17336" y="20700"/>
                                </a:lnTo>
                                <a:lnTo>
                                  <a:pt x="17333" y="20711"/>
                                </a:lnTo>
                                <a:close/>
                                <a:moveTo>
                                  <a:pt x="17308" y="20572"/>
                                </a:moveTo>
                                <a:lnTo>
                                  <a:pt x="17224" y="20580"/>
                                </a:lnTo>
                                <a:cubicBezTo>
                                  <a:pt x="17227" y="20602"/>
                                  <a:pt x="17231" y="20624"/>
                                  <a:pt x="17234" y="20645"/>
                                </a:cubicBezTo>
                                <a:lnTo>
                                  <a:pt x="17319" y="20637"/>
                                </a:lnTo>
                                <a:cubicBezTo>
                                  <a:pt x="17315" y="20613"/>
                                  <a:pt x="17312" y="20591"/>
                                  <a:pt x="17308" y="20572"/>
                                </a:cubicBezTo>
                                <a:close/>
                                <a:moveTo>
                                  <a:pt x="17926" y="18614"/>
                                </a:moveTo>
                                <a:cubicBezTo>
                                  <a:pt x="17905" y="18630"/>
                                  <a:pt x="17884" y="18644"/>
                                  <a:pt x="17866" y="18655"/>
                                </a:cubicBezTo>
                                <a:lnTo>
                                  <a:pt x="17915" y="18709"/>
                                </a:lnTo>
                                <a:cubicBezTo>
                                  <a:pt x="17936" y="18695"/>
                                  <a:pt x="17961" y="18682"/>
                                  <a:pt x="17986" y="18663"/>
                                </a:cubicBezTo>
                                <a:lnTo>
                                  <a:pt x="17926" y="18614"/>
                                </a:lnTo>
                                <a:close/>
                                <a:moveTo>
                                  <a:pt x="17781" y="20264"/>
                                </a:moveTo>
                                <a:cubicBezTo>
                                  <a:pt x="17802" y="20266"/>
                                  <a:pt x="17827" y="20272"/>
                                  <a:pt x="17862" y="20280"/>
                                </a:cubicBezTo>
                                <a:lnTo>
                                  <a:pt x="17887" y="20217"/>
                                </a:lnTo>
                                <a:cubicBezTo>
                                  <a:pt x="17852" y="20209"/>
                                  <a:pt x="17824" y="20204"/>
                                  <a:pt x="17802" y="20198"/>
                                </a:cubicBezTo>
                                <a:lnTo>
                                  <a:pt x="17781" y="20264"/>
                                </a:lnTo>
                                <a:close/>
                                <a:moveTo>
                                  <a:pt x="17940" y="20302"/>
                                </a:moveTo>
                                <a:cubicBezTo>
                                  <a:pt x="17965" y="20310"/>
                                  <a:pt x="17989" y="20318"/>
                                  <a:pt x="18018" y="20326"/>
                                </a:cubicBezTo>
                                <a:lnTo>
                                  <a:pt x="18053" y="20266"/>
                                </a:lnTo>
                                <a:cubicBezTo>
                                  <a:pt x="18025" y="20255"/>
                                  <a:pt x="17996" y="20247"/>
                                  <a:pt x="17972" y="20242"/>
                                </a:cubicBezTo>
                                <a:lnTo>
                                  <a:pt x="17940" y="20302"/>
                                </a:lnTo>
                                <a:close/>
                                <a:moveTo>
                                  <a:pt x="12099" y="8744"/>
                                </a:moveTo>
                                <a:lnTo>
                                  <a:pt x="12205" y="8744"/>
                                </a:lnTo>
                                <a:lnTo>
                                  <a:pt x="12205" y="8722"/>
                                </a:lnTo>
                                <a:lnTo>
                                  <a:pt x="12099" y="8722"/>
                                </a:lnTo>
                                <a:lnTo>
                                  <a:pt x="12099" y="8744"/>
                                </a:lnTo>
                                <a:close/>
                                <a:moveTo>
                                  <a:pt x="1666" y="4639"/>
                                </a:moveTo>
                                <a:lnTo>
                                  <a:pt x="1754" y="4617"/>
                                </a:lnTo>
                                <a:lnTo>
                                  <a:pt x="1744" y="4590"/>
                                </a:lnTo>
                                <a:cubicBezTo>
                                  <a:pt x="1740" y="4576"/>
                                  <a:pt x="1736" y="4565"/>
                                  <a:pt x="1733" y="4552"/>
                                </a:cubicBezTo>
                                <a:lnTo>
                                  <a:pt x="1641" y="4560"/>
                                </a:lnTo>
                                <a:cubicBezTo>
                                  <a:pt x="1645" y="4576"/>
                                  <a:pt x="1648" y="4593"/>
                                  <a:pt x="1655" y="4609"/>
                                </a:cubicBezTo>
                                <a:lnTo>
                                  <a:pt x="1666" y="4639"/>
                                </a:lnTo>
                                <a:close/>
                                <a:moveTo>
                                  <a:pt x="1740" y="5885"/>
                                </a:moveTo>
                                <a:lnTo>
                                  <a:pt x="1676" y="5834"/>
                                </a:lnTo>
                                <a:lnTo>
                                  <a:pt x="1609" y="5883"/>
                                </a:lnTo>
                                <a:lnTo>
                                  <a:pt x="1673" y="5935"/>
                                </a:lnTo>
                                <a:lnTo>
                                  <a:pt x="1740" y="5885"/>
                                </a:lnTo>
                                <a:close/>
                                <a:moveTo>
                                  <a:pt x="1761" y="4432"/>
                                </a:moveTo>
                                <a:lnTo>
                                  <a:pt x="1676" y="4405"/>
                                </a:lnTo>
                                <a:cubicBezTo>
                                  <a:pt x="1662" y="4429"/>
                                  <a:pt x="1652" y="4456"/>
                                  <a:pt x="1648" y="4481"/>
                                </a:cubicBezTo>
                                <a:lnTo>
                                  <a:pt x="1740" y="4492"/>
                                </a:lnTo>
                                <a:cubicBezTo>
                                  <a:pt x="1740" y="4473"/>
                                  <a:pt x="1751" y="4454"/>
                                  <a:pt x="1761" y="4432"/>
                                </a:cubicBezTo>
                                <a:close/>
                                <a:moveTo>
                                  <a:pt x="1602" y="5984"/>
                                </a:moveTo>
                                <a:lnTo>
                                  <a:pt x="1539" y="5932"/>
                                </a:lnTo>
                                <a:lnTo>
                                  <a:pt x="1472" y="5981"/>
                                </a:lnTo>
                                <a:lnTo>
                                  <a:pt x="1535" y="6033"/>
                                </a:lnTo>
                                <a:lnTo>
                                  <a:pt x="1602" y="5984"/>
                                </a:lnTo>
                                <a:close/>
                                <a:moveTo>
                                  <a:pt x="1327" y="6180"/>
                                </a:moveTo>
                                <a:lnTo>
                                  <a:pt x="1264" y="6128"/>
                                </a:lnTo>
                                <a:lnTo>
                                  <a:pt x="1196" y="6177"/>
                                </a:lnTo>
                                <a:lnTo>
                                  <a:pt x="1260" y="6229"/>
                                </a:lnTo>
                                <a:lnTo>
                                  <a:pt x="1327" y="6180"/>
                                </a:lnTo>
                                <a:close/>
                                <a:moveTo>
                                  <a:pt x="1052" y="6374"/>
                                </a:moveTo>
                                <a:lnTo>
                                  <a:pt x="988" y="6322"/>
                                </a:lnTo>
                                <a:lnTo>
                                  <a:pt x="921" y="6371"/>
                                </a:lnTo>
                                <a:lnTo>
                                  <a:pt x="985" y="6423"/>
                                </a:lnTo>
                                <a:lnTo>
                                  <a:pt x="1052" y="6374"/>
                                </a:lnTo>
                                <a:close/>
                                <a:moveTo>
                                  <a:pt x="914" y="6472"/>
                                </a:moveTo>
                                <a:lnTo>
                                  <a:pt x="851" y="6420"/>
                                </a:lnTo>
                                <a:lnTo>
                                  <a:pt x="784" y="6469"/>
                                </a:lnTo>
                                <a:lnTo>
                                  <a:pt x="847" y="6521"/>
                                </a:lnTo>
                                <a:lnTo>
                                  <a:pt x="914" y="6472"/>
                                </a:lnTo>
                                <a:close/>
                                <a:moveTo>
                                  <a:pt x="1189" y="6275"/>
                                </a:moveTo>
                                <a:lnTo>
                                  <a:pt x="1126" y="6224"/>
                                </a:lnTo>
                                <a:lnTo>
                                  <a:pt x="1059" y="6273"/>
                                </a:lnTo>
                                <a:lnTo>
                                  <a:pt x="1122" y="6325"/>
                                </a:lnTo>
                                <a:lnTo>
                                  <a:pt x="1189" y="6275"/>
                                </a:lnTo>
                                <a:close/>
                                <a:moveTo>
                                  <a:pt x="1856" y="4323"/>
                                </a:moveTo>
                                <a:lnTo>
                                  <a:pt x="1789" y="4274"/>
                                </a:lnTo>
                                <a:cubicBezTo>
                                  <a:pt x="1765" y="4293"/>
                                  <a:pt x="1744" y="4315"/>
                                  <a:pt x="1726" y="4334"/>
                                </a:cubicBezTo>
                                <a:lnTo>
                                  <a:pt x="1804" y="4375"/>
                                </a:lnTo>
                                <a:cubicBezTo>
                                  <a:pt x="1818" y="4358"/>
                                  <a:pt x="1835" y="4339"/>
                                  <a:pt x="1856" y="4323"/>
                                </a:cubicBezTo>
                                <a:close/>
                                <a:moveTo>
                                  <a:pt x="1465" y="6082"/>
                                </a:moveTo>
                                <a:lnTo>
                                  <a:pt x="1401" y="6030"/>
                                </a:lnTo>
                                <a:lnTo>
                                  <a:pt x="1334" y="6079"/>
                                </a:lnTo>
                                <a:lnTo>
                                  <a:pt x="1398" y="6131"/>
                                </a:lnTo>
                                <a:lnTo>
                                  <a:pt x="1465" y="6082"/>
                                </a:lnTo>
                                <a:close/>
                                <a:moveTo>
                                  <a:pt x="1878" y="5787"/>
                                </a:moveTo>
                                <a:lnTo>
                                  <a:pt x="1814" y="5735"/>
                                </a:lnTo>
                                <a:lnTo>
                                  <a:pt x="1747" y="5785"/>
                                </a:lnTo>
                                <a:lnTo>
                                  <a:pt x="1811" y="5836"/>
                                </a:lnTo>
                                <a:lnTo>
                                  <a:pt x="1878" y="5787"/>
                                </a:lnTo>
                                <a:close/>
                                <a:moveTo>
                                  <a:pt x="1987" y="4235"/>
                                </a:moveTo>
                                <a:lnTo>
                                  <a:pt x="1934" y="4175"/>
                                </a:lnTo>
                                <a:cubicBezTo>
                                  <a:pt x="1906" y="4189"/>
                                  <a:pt x="1881" y="4205"/>
                                  <a:pt x="1856" y="4222"/>
                                </a:cubicBezTo>
                                <a:lnTo>
                                  <a:pt x="1916" y="4276"/>
                                </a:lnTo>
                                <a:cubicBezTo>
                                  <a:pt x="1941" y="4263"/>
                                  <a:pt x="1962" y="4246"/>
                                  <a:pt x="1987" y="4235"/>
                                </a:cubicBezTo>
                                <a:close/>
                                <a:moveTo>
                                  <a:pt x="1694" y="4707"/>
                                </a:moveTo>
                                <a:lnTo>
                                  <a:pt x="1722" y="4775"/>
                                </a:lnTo>
                                <a:lnTo>
                                  <a:pt x="1811" y="4754"/>
                                </a:lnTo>
                                <a:lnTo>
                                  <a:pt x="1782" y="4685"/>
                                </a:lnTo>
                                <a:lnTo>
                                  <a:pt x="1694" y="4707"/>
                                </a:lnTo>
                                <a:close/>
                                <a:moveTo>
                                  <a:pt x="2012" y="5689"/>
                                </a:moveTo>
                                <a:lnTo>
                                  <a:pt x="1948" y="5637"/>
                                </a:lnTo>
                                <a:lnTo>
                                  <a:pt x="1881" y="5686"/>
                                </a:lnTo>
                                <a:lnTo>
                                  <a:pt x="1945" y="5738"/>
                                </a:lnTo>
                                <a:lnTo>
                                  <a:pt x="2012" y="5689"/>
                                </a:lnTo>
                                <a:close/>
                                <a:moveTo>
                                  <a:pt x="1980" y="5168"/>
                                </a:moveTo>
                                <a:cubicBezTo>
                                  <a:pt x="1969" y="5146"/>
                                  <a:pt x="1959" y="5122"/>
                                  <a:pt x="1948" y="5100"/>
                                </a:cubicBezTo>
                                <a:lnTo>
                                  <a:pt x="1860" y="5125"/>
                                </a:lnTo>
                                <a:cubicBezTo>
                                  <a:pt x="1871" y="5146"/>
                                  <a:pt x="1881" y="5171"/>
                                  <a:pt x="1892" y="5193"/>
                                </a:cubicBezTo>
                                <a:lnTo>
                                  <a:pt x="1980" y="5168"/>
                                </a:lnTo>
                                <a:close/>
                                <a:moveTo>
                                  <a:pt x="1920" y="5032"/>
                                </a:moveTo>
                                <a:cubicBezTo>
                                  <a:pt x="1909" y="5010"/>
                                  <a:pt x="1899" y="4985"/>
                                  <a:pt x="1892" y="4964"/>
                                </a:cubicBezTo>
                                <a:lnTo>
                                  <a:pt x="1804" y="4985"/>
                                </a:lnTo>
                                <a:cubicBezTo>
                                  <a:pt x="1814" y="5007"/>
                                  <a:pt x="1821" y="5032"/>
                                  <a:pt x="1832" y="5054"/>
                                </a:cubicBezTo>
                                <a:lnTo>
                                  <a:pt x="1920" y="5032"/>
                                </a:lnTo>
                                <a:close/>
                                <a:moveTo>
                                  <a:pt x="2121" y="5430"/>
                                </a:moveTo>
                                <a:cubicBezTo>
                                  <a:pt x="2107" y="5408"/>
                                  <a:pt x="2096" y="5389"/>
                                  <a:pt x="2082" y="5365"/>
                                </a:cubicBezTo>
                                <a:lnTo>
                                  <a:pt x="1998" y="5395"/>
                                </a:lnTo>
                                <a:cubicBezTo>
                                  <a:pt x="2012" y="5416"/>
                                  <a:pt x="2026" y="5441"/>
                                  <a:pt x="2040" y="5460"/>
                                </a:cubicBezTo>
                                <a:lnTo>
                                  <a:pt x="2121" y="5430"/>
                                </a:lnTo>
                                <a:close/>
                                <a:moveTo>
                                  <a:pt x="2142" y="4165"/>
                                </a:moveTo>
                                <a:lnTo>
                                  <a:pt x="2104" y="4099"/>
                                </a:lnTo>
                                <a:cubicBezTo>
                                  <a:pt x="2075" y="4110"/>
                                  <a:pt x="2044" y="4121"/>
                                  <a:pt x="2019" y="4135"/>
                                </a:cubicBezTo>
                                <a:lnTo>
                                  <a:pt x="2065" y="4197"/>
                                </a:lnTo>
                                <a:cubicBezTo>
                                  <a:pt x="2089" y="4186"/>
                                  <a:pt x="2118" y="4175"/>
                                  <a:pt x="2142" y="4165"/>
                                </a:cubicBezTo>
                                <a:close/>
                                <a:moveTo>
                                  <a:pt x="1962" y="5329"/>
                                </a:moveTo>
                                <a:lnTo>
                                  <a:pt x="2047" y="5302"/>
                                </a:lnTo>
                                <a:cubicBezTo>
                                  <a:pt x="2036" y="5280"/>
                                  <a:pt x="2026" y="5258"/>
                                  <a:pt x="2012" y="5236"/>
                                </a:cubicBezTo>
                                <a:lnTo>
                                  <a:pt x="1924" y="5264"/>
                                </a:lnTo>
                                <a:cubicBezTo>
                                  <a:pt x="1938" y="5283"/>
                                  <a:pt x="1948" y="5307"/>
                                  <a:pt x="1962" y="5329"/>
                                </a:cubicBezTo>
                                <a:close/>
                                <a:moveTo>
                                  <a:pt x="646" y="7385"/>
                                </a:moveTo>
                                <a:lnTo>
                                  <a:pt x="716" y="7435"/>
                                </a:lnTo>
                                <a:lnTo>
                                  <a:pt x="780" y="7380"/>
                                </a:lnTo>
                                <a:lnTo>
                                  <a:pt x="709" y="7331"/>
                                </a:lnTo>
                                <a:lnTo>
                                  <a:pt x="646" y="7385"/>
                                </a:lnTo>
                                <a:close/>
                                <a:moveTo>
                                  <a:pt x="896" y="7173"/>
                                </a:moveTo>
                                <a:lnTo>
                                  <a:pt x="967" y="7222"/>
                                </a:lnTo>
                                <a:lnTo>
                                  <a:pt x="1031" y="7167"/>
                                </a:lnTo>
                                <a:lnTo>
                                  <a:pt x="960" y="7118"/>
                                </a:lnTo>
                                <a:lnTo>
                                  <a:pt x="896" y="7173"/>
                                </a:lnTo>
                                <a:close/>
                                <a:moveTo>
                                  <a:pt x="769" y="7279"/>
                                </a:moveTo>
                                <a:lnTo>
                                  <a:pt x="840" y="7328"/>
                                </a:lnTo>
                                <a:lnTo>
                                  <a:pt x="904" y="7274"/>
                                </a:lnTo>
                                <a:lnTo>
                                  <a:pt x="833" y="7225"/>
                                </a:lnTo>
                                <a:lnTo>
                                  <a:pt x="769" y="7279"/>
                                </a:lnTo>
                                <a:close/>
                                <a:moveTo>
                                  <a:pt x="519" y="7492"/>
                                </a:moveTo>
                                <a:lnTo>
                                  <a:pt x="589" y="7541"/>
                                </a:lnTo>
                                <a:lnTo>
                                  <a:pt x="653" y="7486"/>
                                </a:lnTo>
                                <a:lnTo>
                                  <a:pt x="582" y="7437"/>
                                </a:lnTo>
                                <a:lnTo>
                                  <a:pt x="519" y="7492"/>
                                </a:lnTo>
                                <a:close/>
                                <a:moveTo>
                                  <a:pt x="392" y="7598"/>
                                </a:moveTo>
                                <a:lnTo>
                                  <a:pt x="462" y="7647"/>
                                </a:lnTo>
                                <a:lnTo>
                                  <a:pt x="526" y="7593"/>
                                </a:lnTo>
                                <a:lnTo>
                                  <a:pt x="455" y="7544"/>
                                </a:lnTo>
                                <a:lnTo>
                                  <a:pt x="392" y="7598"/>
                                </a:lnTo>
                                <a:close/>
                                <a:moveTo>
                                  <a:pt x="1024" y="7066"/>
                                </a:moveTo>
                                <a:lnTo>
                                  <a:pt x="1094" y="7115"/>
                                </a:lnTo>
                                <a:lnTo>
                                  <a:pt x="1158" y="7061"/>
                                </a:lnTo>
                                <a:lnTo>
                                  <a:pt x="1087" y="7012"/>
                                </a:lnTo>
                                <a:lnTo>
                                  <a:pt x="1024" y="7066"/>
                                </a:lnTo>
                                <a:close/>
                                <a:moveTo>
                                  <a:pt x="1401" y="6745"/>
                                </a:moveTo>
                                <a:lnTo>
                                  <a:pt x="1472" y="6794"/>
                                </a:lnTo>
                                <a:lnTo>
                                  <a:pt x="1535" y="6739"/>
                                </a:lnTo>
                                <a:lnTo>
                                  <a:pt x="1465" y="6690"/>
                                </a:lnTo>
                                <a:lnTo>
                                  <a:pt x="1401" y="6745"/>
                                </a:lnTo>
                                <a:close/>
                                <a:moveTo>
                                  <a:pt x="1274" y="6851"/>
                                </a:moveTo>
                                <a:lnTo>
                                  <a:pt x="1345" y="6900"/>
                                </a:lnTo>
                                <a:lnTo>
                                  <a:pt x="1408" y="6845"/>
                                </a:lnTo>
                                <a:lnTo>
                                  <a:pt x="1338" y="6796"/>
                                </a:lnTo>
                                <a:lnTo>
                                  <a:pt x="1274" y="6851"/>
                                </a:lnTo>
                                <a:close/>
                                <a:moveTo>
                                  <a:pt x="1147" y="6957"/>
                                </a:moveTo>
                                <a:lnTo>
                                  <a:pt x="1218" y="7006"/>
                                </a:lnTo>
                                <a:lnTo>
                                  <a:pt x="1281" y="6952"/>
                                </a:lnTo>
                                <a:lnTo>
                                  <a:pt x="1211" y="6903"/>
                                </a:lnTo>
                                <a:lnTo>
                                  <a:pt x="1147" y="6957"/>
                                </a:lnTo>
                                <a:close/>
                                <a:moveTo>
                                  <a:pt x="226" y="6963"/>
                                </a:moveTo>
                                <a:lnTo>
                                  <a:pt x="162" y="6911"/>
                                </a:lnTo>
                                <a:lnTo>
                                  <a:pt x="95" y="6960"/>
                                </a:lnTo>
                                <a:lnTo>
                                  <a:pt x="159" y="7012"/>
                                </a:lnTo>
                                <a:lnTo>
                                  <a:pt x="226" y="6963"/>
                                </a:lnTo>
                                <a:close/>
                                <a:moveTo>
                                  <a:pt x="364" y="6865"/>
                                </a:moveTo>
                                <a:lnTo>
                                  <a:pt x="300" y="6813"/>
                                </a:lnTo>
                                <a:lnTo>
                                  <a:pt x="233" y="6862"/>
                                </a:lnTo>
                                <a:lnTo>
                                  <a:pt x="296" y="6914"/>
                                </a:lnTo>
                                <a:lnTo>
                                  <a:pt x="364" y="6865"/>
                                </a:lnTo>
                                <a:close/>
                                <a:moveTo>
                                  <a:pt x="776" y="6570"/>
                                </a:moveTo>
                                <a:lnTo>
                                  <a:pt x="713" y="6518"/>
                                </a:lnTo>
                                <a:lnTo>
                                  <a:pt x="646" y="6567"/>
                                </a:lnTo>
                                <a:lnTo>
                                  <a:pt x="709" y="6619"/>
                                </a:lnTo>
                                <a:lnTo>
                                  <a:pt x="776" y="6570"/>
                                </a:lnTo>
                                <a:close/>
                                <a:moveTo>
                                  <a:pt x="92" y="7058"/>
                                </a:moveTo>
                                <a:lnTo>
                                  <a:pt x="28" y="7006"/>
                                </a:lnTo>
                                <a:lnTo>
                                  <a:pt x="0" y="7025"/>
                                </a:lnTo>
                                <a:lnTo>
                                  <a:pt x="0" y="7091"/>
                                </a:lnTo>
                                <a:lnTo>
                                  <a:pt x="21" y="7110"/>
                                </a:lnTo>
                                <a:lnTo>
                                  <a:pt x="92" y="7058"/>
                                </a:lnTo>
                                <a:close/>
                                <a:moveTo>
                                  <a:pt x="501" y="6766"/>
                                </a:moveTo>
                                <a:lnTo>
                                  <a:pt x="438" y="6715"/>
                                </a:lnTo>
                                <a:lnTo>
                                  <a:pt x="371" y="6764"/>
                                </a:lnTo>
                                <a:lnTo>
                                  <a:pt x="434" y="6815"/>
                                </a:lnTo>
                                <a:lnTo>
                                  <a:pt x="501" y="6766"/>
                                </a:lnTo>
                                <a:close/>
                                <a:moveTo>
                                  <a:pt x="0" y="8037"/>
                                </a:moveTo>
                                <a:lnTo>
                                  <a:pt x="21" y="8021"/>
                                </a:lnTo>
                                <a:lnTo>
                                  <a:pt x="0" y="8005"/>
                                </a:lnTo>
                                <a:lnTo>
                                  <a:pt x="0" y="8037"/>
                                </a:lnTo>
                                <a:close/>
                                <a:moveTo>
                                  <a:pt x="141" y="7811"/>
                                </a:moveTo>
                                <a:lnTo>
                                  <a:pt x="212" y="7860"/>
                                </a:lnTo>
                                <a:lnTo>
                                  <a:pt x="275" y="7805"/>
                                </a:lnTo>
                                <a:lnTo>
                                  <a:pt x="205" y="7756"/>
                                </a:lnTo>
                                <a:lnTo>
                                  <a:pt x="141" y="7811"/>
                                </a:lnTo>
                                <a:close/>
                                <a:moveTo>
                                  <a:pt x="268" y="7705"/>
                                </a:moveTo>
                                <a:lnTo>
                                  <a:pt x="339" y="7754"/>
                                </a:lnTo>
                                <a:lnTo>
                                  <a:pt x="402" y="7699"/>
                                </a:lnTo>
                                <a:lnTo>
                                  <a:pt x="332" y="7650"/>
                                </a:lnTo>
                                <a:lnTo>
                                  <a:pt x="268" y="7705"/>
                                </a:lnTo>
                                <a:close/>
                                <a:moveTo>
                                  <a:pt x="14" y="7917"/>
                                </a:moveTo>
                                <a:lnTo>
                                  <a:pt x="85" y="7966"/>
                                </a:lnTo>
                                <a:lnTo>
                                  <a:pt x="148" y="7912"/>
                                </a:lnTo>
                                <a:lnTo>
                                  <a:pt x="78" y="7863"/>
                                </a:lnTo>
                                <a:lnTo>
                                  <a:pt x="14" y="7917"/>
                                </a:lnTo>
                                <a:close/>
                                <a:moveTo>
                                  <a:pt x="5841" y="1255"/>
                                </a:moveTo>
                                <a:lnTo>
                                  <a:pt x="5788" y="1195"/>
                                </a:lnTo>
                                <a:cubicBezTo>
                                  <a:pt x="5760" y="1208"/>
                                  <a:pt x="5735" y="1225"/>
                                  <a:pt x="5711" y="1244"/>
                                </a:cubicBezTo>
                                <a:lnTo>
                                  <a:pt x="5774" y="1295"/>
                                </a:lnTo>
                                <a:cubicBezTo>
                                  <a:pt x="5795" y="1279"/>
                                  <a:pt x="5816" y="1265"/>
                                  <a:pt x="5841" y="1255"/>
                                </a:cubicBezTo>
                                <a:close/>
                                <a:moveTo>
                                  <a:pt x="5393" y="2280"/>
                                </a:moveTo>
                                <a:lnTo>
                                  <a:pt x="5301" y="2277"/>
                                </a:lnTo>
                                <a:cubicBezTo>
                                  <a:pt x="5301" y="2302"/>
                                  <a:pt x="5298" y="2326"/>
                                  <a:pt x="5298" y="2348"/>
                                </a:cubicBezTo>
                                <a:lnTo>
                                  <a:pt x="5389" y="2351"/>
                                </a:lnTo>
                                <a:cubicBezTo>
                                  <a:pt x="5389" y="2329"/>
                                  <a:pt x="5393" y="2305"/>
                                  <a:pt x="5393" y="2280"/>
                                </a:cubicBezTo>
                                <a:close/>
                                <a:moveTo>
                                  <a:pt x="5368" y="2569"/>
                                </a:moveTo>
                                <a:lnTo>
                                  <a:pt x="5276" y="2561"/>
                                </a:lnTo>
                                <a:cubicBezTo>
                                  <a:pt x="5273" y="2585"/>
                                  <a:pt x="5269" y="2610"/>
                                  <a:pt x="5266" y="2632"/>
                                </a:cubicBezTo>
                                <a:lnTo>
                                  <a:pt x="5358" y="2640"/>
                                </a:lnTo>
                                <a:cubicBezTo>
                                  <a:pt x="5361" y="2618"/>
                                  <a:pt x="5365" y="2594"/>
                                  <a:pt x="5368" y="2569"/>
                                </a:cubicBezTo>
                                <a:close/>
                                <a:moveTo>
                                  <a:pt x="5382" y="2425"/>
                                </a:moveTo>
                                <a:lnTo>
                                  <a:pt x="5291" y="2419"/>
                                </a:lnTo>
                                <a:cubicBezTo>
                                  <a:pt x="5287" y="2444"/>
                                  <a:pt x="5287" y="2468"/>
                                  <a:pt x="5284" y="2490"/>
                                </a:cubicBezTo>
                                <a:lnTo>
                                  <a:pt x="5375" y="2495"/>
                                </a:lnTo>
                                <a:cubicBezTo>
                                  <a:pt x="5379" y="2474"/>
                                  <a:pt x="5379" y="2449"/>
                                  <a:pt x="5382" y="2425"/>
                                </a:cubicBezTo>
                                <a:close/>
                                <a:moveTo>
                                  <a:pt x="5396" y="2163"/>
                                </a:moveTo>
                                <a:cubicBezTo>
                                  <a:pt x="5396" y="2152"/>
                                  <a:pt x="5396" y="2144"/>
                                  <a:pt x="5396" y="2133"/>
                                </a:cubicBezTo>
                                <a:lnTo>
                                  <a:pt x="5305" y="2130"/>
                                </a:lnTo>
                                <a:cubicBezTo>
                                  <a:pt x="5305" y="2141"/>
                                  <a:pt x="5305" y="2149"/>
                                  <a:pt x="5305" y="2160"/>
                                </a:cubicBezTo>
                                <a:cubicBezTo>
                                  <a:pt x="5305" y="2174"/>
                                  <a:pt x="5305" y="2187"/>
                                  <a:pt x="5305" y="2204"/>
                                </a:cubicBezTo>
                                <a:lnTo>
                                  <a:pt x="5396" y="2206"/>
                                </a:lnTo>
                                <a:cubicBezTo>
                                  <a:pt x="5396" y="2193"/>
                                  <a:pt x="5396" y="2179"/>
                                  <a:pt x="5396" y="2163"/>
                                </a:cubicBezTo>
                                <a:close/>
                                <a:moveTo>
                                  <a:pt x="5284" y="3003"/>
                                </a:moveTo>
                                <a:lnTo>
                                  <a:pt x="5192" y="2989"/>
                                </a:lnTo>
                                <a:cubicBezTo>
                                  <a:pt x="5185" y="3014"/>
                                  <a:pt x="5178" y="3038"/>
                                  <a:pt x="5174" y="3060"/>
                                </a:cubicBezTo>
                                <a:lnTo>
                                  <a:pt x="5266" y="3076"/>
                                </a:lnTo>
                                <a:cubicBezTo>
                                  <a:pt x="5269" y="3049"/>
                                  <a:pt x="5276" y="3027"/>
                                  <a:pt x="5284" y="3003"/>
                                </a:cubicBezTo>
                                <a:close/>
                                <a:moveTo>
                                  <a:pt x="5344" y="2714"/>
                                </a:moveTo>
                                <a:lnTo>
                                  <a:pt x="5252" y="2703"/>
                                </a:lnTo>
                                <a:cubicBezTo>
                                  <a:pt x="5248" y="2727"/>
                                  <a:pt x="5245" y="2752"/>
                                  <a:pt x="5238" y="2774"/>
                                </a:cubicBezTo>
                                <a:lnTo>
                                  <a:pt x="5329" y="2785"/>
                                </a:lnTo>
                                <a:cubicBezTo>
                                  <a:pt x="5336" y="2763"/>
                                  <a:pt x="5340" y="2738"/>
                                  <a:pt x="5344" y="2714"/>
                                </a:cubicBezTo>
                                <a:close/>
                                <a:moveTo>
                                  <a:pt x="5241" y="3145"/>
                                </a:moveTo>
                                <a:lnTo>
                                  <a:pt x="5149" y="3128"/>
                                </a:lnTo>
                                <a:cubicBezTo>
                                  <a:pt x="5142" y="3153"/>
                                  <a:pt x="5135" y="3177"/>
                                  <a:pt x="5128" y="3196"/>
                                </a:cubicBezTo>
                                <a:lnTo>
                                  <a:pt x="5220" y="3215"/>
                                </a:lnTo>
                                <a:cubicBezTo>
                                  <a:pt x="5227" y="3194"/>
                                  <a:pt x="5234" y="3169"/>
                                  <a:pt x="5241" y="3145"/>
                                </a:cubicBezTo>
                                <a:close/>
                                <a:moveTo>
                                  <a:pt x="5407" y="1994"/>
                                </a:moveTo>
                                <a:lnTo>
                                  <a:pt x="5315" y="1985"/>
                                </a:lnTo>
                                <a:cubicBezTo>
                                  <a:pt x="5312" y="2010"/>
                                  <a:pt x="5308" y="2035"/>
                                  <a:pt x="5308" y="2059"/>
                                </a:cubicBezTo>
                                <a:lnTo>
                                  <a:pt x="5400" y="2065"/>
                                </a:lnTo>
                                <a:cubicBezTo>
                                  <a:pt x="5404" y="2040"/>
                                  <a:pt x="5404" y="2015"/>
                                  <a:pt x="5407" y="1994"/>
                                </a:cubicBezTo>
                                <a:close/>
                                <a:moveTo>
                                  <a:pt x="5315" y="2858"/>
                                </a:moveTo>
                                <a:lnTo>
                                  <a:pt x="5224" y="2847"/>
                                </a:lnTo>
                                <a:cubicBezTo>
                                  <a:pt x="5220" y="2872"/>
                                  <a:pt x="5213" y="2896"/>
                                  <a:pt x="5206" y="2918"/>
                                </a:cubicBezTo>
                                <a:lnTo>
                                  <a:pt x="5298" y="2932"/>
                                </a:lnTo>
                                <a:cubicBezTo>
                                  <a:pt x="5305" y="2907"/>
                                  <a:pt x="5312" y="2883"/>
                                  <a:pt x="5315" y="2858"/>
                                </a:cubicBezTo>
                                <a:close/>
                                <a:moveTo>
                                  <a:pt x="5474" y="1715"/>
                                </a:moveTo>
                                <a:lnTo>
                                  <a:pt x="5386" y="1696"/>
                                </a:lnTo>
                                <a:cubicBezTo>
                                  <a:pt x="5379" y="1721"/>
                                  <a:pt x="5368" y="1743"/>
                                  <a:pt x="5361" y="1767"/>
                                </a:cubicBezTo>
                                <a:lnTo>
                                  <a:pt x="5453" y="1784"/>
                                </a:lnTo>
                                <a:cubicBezTo>
                                  <a:pt x="5456" y="1762"/>
                                  <a:pt x="5464" y="1737"/>
                                  <a:pt x="5474" y="1715"/>
                                </a:cubicBezTo>
                                <a:close/>
                                <a:moveTo>
                                  <a:pt x="1528" y="6638"/>
                                </a:moveTo>
                                <a:lnTo>
                                  <a:pt x="1599" y="6687"/>
                                </a:lnTo>
                                <a:lnTo>
                                  <a:pt x="1662" y="6633"/>
                                </a:lnTo>
                                <a:lnTo>
                                  <a:pt x="1592" y="6584"/>
                                </a:lnTo>
                                <a:lnTo>
                                  <a:pt x="1528" y="6638"/>
                                </a:lnTo>
                                <a:close/>
                                <a:moveTo>
                                  <a:pt x="5714" y="3605"/>
                                </a:moveTo>
                                <a:lnTo>
                                  <a:pt x="5778" y="3660"/>
                                </a:lnTo>
                                <a:cubicBezTo>
                                  <a:pt x="5799" y="3644"/>
                                  <a:pt x="5824" y="3627"/>
                                  <a:pt x="5848" y="3611"/>
                                </a:cubicBezTo>
                                <a:lnTo>
                                  <a:pt x="5785" y="3559"/>
                                </a:lnTo>
                                <a:cubicBezTo>
                                  <a:pt x="5760" y="3575"/>
                                  <a:pt x="5735" y="3592"/>
                                  <a:pt x="5714" y="3605"/>
                                </a:cubicBezTo>
                                <a:close/>
                                <a:moveTo>
                                  <a:pt x="5958" y="4151"/>
                                </a:moveTo>
                                <a:cubicBezTo>
                                  <a:pt x="5933" y="4137"/>
                                  <a:pt x="5905" y="4124"/>
                                  <a:pt x="5880" y="4110"/>
                                </a:cubicBezTo>
                                <a:lnTo>
                                  <a:pt x="5827" y="4170"/>
                                </a:lnTo>
                                <a:cubicBezTo>
                                  <a:pt x="5852" y="4184"/>
                                  <a:pt x="5880" y="4197"/>
                                  <a:pt x="5905" y="4211"/>
                                </a:cubicBezTo>
                                <a:lnTo>
                                  <a:pt x="5958" y="4151"/>
                                </a:lnTo>
                                <a:close/>
                                <a:moveTo>
                                  <a:pt x="5432" y="1852"/>
                                </a:moveTo>
                                <a:lnTo>
                                  <a:pt x="5340" y="1838"/>
                                </a:lnTo>
                                <a:cubicBezTo>
                                  <a:pt x="5333" y="1863"/>
                                  <a:pt x="5329" y="1887"/>
                                  <a:pt x="5326" y="1912"/>
                                </a:cubicBezTo>
                                <a:lnTo>
                                  <a:pt x="5418" y="1923"/>
                                </a:lnTo>
                                <a:cubicBezTo>
                                  <a:pt x="5421" y="1898"/>
                                  <a:pt x="5428" y="1876"/>
                                  <a:pt x="5432" y="1852"/>
                                </a:cubicBezTo>
                                <a:close/>
                                <a:moveTo>
                                  <a:pt x="5711" y="1345"/>
                                </a:moveTo>
                                <a:lnTo>
                                  <a:pt x="5640" y="1298"/>
                                </a:lnTo>
                                <a:cubicBezTo>
                                  <a:pt x="5619" y="1317"/>
                                  <a:pt x="5601" y="1336"/>
                                  <a:pt x="5580" y="1358"/>
                                </a:cubicBezTo>
                                <a:lnTo>
                                  <a:pt x="5658" y="1399"/>
                                </a:lnTo>
                                <a:cubicBezTo>
                                  <a:pt x="5675" y="1380"/>
                                  <a:pt x="5693" y="1361"/>
                                  <a:pt x="5711" y="1345"/>
                                </a:cubicBezTo>
                                <a:close/>
                                <a:moveTo>
                                  <a:pt x="5608" y="1456"/>
                                </a:moveTo>
                                <a:lnTo>
                                  <a:pt x="5527" y="1421"/>
                                </a:lnTo>
                                <a:cubicBezTo>
                                  <a:pt x="5513" y="1443"/>
                                  <a:pt x="5495" y="1465"/>
                                  <a:pt x="5481" y="1486"/>
                                </a:cubicBezTo>
                                <a:lnTo>
                                  <a:pt x="5566" y="1516"/>
                                </a:lnTo>
                                <a:cubicBezTo>
                                  <a:pt x="5580" y="1497"/>
                                  <a:pt x="5594" y="1478"/>
                                  <a:pt x="5608" y="1456"/>
                                </a:cubicBezTo>
                                <a:close/>
                                <a:moveTo>
                                  <a:pt x="1747" y="4846"/>
                                </a:moveTo>
                                <a:cubicBezTo>
                                  <a:pt x="1758" y="4868"/>
                                  <a:pt x="1765" y="4893"/>
                                  <a:pt x="1775" y="4915"/>
                                </a:cubicBezTo>
                                <a:lnTo>
                                  <a:pt x="1864" y="4893"/>
                                </a:lnTo>
                                <a:cubicBezTo>
                                  <a:pt x="1853" y="4868"/>
                                  <a:pt x="1846" y="4846"/>
                                  <a:pt x="1835" y="4825"/>
                                </a:cubicBezTo>
                                <a:lnTo>
                                  <a:pt x="1747" y="4846"/>
                                </a:lnTo>
                                <a:close/>
                                <a:moveTo>
                                  <a:pt x="5531" y="1582"/>
                                </a:moveTo>
                                <a:lnTo>
                                  <a:pt x="5442" y="1555"/>
                                </a:lnTo>
                                <a:cubicBezTo>
                                  <a:pt x="5432" y="1576"/>
                                  <a:pt x="5421" y="1601"/>
                                  <a:pt x="5411" y="1625"/>
                                </a:cubicBezTo>
                                <a:lnTo>
                                  <a:pt x="5499" y="1647"/>
                                </a:lnTo>
                                <a:cubicBezTo>
                                  <a:pt x="5509" y="1625"/>
                                  <a:pt x="5520" y="1604"/>
                                  <a:pt x="5531" y="1582"/>
                                </a:cubicBezTo>
                                <a:close/>
                                <a:moveTo>
                                  <a:pt x="5111" y="3355"/>
                                </a:moveTo>
                                <a:cubicBezTo>
                                  <a:pt x="5142" y="3365"/>
                                  <a:pt x="5171" y="3379"/>
                                  <a:pt x="5199" y="3393"/>
                                </a:cubicBezTo>
                                <a:lnTo>
                                  <a:pt x="5220" y="3379"/>
                                </a:lnTo>
                                <a:lnTo>
                                  <a:pt x="5178" y="3335"/>
                                </a:lnTo>
                                <a:cubicBezTo>
                                  <a:pt x="5181" y="3325"/>
                                  <a:pt x="5188" y="3305"/>
                                  <a:pt x="5199" y="3284"/>
                                </a:cubicBezTo>
                                <a:lnTo>
                                  <a:pt x="5111" y="3265"/>
                                </a:lnTo>
                                <a:cubicBezTo>
                                  <a:pt x="5096" y="3308"/>
                                  <a:pt x="5086" y="3333"/>
                                  <a:pt x="5086" y="3333"/>
                                </a:cubicBezTo>
                                <a:lnTo>
                                  <a:pt x="5132" y="3344"/>
                                </a:lnTo>
                                <a:lnTo>
                                  <a:pt x="5111" y="3355"/>
                                </a:lnTo>
                                <a:close/>
                                <a:moveTo>
                                  <a:pt x="3409" y="4017"/>
                                </a:moveTo>
                                <a:lnTo>
                                  <a:pt x="3402" y="3946"/>
                                </a:lnTo>
                                <a:cubicBezTo>
                                  <a:pt x="3371" y="3949"/>
                                  <a:pt x="3342" y="3949"/>
                                  <a:pt x="3311" y="3952"/>
                                </a:cubicBezTo>
                                <a:lnTo>
                                  <a:pt x="3318" y="4023"/>
                                </a:lnTo>
                                <a:cubicBezTo>
                                  <a:pt x="3349" y="4020"/>
                                  <a:pt x="3378" y="4017"/>
                                  <a:pt x="3409" y="4017"/>
                                </a:cubicBezTo>
                                <a:close/>
                                <a:moveTo>
                                  <a:pt x="2848" y="4036"/>
                                </a:moveTo>
                                <a:lnTo>
                                  <a:pt x="2841" y="3965"/>
                                </a:lnTo>
                                <a:cubicBezTo>
                                  <a:pt x="2809" y="3968"/>
                                  <a:pt x="2778" y="3968"/>
                                  <a:pt x="2746" y="3971"/>
                                </a:cubicBezTo>
                                <a:lnTo>
                                  <a:pt x="2756" y="4042"/>
                                </a:lnTo>
                                <a:cubicBezTo>
                                  <a:pt x="2788" y="4039"/>
                                  <a:pt x="2816" y="4036"/>
                                  <a:pt x="2848" y="4036"/>
                                </a:cubicBezTo>
                                <a:close/>
                                <a:moveTo>
                                  <a:pt x="2488" y="4075"/>
                                </a:moveTo>
                                <a:lnTo>
                                  <a:pt x="2467" y="4004"/>
                                </a:lnTo>
                                <a:cubicBezTo>
                                  <a:pt x="2435" y="4009"/>
                                  <a:pt x="2404" y="4015"/>
                                  <a:pt x="2375" y="4023"/>
                                </a:cubicBezTo>
                                <a:lnTo>
                                  <a:pt x="2400" y="4091"/>
                                </a:lnTo>
                                <a:cubicBezTo>
                                  <a:pt x="2428" y="4085"/>
                                  <a:pt x="2456" y="4080"/>
                                  <a:pt x="2488" y="4075"/>
                                </a:cubicBezTo>
                                <a:close/>
                                <a:moveTo>
                                  <a:pt x="5100" y="3472"/>
                                </a:moveTo>
                                <a:lnTo>
                                  <a:pt x="5058" y="3406"/>
                                </a:lnTo>
                                <a:cubicBezTo>
                                  <a:pt x="5047" y="3412"/>
                                  <a:pt x="5015" y="3423"/>
                                  <a:pt x="4973" y="3442"/>
                                </a:cubicBezTo>
                                <a:lnTo>
                                  <a:pt x="5019" y="3505"/>
                                </a:lnTo>
                                <a:cubicBezTo>
                                  <a:pt x="5061" y="3485"/>
                                  <a:pt x="5093" y="3475"/>
                                  <a:pt x="5100" y="3472"/>
                                </a:cubicBezTo>
                                <a:close/>
                                <a:moveTo>
                                  <a:pt x="2668" y="4050"/>
                                </a:moveTo>
                                <a:lnTo>
                                  <a:pt x="2654" y="3979"/>
                                </a:lnTo>
                                <a:cubicBezTo>
                                  <a:pt x="2622" y="3982"/>
                                  <a:pt x="2591" y="3987"/>
                                  <a:pt x="2559" y="3990"/>
                                </a:cubicBezTo>
                                <a:lnTo>
                                  <a:pt x="2576" y="4061"/>
                                </a:lnTo>
                                <a:cubicBezTo>
                                  <a:pt x="2605" y="4055"/>
                                  <a:pt x="2636" y="4053"/>
                                  <a:pt x="2668" y="4050"/>
                                </a:cubicBezTo>
                                <a:close/>
                                <a:moveTo>
                                  <a:pt x="2266" y="5602"/>
                                </a:moveTo>
                                <a:lnTo>
                                  <a:pt x="2202" y="5654"/>
                                </a:lnTo>
                                <a:cubicBezTo>
                                  <a:pt x="2231" y="5675"/>
                                  <a:pt x="2262" y="5692"/>
                                  <a:pt x="2291" y="5703"/>
                                </a:cubicBezTo>
                                <a:lnTo>
                                  <a:pt x="2326" y="5637"/>
                                </a:lnTo>
                                <a:cubicBezTo>
                                  <a:pt x="2308" y="5632"/>
                                  <a:pt x="2287" y="5621"/>
                                  <a:pt x="2266" y="5602"/>
                                </a:cubicBezTo>
                                <a:lnTo>
                                  <a:pt x="2266" y="5602"/>
                                </a:lnTo>
                                <a:close/>
                                <a:moveTo>
                                  <a:pt x="2135" y="5594"/>
                                </a:moveTo>
                                <a:lnTo>
                                  <a:pt x="2213" y="5553"/>
                                </a:lnTo>
                                <a:cubicBezTo>
                                  <a:pt x="2199" y="5536"/>
                                  <a:pt x="2181" y="5517"/>
                                  <a:pt x="2167" y="5495"/>
                                </a:cubicBezTo>
                                <a:lnTo>
                                  <a:pt x="2086" y="5531"/>
                                </a:lnTo>
                                <a:cubicBezTo>
                                  <a:pt x="2100" y="5553"/>
                                  <a:pt x="2118" y="5575"/>
                                  <a:pt x="2135" y="5594"/>
                                </a:cubicBezTo>
                                <a:close/>
                                <a:moveTo>
                                  <a:pt x="2386" y="5640"/>
                                </a:moveTo>
                                <a:lnTo>
                                  <a:pt x="2411" y="5711"/>
                                </a:lnTo>
                                <a:cubicBezTo>
                                  <a:pt x="2442" y="5705"/>
                                  <a:pt x="2474" y="5692"/>
                                  <a:pt x="2509" y="5670"/>
                                </a:cubicBezTo>
                                <a:lnTo>
                                  <a:pt x="2453" y="5613"/>
                                </a:lnTo>
                                <a:cubicBezTo>
                                  <a:pt x="2428" y="5626"/>
                                  <a:pt x="2407" y="5635"/>
                                  <a:pt x="2386" y="5640"/>
                                </a:cubicBezTo>
                                <a:close/>
                                <a:moveTo>
                                  <a:pt x="2312" y="4113"/>
                                </a:moveTo>
                                <a:lnTo>
                                  <a:pt x="2284" y="4045"/>
                                </a:lnTo>
                                <a:cubicBezTo>
                                  <a:pt x="2252" y="4053"/>
                                  <a:pt x="2224" y="4061"/>
                                  <a:pt x="2192" y="4069"/>
                                </a:cubicBezTo>
                                <a:lnTo>
                                  <a:pt x="2227" y="4137"/>
                                </a:lnTo>
                                <a:cubicBezTo>
                                  <a:pt x="2255" y="4129"/>
                                  <a:pt x="2284" y="4121"/>
                                  <a:pt x="2312" y="4113"/>
                                </a:cubicBezTo>
                                <a:close/>
                                <a:moveTo>
                                  <a:pt x="2979" y="4031"/>
                                </a:moveTo>
                                <a:cubicBezTo>
                                  <a:pt x="2996" y="4031"/>
                                  <a:pt x="3018" y="4031"/>
                                  <a:pt x="3035" y="4031"/>
                                </a:cubicBezTo>
                                <a:lnTo>
                                  <a:pt x="3032" y="3960"/>
                                </a:lnTo>
                                <a:cubicBezTo>
                                  <a:pt x="3014" y="3960"/>
                                  <a:pt x="2996" y="3960"/>
                                  <a:pt x="2975" y="3960"/>
                                </a:cubicBezTo>
                                <a:cubicBezTo>
                                  <a:pt x="2961" y="3960"/>
                                  <a:pt x="2951" y="3960"/>
                                  <a:pt x="2936" y="3960"/>
                                </a:cubicBezTo>
                                <a:lnTo>
                                  <a:pt x="2940" y="4031"/>
                                </a:lnTo>
                                <a:cubicBezTo>
                                  <a:pt x="2954" y="4034"/>
                                  <a:pt x="2965" y="4031"/>
                                  <a:pt x="2979" y="4031"/>
                                </a:cubicBezTo>
                                <a:close/>
                                <a:moveTo>
                                  <a:pt x="3596" y="4001"/>
                                </a:moveTo>
                                <a:lnTo>
                                  <a:pt x="3586" y="3930"/>
                                </a:lnTo>
                                <a:cubicBezTo>
                                  <a:pt x="3554" y="3933"/>
                                  <a:pt x="3526" y="3935"/>
                                  <a:pt x="3494" y="3938"/>
                                </a:cubicBezTo>
                                <a:lnTo>
                                  <a:pt x="3505" y="4009"/>
                                </a:lnTo>
                                <a:cubicBezTo>
                                  <a:pt x="3536" y="4006"/>
                                  <a:pt x="3568" y="4004"/>
                                  <a:pt x="3596" y="4001"/>
                                </a:cubicBezTo>
                                <a:close/>
                                <a:moveTo>
                                  <a:pt x="4804" y="3627"/>
                                </a:moveTo>
                                <a:lnTo>
                                  <a:pt x="4740" y="3575"/>
                                </a:lnTo>
                                <a:cubicBezTo>
                                  <a:pt x="4715" y="3595"/>
                                  <a:pt x="4691" y="3614"/>
                                  <a:pt x="4673" y="3633"/>
                                </a:cubicBezTo>
                                <a:lnTo>
                                  <a:pt x="4747" y="3676"/>
                                </a:lnTo>
                                <a:cubicBezTo>
                                  <a:pt x="4761" y="3660"/>
                                  <a:pt x="4779" y="3641"/>
                                  <a:pt x="4804" y="3627"/>
                                </a:cubicBezTo>
                                <a:close/>
                                <a:moveTo>
                                  <a:pt x="7652" y="8744"/>
                                </a:moveTo>
                                <a:lnTo>
                                  <a:pt x="7758" y="8744"/>
                                </a:lnTo>
                                <a:lnTo>
                                  <a:pt x="7758" y="8722"/>
                                </a:lnTo>
                                <a:lnTo>
                                  <a:pt x="7652" y="8722"/>
                                </a:lnTo>
                                <a:lnTo>
                                  <a:pt x="7652" y="8744"/>
                                </a:lnTo>
                                <a:close/>
                                <a:moveTo>
                                  <a:pt x="4980" y="4151"/>
                                </a:moveTo>
                                <a:lnTo>
                                  <a:pt x="5033" y="4091"/>
                                </a:lnTo>
                                <a:cubicBezTo>
                                  <a:pt x="5012" y="4080"/>
                                  <a:pt x="4987" y="4066"/>
                                  <a:pt x="4966" y="4050"/>
                                </a:cubicBezTo>
                                <a:lnTo>
                                  <a:pt x="4902" y="4105"/>
                                </a:lnTo>
                                <a:cubicBezTo>
                                  <a:pt x="4927" y="4124"/>
                                  <a:pt x="4955" y="4140"/>
                                  <a:pt x="4980" y="4151"/>
                                </a:cubicBezTo>
                                <a:close/>
                                <a:moveTo>
                                  <a:pt x="4945" y="3543"/>
                                </a:moveTo>
                                <a:lnTo>
                                  <a:pt x="4892" y="3483"/>
                                </a:lnTo>
                                <a:cubicBezTo>
                                  <a:pt x="4864" y="3496"/>
                                  <a:pt x="4839" y="3513"/>
                                  <a:pt x="4814" y="3526"/>
                                </a:cubicBezTo>
                                <a:lnTo>
                                  <a:pt x="4871" y="3584"/>
                                </a:lnTo>
                                <a:cubicBezTo>
                                  <a:pt x="4895" y="3570"/>
                                  <a:pt x="4920" y="3556"/>
                                  <a:pt x="4945" y="3543"/>
                                </a:cubicBezTo>
                                <a:close/>
                                <a:moveTo>
                                  <a:pt x="3784" y="3982"/>
                                </a:moveTo>
                                <a:lnTo>
                                  <a:pt x="3769" y="3911"/>
                                </a:lnTo>
                                <a:cubicBezTo>
                                  <a:pt x="3741" y="3914"/>
                                  <a:pt x="3709" y="3919"/>
                                  <a:pt x="3678" y="3922"/>
                                </a:cubicBezTo>
                                <a:lnTo>
                                  <a:pt x="3692" y="3993"/>
                                </a:lnTo>
                                <a:cubicBezTo>
                                  <a:pt x="3724" y="3990"/>
                                  <a:pt x="3755" y="3985"/>
                                  <a:pt x="3784" y="3982"/>
                                </a:cubicBezTo>
                                <a:close/>
                                <a:moveTo>
                                  <a:pt x="4496" y="3862"/>
                                </a:moveTo>
                                <a:lnTo>
                                  <a:pt x="4553" y="3895"/>
                                </a:lnTo>
                                <a:lnTo>
                                  <a:pt x="4595" y="3854"/>
                                </a:lnTo>
                                <a:cubicBezTo>
                                  <a:pt x="4585" y="3837"/>
                                  <a:pt x="4574" y="3824"/>
                                  <a:pt x="4567" y="3810"/>
                                </a:cubicBezTo>
                                <a:lnTo>
                                  <a:pt x="4542" y="3794"/>
                                </a:lnTo>
                                <a:cubicBezTo>
                                  <a:pt x="4549" y="3794"/>
                                  <a:pt x="4553" y="3791"/>
                                  <a:pt x="4556" y="3791"/>
                                </a:cubicBezTo>
                                <a:cubicBezTo>
                                  <a:pt x="4556" y="3788"/>
                                  <a:pt x="4553" y="3785"/>
                                  <a:pt x="4553" y="3780"/>
                                </a:cubicBezTo>
                                <a:lnTo>
                                  <a:pt x="4532" y="3794"/>
                                </a:lnTo>
                                <a:cubicBezTo>
                                  <a:pt x="4532" y="3794"/>
                                  <a:pt x="4535" y="3794"/>
                                  <a:pt x="4535" y="3794"/>
                                </a:cubicBezTo>
                                <a:lnTo>
                                  <a:pt x="4511" y="3818"/>
                                </a:lnTo>
                                <a:lnTo>
                                  <a:pt x="4496" y="3783"/>
                                </a:lnTo>
                                <a:cubicBezTo>
                                  <a:pt x="4496" y="3783"/>
                                  <a:pt x="4465" y="3791"/>
                                  <a:pt x="4408" y="3802"/>
                                </a:cubicBezTo>
                                <a:lnTo>
                                  <a:pt x="4433" y="3870"/>
                                </a:lnTo>
                                <a:cubicBezTo>
                                  <a:pt x="4458" y="3870"/>
                                  <a:pt x="4482" y="3865"/>
                                  <a:pt x="4496" y="3862"/>
                                </a:cubicBezTo>
                                <a:close/>
                                <a:moveTo>
                                  <a:pt x="4338" y="3897"/>
                                </a:moveTo>
                                <a:lnTo>
                                  <a:pt x="4313" y="3826"/>
                                </a:lnTo>
                                <a:cubicBezTo>
                                  <a:pt x="4285" y="3832"/>
                                  <a:pt x="4256" y="3837"/>
                                  <a:pt x="4225" y="3843"/>
                                </a:cubicBezTo>
                                <a:lnTo>
                                  <a:pt x="4246" y="3914"/>
                                </a:lnTo>
                                <a:cubicBezTo>
                                  <a:pt x="4281" y="3908"/>
                                  <a:pt x="4309" y="3903"/>
                                  <a:pt x="4338" y="3897"/>
                                </a:cubicBezTo>
                                <a:close/>
                                <a:moveTo>
                                  <a:pt x="4616" y="3796"/>
                                </a:moveTo>
                                <a:lnTo>
                                  <a:pt x="4705" y="3772"/>
                                </a:lnTo>
                                <a:cubicBezTo>
                                  <a:pt x="4701" y="3766"/>
                                  <a:pt x="4701" y="3761"/>
                                  <a:pt x="4701" y="3758"/>
                                </a:cubicBezTo>
                                <a:cubicBezTo>
                                  <a:pt x="4701" y="3747"/>
                                  <a:pt x="4701" y="3736"/>
                                  <a:pt x="4708" y="3725"/>
                                </a:cubicBezTo>
                                <a:lnTo>
                                  <a:pt x="4620" y="3701"/>
                                </a:lnTo>
                                <a:cubicBezTo>
                                  <a:pt x="4609" y="3723"/>
                                  <a:pt x="4606" y="3745"/>
                                  <a:pt x="4609" y="3766"/>
                                </a:cubicBezTo>
                                <a:cubicBezTo>
                                  <a:pt x="4609" y="3777"/>
                                  <a:pt x="4613" y="3785"/>
                                  <a:pt x="4616" y="3796"/>
                                </a:cubicBezTo>
                                <a:close/>
                                <a:moveTo>
                                  <a:pt x="5531" y="8744"/>
                                </a:moveTo>
                                <a:lnTo>
                                  <a:pt x="5636" y="8744"/>
                                </a:lnTo>
                                <a:lnTo>
                                  <a:pt x="5636" y="8722"/>
                                </a:lnTo>
                                <a:lnTo>
                                  <a:pt x="5531" y="8722"/>
                                </a:lnTo>
                                <a:lnTo>
                                  <a:pt x="5531" y="8744"/>
                                </a:lnTo>
                                <a:close/>
                                <a:moveTo>
                                  <a:pt x="4941" y="9243"/>
                                </a:moveTo>
                                <a:lnTo>
                                  <a:pt x="4913" y="9243"/>
                                </a:lnTo>
                                <a:lnTo>
                                  <a:pt x="4913" y="9325"/>
                                </a:lnTo>
                                <a:lnTo>
                                  <a:pt x="4941" y="9325"/>
                                </a:lnTo>
                                <a:lnTo>
                                  <a:pt x="4941" y="9243"/>
                                </a:lnTo>
                                <a:close/>
                                <a:moveTo>
                                  <a:pt x="5435" y="11010"/>
                                </a:moveTo>
                                <a:lnTo>
                                  <a:pt x="5541" y="11010"/>
                                </a:lnTo>
                                <a:lnTo>
                                  <a:pt x="5541" y="10988"/>
                                </a:lnTo>
                                <a:lnTo>
                                  <a:pt x="5435" y="10988"/>
                                </a:lnTo>
                                <a:lnTo>
                                  <a:pt x="5435" y="11010"/>
                                </a:lnTo>
                                <a:close/>
                                <a:moveTo>
                                  <a:pt x="5742" y="8744"/>
                                </a:moveTo>
                                <a:lnTo>
                                  <a:pt x="5848" y="8744"/>
                                </a:lnTo>
                                <a:lnTo>
                                  <a:pt x="5848" y="8722"/>
                                </a:lnTo>
                                <a:lnTo>
                                  <a:pt x="5742" y="8722"/>
                                </a:lnTo>
                                <a:lnTo>
                                  <a:pt x="5742" y="8744"/>
                                </a:lnTo>
                                <a:close/>
                                <a:moveTo>
                                  <a:pt x="5319" y="8744"/>
                                </a:moveTo>
                                <a:lnTo>
                                  <a:pt x="5425" y="8744"/>
                                </a:lnTo>
                                <a:lnTo>
                                  <a:pt x="5425" y="8722"/>
                                </a:lnTo>
                                <a:lnTo>
                                  <a:pt x="5319" y="8722"/>
                                </a:lnTo>
                                <a:lnTo>
                                  <a:pt x="5319" y="8744"/>
                                </a:lnTo>
                                <a:close/>
                                <a:moveTo>
                                  <a:pt x="6035" y="4189"/>
                                </a:moveTo>
                                <a:lnTo>
                                  <a:pt x="5986" y="4252"/>
                                </a:lnTo>
                                <a:cubicBezTo>
                                  <a:pt x="6014" y="4265"/>
                                  <a:pt x="6039" y="4276"/>
                                  <a:pt x="6067" y="4290"/>
                                </a:cubicBezTo>
                                <a:lnTo>
                                  <a:pt x="6113" y="4227"/>
                                </a:lnTo>
                                <a:cubicBezTo>
                                  <a:pt x="6088" y="4214"/>
                                  <a:pt x="6064" y="4203"/>
                                  <a:pt x="6035" y="4189"/>
                                </a:cubicBezTo>
                                <a:close/>
                                <a:moveTo>
                                  <a:pt x="6071" y="11010"/>
                                </a:moveTo>
                                <a:lnTo>
                                  <a:pt x="6176" y="11010"/>
                                </a:lnTo>
                                <a:lnTo>
                                  <a:pt x="6176" y="10988"/>
                                </a:lnTo>
                                <a:lnTo>
                                  <a:pt x="6071" y="10988"/>
                                </a:lnTo>
                                <a:lnTo>
                                  <a:pt x="6071" y="11010"/>
                                </a:lnTo>
                                <a:close/>
                                <a:moveTo>
                                  <a:pt x="5859" y="11010"/>
                                </a:moveTo>
                                <a:lnTo>
                                  <a:pt x="5965" y="11010"/>
                                </a:lnTo>
                                <a:lnTo>
                                  <a:pt x="5965" y="10988"/>
                                </a:lnTo>
                                <a:lnTo>
                                  <a:pt x="5859" y="10988"/>
                                </a:lnTo>
                                <a:lnTo>
                                  <a:pt x="5859" y="11010"/>
                                </a:lnTo>
                                <a:close/>
                                <a:moveTo>
                                  <a:pt x="5954" y="8744"/>
                                </a:moveTo>
                                <a:lnTo>
                                  <a:pt x="6060" y="8744"/>
                                </a:lnTo>
                                <a:lnTo>
                                  <a:pt x="6060" y="8722"/>
                                </a:lnTo>
                                <a:lnTo>
                                  <a:pt x="5954" y="8722"/>
                                </a:lnTo>
                                <a:lnTo>
                                  <a:pt x="5954" y="8744"/>
                                </a:lnTo>
                                <a:close/>
                                <a:moveTo>
                                  <a:pt x="6166" y="8744"/>
                                </a:moveTo>
                                <a:lnTo>
                                  <a:pt x="6272" y="8744"/>
                                </a:lnTo>
                                <a:lnTo>
                                  <a:pt x="6272" y="8722"/>
                                </a:lnTo>
                                <a:lnTo>
                                  <a:pt x="6166" y="8722"/>
                                </a:lnTo>
                                <a:lnTo>
                                  <a:pt x="6166" y="8744"/>
                                </a:lnTo>
                                <a:close/>
                                <a:moveTo>
                                  <a:pt x="4916" y="10825"/>
                                </a:moveTo>
                                <a:cubicBezTo>
                                  <a:pt x="4920" y="10855"/>
                                  <a:pt x="4931" y="10882"/>
                                  <a:pt x="4948" y="10906"/>
                                </a:cubicBezTo>
                                <a:lnTo>
                                  <a:pt x="4973" y="10898"/>
                                </a:lnTo>
                                <a:cubicBezTo>
                                  <a:pt x="4959" y="10876"/>
                                  <a:pt x="4948" y="10849"/>
                                  <a:pt x="4945" y="10825"/>
                                </a:cubicBezTo>
                                <a:lnTo>
                                  <a:pt x="4916" y="10825"/>
                                </a:lnTo>
                                <a:close/>
                                <a:moveTo>
                                  <a:pt x="4941" y="10718"/>
                                </a:moveTo>
                                <a:lnTo>
                                  <a:pt x="4913" y="10718"/>
                                </a:lnTo>
                                <a:lnTo>
                                  <a:pt x="4913" y="10800"/>
                                </a:lnTo>
                                <a:lnTo>
                                  <a:pt x="4941" y="10800"/>
                                </a:lnTo>
                                <a:lnTo>
                                  <a:pt x="4941" y="10718"/>
                                </a:lnTo>
                                <a:close/>
                                <a:moveTo>
                                  <a:pt x="4941" y="8932"/>
                                </a:moveTo>
                                <a:cubicBezTo>
                                  <a:pt x="4941" y="8926"/>
                                  <a:pt x="4941" y="8921"/>
                                  <a:pt x="4941" y="8915"/>
                                </a:cubicBezTo>
                                <a:lnTo>
                                  <a:pt x="4916" y="8915"/>
                                </a:lnTo>
                                <a:cubicBezTo>
                                  <a:pt x="4916" y="8921"/>
                                  <a:pt x="4916" y="8926"/>
                                  <a:pt x="4916" y="8932"/>
                                </a:cubicBezTo>
                                <a:lnTo>
                                  <a:pt x="4916" y="8997"/>
                                </a:lnTo>
                                <a:lnTo>
                                  <a:pt x="4945" y="8997"/>
                                </a:lnTo>
                                <a:lnTo>
                                  <a:pt x="4945" y="8932"/>
                                </a:lnTo>
                                <a:close/>
                                <a:moveTo>
                                  <a:pt x="1652" y="6532"/>
                                </a:moveTo>
                                <a:lnTo>
                                  <a:pt x="1722" y="6581"/>
                                </a:lnTo>
                                <a:lnTo>
                                  <a:pt x="1786" y="6526"/>
                                </a:lnTo>
                                <a:lnTo>
                                  <a:pt x="1715" y="6477"/>
                                </a:lnTo>
                                <a:lnTo>
                                  <a:pt x="1652" y="6532"/>
                                </a:lnTo>
                                <a:close/>
                                <a:moveTo>
                                  <a:pt x="5107" y="8725"/>
                                </a:moveTo>
                                <a:lnTo>
                                  <a:pt x="5111" y="8744"/>
                                </a:lnTo>
                                <a:cubicBezTo>
                                  <a:pt x="5121" y="8741"/>
                                  <a:pt x="5132" y="8741"/>
                                  <a:pt x="5142" y="8741"/>
                                </a:cubicBezTo>
                                <a:lnTo>
                                  <a:pt x="5213" y="8741"/>
                                </a:lnTo>
                                <a:lnTo>
                                  <a:pt x="5213" y="8719"/>
                                </a:lnTo>
                                <a:lnTo>
                                  <a:pt x="5142" y="8719"/>
                                </a:lnTo>
                                <a:cubicBezTo>
                                  <a:pt x="5128" y="8722"/>
                                  <a:pt x="5118" y="8725"/>
                                  <a:pt x="5107" y="8725"/>
                                </a:cubicBezTo>
                                <a:close/>
                                <a:moveTo>
                                  <a:pt x="5224" y="11010"/>
                                </a:moveTo>
                                <a:lnTo>
                                  <a:pt x="5329" y="11010"/>
                                </a:lnTo>
                                <a:lnTo>
                                  <a:pt x="5329" y="10988"/>
                                </a:lnTo>
                                <a:lnTo>
                                  <a:pt x="5224" y="10988"/>
                                </a:lnTo>
                                <a:lnTo>
                                  <a:pt x="5224" y="11010"/>
                                </a:lnTo>
                                <a:close/>
                                <a:moveTo>
                                  <a:pt x="5015" y="10972"/>
                                </a:moveTo>
                                <a:cubicBezTo>
                                  <a:pt x="5047" y="10991"/>
                                  <a:pt x="5082" y="11002"/>
                                  <a:pt x="5118" y="11007"/>
                                </a:cubicBezTo>
                                <a:lnTo>
                                  <a:pt x="5121" y="10988"/>
                                </a:lnTo>
                                <a:cubicBezTo>
                                  <a:pt x="5089" y="10985"/>
                                  <a:pt x="5058" y="10975"/>
                                  <a:pt x="5033" y="10958"/>
                                </a:cubicBezTo>
                                <a:lnTo>
                                  <a:pt x="5015" y="10972"/>
                                </a:lnTo>
                                <a:close/>
                                <a:moveTo>
                                  <a:pt x="5005" y="8763"/>
                                </a:moveTo>
                                <a:cubicBezTo>
                                  <a:pt x="4976" y="8782"/>
                                  <a:pt x="4955" y="8804"/>
                                  <a:pt x="4941" y="8831"/>
                                </a:cubicBezTo>
                                <a:lnTo>
                                  <a:pt x="4966" y="8839"/>
                                </a:lnTo>
                                <a:cubicBezTo>
                                  <a:pt x="4980" y="8815"/>
                                  <a:pt x="5001" y="8793"/>
                                  <a:pt x="5026" y="8776"/>
                                </a:cubicBezTo>
                                <a:lnTo>
                                  <a:pt x="5005" y="8763"/>
                                </a:lnTo>
                                <a:close/>
                                <a:moveTo>
                                  <a:pt x="5647" y="11010"/>
                                </a:moveTo>
                                <a:lnTo>
                                  <a:pt x="5753" y="11010"/>
                                </a:lnTo>
                                <a:lnTo>
                                  <a:pt x="5753" y="10988"/>
                                </a:lnTo>
                                <a:lnTo>
                                  <a:pt x="5647" y="10988"/>
                                </a:lnTo>
                                <a:lnTo>
                                  <a:pt x="5647" y="11010"/>
                                </a:lnTo>
                                <a:close/>
                                <a:moveTo>
                                  <a:pt x="7228" y="8744"/>
                                </a:moveTo>
                                <a:lnTo>
                                  <a:pt x="7334" y="8744"/>
                                </a:lnTo>
                                <a:lnTo>
                                  <a:pt x="7334" y="8722"/>
                                </a:lnTo>
                                <a:lnTo>
                                  <a:pt x="7228" y="8722"/>
                                </a:lnTo>
                                <a:lnTo>
                                  <a:pt x="7228" y="8744"/>
                                </a:lnTo>
                                <a:close/>
                                <a:moveTo>
                                  <a:pt x="6918" y="11010"/>
                                </a:moveTo>
                                <a:lnTo>
                                  <a:pt x="7024" y="11010"/>
                                </a:lnTo>
                                <a:lnTo>
                                  <a:pt x="7024" y="10988"/>
                                </a:lnTo>
                                <a:lnTo>
                                  <a:pt x="6918" y="10988"/>
                                </a:lnTo>
                                <a:lnTo>
                                  <a:pt x="6918" y="11010"/>
                                </a:lnTo>
                                <a:close/>
                                <a:moveTo>
                                  <a:pt x="7013" y="4620"/>
                                </a:moveTo>
                                <a:cubicBezTo>
                                  <a:pt x="7045" y="4628"/>
                                  <a:pt x="7073" y="4636"/>
                                  <a:pt x="7101" y="4645"/>
                                </a:cubicBezTo>
                                <a:lnTo>
                                  <a:pt x="7129" y="4576"/>
                                </a:lnTo>
                                <a:cubicBezTo>
                                  <a:pt x="7101" y="4568"/>
                                  <a:pt x="7073" y="4560"/>
                                  <a:pt x="7041" y="4552"/>
                                </a:cubicBezTo>
                                <a:lnTo>
                                  <a:pt x="7013" y="4620"/>
                                </a:lnTo>
                                <a:close/>
                                <a:moveTo>
                                  <a:pt x="7016" y="8744"/>
                                </a:moveTo>
                                <a:lnTo>
                                  <a:pt x="7122" y="8744"/>
                                </a:lnTo>
                                <a:lnTo>
                                  <a:pt x="7122" y="8722"/>
                                </a:lnTo>
                                <a:lnTo>
                                  <a:pt x="7016" y="8722"/>
                                </a:lnTo>
                                <a:lnTo>
                                  <a:pt x="7016" y="8744"/>
                                </a:lnTo>
                                <a:close/>
                                <a:moveTo>
                                  <a:pt x="7129" y="11010"/>
                                </a:moveTo>
                                <a:lnTo>
                                  <a:pt x="7235" y="11010"/>
                                </a:lnTo>
                                <a:lnTo>
                                  <a:pt x="7235" y="10988"/>
                                </a:lnTo>
                                <a:lnTo>
                                  <a:pt x="7129" y="10988"/>
                                </a:lnTo>
                                <a:lnTo>
                                  <a:pt x="7129" y="11010"/>
                                </a:lnTo>
                                <a:close/>
                                <a:moveTo>
                                  <a:pt x="7701" y="4773"/>
                                </a:moveTo>
                                <a:lnTo>
                                  <a:pt x="7676" y="4702"/>
                                </a:lnTo>
                                <a:lnTo>
                                  <a:pt x="7641" y="4710"/>
                                </a:lnTo>
                                <a:lnTo>
                                  <a:pt x="7648" y="4691"/>
                                </a:lnTo>
                                <a:cubicBezTo>
                                  <a:pt x="7648" y="4691"/>
                                  <a:pt x="7624" y="4685"/>
                                  <a:pt x="7578" y="4677"/>
                                </a:cubicBezTo>
                                <a:lnTo>
                                  <a:pt x="7553" y="4745"/>
                                </a:lnTo>
                                <a:cubicBezTo>
                                  <a:pt x="7599" y="4754"/>
                                  <a:pt x="7627" y="4759"/>
                                  <a:pt x="7627" y="4759"/>
                                </a:cubicBezTo>
                                <a:lnTo>
                                  <a:pt x="7701" y="4773"/>
                                </a:lnTo>
                                <a:close/>
                                <a:moveTo>
                                  <a:pt x="7556" y="11010"/>
                                </a:moveTo>
                                <a:lnTo>
                                  <a:pt x="7662" y="11010"/>
                                </a:lnTo>
                                <a:lnTo>
                                  <a:pt x="7662" y="10988"/>
                                </a:lnTo>
                                <a:lnTo>
                                  <a:pt x="7556" y="10988"/>
                                </a:lnTo>
                                <a:lnTo>
                                  <a:pt x="7556" y="11010"/>
                                </a:lnTo>
                                <a:close/>
                                <a:moveTo>
                                  <a:pt x="7345" y="11010"/>
                                </a:moveTo>
                                <a:lnTo>
                                  <a:pt x="7451" y="11010"/>
                                </a:lnTo>
                                <a:lnTo>
                                  <a:pt x="7451" y="10988"/>
                                </a:lnTo>
                                <a:lnTo>
                                  <a:pt x="7345" y="10988"/>
                                </a:lnTo>
                                <a:lnTo>
                                  <a:pt x="7345" y="11010"/>
                                </a:lnTo>
                                <a:close/>
                                <a:moveTo>
                                  <a:pt x="7440" y="8744"/>
                                </a:moveTo>
                                <a:lnTo>
                                  <a:pt x="7546" y="8744"/>
                                </a:lnTo>
                                <a:lnTo>
                                  <a:pt x="7546" y="8722"/>
                                </a:lnTo>
                                <a:lnTo>
                                  <a:pt x="7440" y="8722"/>
                                </a:lnTo>
                                <a:lnTo>
                                  <a:pt x="7440" y="8744"/>
                                </a:lnTo>
                                <a:close/>
                                <a:moveTo>
                                  <a:pt x="6261" y="3125"/>
                                </a:moveTo>
                                <a:cubicBezTo>
                                  <a:pt x="6244" y="3145"/>
                                  <a:pt x="6226" y="3164"/>
                                  <a:pt x="6208" y="3183"/>
                                </a:cubicBezTo>
                                <a:lnTo>
                                  <a:pt x="6282" y="3224"/>
                                </a:lnTo>
                                <a:cubicBezTo>
                                  <a:pt x="6300" y="3205"/>
                                  <a:pt x="6318" y="3185"/>
                                  <a:pt x="6335" y="3164"/>
                                </a:cubicBezTo>
                                <a:lnTo>
                                  <a:pt x="6261" y="3125"/>
                                </a:lnTo>
                                <a:close/>
                                <a:moveTo>
                                  <a:pt x="6611" y="4421"/>
                                </a:moveTo>
                                <a:cubicBezTo>
                                  <a:pt x="6582" y="4413"/>
                                  <a:pt x="6554" y="4402"/>
                                  <a:pt x="6526" y="4391"/>
                                </a:cubicBezTo>
                                <a:lnTo>
                                  <a:pt x="6487" y="4456"/>
                                </a:lnTo>
                                <a:cubicBezTo>
                                  <a:pt x="6515" y="4467"/>
                                  <a:pt x="6544" y="4475"/>
                                  <a:pt x="6572" y="4486"/>
                                </a:cubicBezTo>
                                <a:lnTo>
                                  <a:pt x="6611" y="4421"/>
                                </a:lnTo>
                                <a:close/>
                                <a:moveTo>
                                  <a:pt x="6378" y="8744"/>
                                </a:moveTo>
                                <a:lnTo>
                                  <a:pt x="6484" y="8744"/>
                                </a:lnTo>
                                <a:lnTo>
                                  <a:pt x="6484" y="8722"/>
                                </a:lnTo>
                                <a:lnTo>
                                  <a:pt x="6378" y="8722"/>
                                </a:lnTo>
                                <a:lnTo>
                                  <a:pt x="6378" y="8744"/>
                                </a:lnTo>
                                <a:close/>
                                <a:moveTo>
                                  <a:pt x="6282" y="11010"/>
                                </a:moveTo>
                                <a:lnTo>
                                  <a:pt x="6388" y="11010"/>
                                </a:lnTo>
                                <a:lnTo>
                                  <a:pt x="6388" y="10988"/>
                                </a:lnTo>
                                <a:lnTo>
                                  <a:pt x="6282" y="10988"/>
                                </a:lnTo>
                                <a:lnTo>
                                  <a:pt x="6282" y="11010"/>
                                </a:lnTo>
                                <a:close/>
                                <a:moveTo>
                                  <a:pt x="6152" y="4325"/>
                                </a:moveTo>
                                <a:cubicBezTo>
                                  <a:pt x="6180" y="4336"/>
                                  <a:pt x="6208" y="4350"/>
                                  <a:pt x="6236" y="4361"/>
                                </a:cubicBezTo>
                                <a:lnTo>
                                  <a:pt x="6279" y="4298"/>
                                </a:lnTo>
                                <a:cubicBezTo>
                                  <a:pt x="6251" y="4287"/>
                                  <a:pt x="6226" y="4276"/>
                                  <a:pt x="6198" y="4265"/>
                                </a:cubicBezTo>
                                <a:lnTo>
                                  <a:pt x="6152" y="4325"/>
                                </a:lnTo>
                                <a:close/>
                                <a:moveTo>
                                  <a:pt x="6805" y="8744"/>
                                </a:moveTo>
                                <a:lnTo>
                                  <a:pt x="6911" y="8744"/>
                                </a:lnTo>
                                <a:lnTo>
                                  <a:pt x="6911" y="8722"/>
                                </a:lnTo>
                                <a:lnTo>
                                  <a:pt x="6805" y="8722"/>
                                </a:lnTo>
                                <a:lnTo>
                                  <a:pt x="6805" y="8744"/>
                                </a:lnTo>
                                <a:close/>
                                <a:moveTo>
                                  <a:pt x="6494" y="11010"/>
                                </a:moveTo>
                                <a:lnTo>
                                  <a:pt x="6600" y="11010"/>
                                </a:lnTo>
                                <a:lnTo>
                                  <a:pt x="6600" y="10988"/>
                                </a:lnTo>
                                <a:lnTo>
                                  <a:pt x="6494" y="10988"/>
                                </a:lnTo>
                                <a:lnTo>
                                  <a:pt x="6494" y="11010"/>
                                </a:lnTo>
                                <a:close/>
                                <a:moveTo>
                                  <a:pt x="6706" y="11010"/>
                                </a:moveTo>
                                <a:lnTo>
                                  <a:pt x="6812" y="11010"/>
                                </a:lnTo>
                                <a:lnTo>
                                  <a:pt x="6812" y="10988"/>
                                </a:lnTo>
                                <a:lnTo>
                                  <a:pt x="6706" y="10988"/>
                                </a:lnTo>
                                <a:lnTo>
                                  <a:pt x="6706" y="11010"/>
                                </a:lnTo>
                                <a:close/>
                                <a:moveTo>
                                  <a:pt x="6589" y="8744"/>
                                </a:moveTo>
                                <a:lnTo>
                                  <a:pt x="6695" y="8744"/>
                                </a:lnTo>
                                <a:lnTo>
                                  <a:pt x="6695" y="8722"/>
                                </a:lnTo>
                                <a:lnTo>
                                  <a:pt x="6589" y="8722"/>
                                </a:lnTo>
                                <a:lnTo>
                                  <a:pt x="6589" y="8744"/>
                                </a:lnTo>
                                <a:close/>
                                <a:moveTo>
                                  <a:pt x="4941" y="9079"/>
                                </a:moveTo>
                                <a:lnTo>
                                  <a:pt x="4913" y="9079"/>
                                </a:lnTo>
                                <a:lnTo>
                                  <a:pt x="4913" y="9161"/>
                                </a:lnTo>
                                <a:lnTo>
                                  <a:pt x="4941" y="9161"/>
                                </a:lnTo>
                                <a:lnTo>
                                  <a:pt x="4941" y="9079"/>
                                </a:lnTo>
                                <a:close/>
                                <a:moveTo>
                                  <a:pt x="3226" y="5086"/>
                                </a:moveTo>
                                <a:lnTo>
                                  <a:pt x="3272" y="5149"/>
                                </a:lnTo>
                                <a:cubicBezTo>
                                  <a:pt x="3296" y="5138"/>
                                  <a:pt x="3325" y="5127"/>
                                  <a:pt x="3353" y="5114"/>
                                </a:cubicBezTo>
                                <a:lnTo>
                                  <a:pt x="3311" y="5051"/>
                                </a:lnTo>
                                <a:cubicBezTo>
                                  <a:pt x="3282" y="5065"/>
                                  <a:pt x="3254" y="5075"/>
                                  <a:pt x="3226" y="5086"/>
                                </a:cubicBezTo>
                                <a:close/>
                                <a:moveTo>
                                  <a:pt x="3067" y="5165"/>
                                </a:moveTo>
                                <a:lnTo>
                                  <a:pt x="3120" y="5225"/>
                                </a:lnTo>
                                <a:cubicBezTo>
                                  <a:pt x="3145" y="5212"/>
                                  <a:pt x="3169" y="5198"/>
                                  <a:pt x="3198" y="5187"/>
                                </a:cubicBezTo>
                                <a:lnTo>
                                  <a:pt x="3148" y="5127"/>
                                </a:lnTo>
                                <a:cubicBezTo>
                                  <a:pt x="3116" y="5138"/>
                                  <a:pt x="3092" y="5152"/>
                                  <a:pt x="3067" y="5165"/>
                                </a:cubicBezTo>
                                <a:close/>
                                <a:moveTo>
                                  <a:pt x="3124" y="3957"/>
                                </a:moveTo>
                                <a:lnTo>
                                  <a:pt x="3127" y="4028"/>
                                </a:lnTo>
                                <a:cubicBezTo>
                                  <a:pt x="3159" y="4028"/>
                                  <a:pt x="3191" y="4025"/>
                                  <a:pt x="3222" y="4025"/>
                                </a:cubicBezTo>
                                <a:lnTo>
                                  <a:pt x="3219" y="3955"/>
                                </a:lnTo>
                                <a:cubicBezTo>
                                  <a:pt x="3187" y="3955"/>
                                  <a:pt x="3155" y="3957"/>
                                  <a:pt x="3124" y="3957"/>
                                </a:cubicBezTo>
                                <a:close/>
                                <a:moveTo>
                                  <a:pt x="2774" y="5356"/>
                                </a:moveTo>
                                <a:lnTo>
                                  <a:pt x="2841" y="5408"/>
                                </a:lnTo>
                                <a:cubicBezTo>
                                  <a:pt x="2862" y="5392"/>
                                  <a:pt x="2884" y="5375"/>
                                  <a:pt x="2908" y="5359"/>
                                </a:cubicBezTo>
                                <a:lnTo>
                                  <a:pt x="2845" y="5305"/>
                                </a:lnTo>
                                <a:cubicBezTo>
                                  <a:pt x="2820" y="5321"/>
                                  <a:pt x="2795" y="5340"/>
                                  <a:pt x="2774" y="5356"/>
                                </a:cubicBezTo>
                                <a:close/>
                                <a:moveTo>
                                  <a:pt x="2915" y="5255"/>
                                </a:moveTo>
                                <a:lnTo>
                                  <a:pt x="2975" y="5310"/>
                                </a:lnTo>
                                <a:cubicBezTo>
                                  <a:pt x="2996" y="5296"/>
                                  <a:pt x="3021" y="5280"/>
                                  <a:pt x="3046" y="5266"/>
                                </a:cubicBezTo>
                                <a:lnTo>
                                  <a:pt x="2989" y="5209"/>
                                </a:lnTo>
                                <a:cubicBezTo>
                                  <a:pt x="2961" y="5225"/>
                                  <a:pt x="2936" y="5242"/>
                                  <a:pt x="2915" y="5255"/>
                                </a:cubicBezTo>
                                <a:close/>
                                <a:moveTo>
                                  <a:pt x="3953" y="3886"/>
                                </a:moveTo>
                                <a:cubicBezTo>
                                  <a:pt x="3925" y="3892"/>
                                  <a:pt x="3893" y="3895"/>
                                  <a:pt x="3861" y="3900"/>
                                </a:cubicBezTo>
                                <a:lnTo>
                                  <a:pt x="3875" y="3971"/>
                                </a:lnTo>
                                <a:cubicBezTo>
                                  <a:pt x="3907" y="3968"/>
                                  <a:pt x="3939" y="3963"/>
                                  <a:pt x="3967" y="3957"/>
                                </a:cubicBezTo>
                                <a:lnTo>
                                  <a:pt x="3953" y="3886"/>
                                </a:lnTo>
                                <a:close/>
                                <a:moveTo>
                                  <a:pt x="3741" y="4906"/>
                                </a:moveTo>
                                <a:lnTo>
                                  <a:pt x="3780" y="4972"/>
                                </a:lnTo>
                                <a:cubicBezTo>
                                  <a:pt x="3808" y="4961"/>
                                  <a:pt x="3836" y="4953"/>
                                  <a:pt x="3865" y="4942"/>
                                </a:cubicBezTo>
                                <a:lnTo>
                                  <a:pt x="3826" y="4876"/>
                                </a:lnTo>
                                <a:cubicBezTo>
                                  <a:pt x="3798" y="4887"/>
                                  <a:pt x="3769" y="4898"/>
                                  <a:pt x="3741" y="4906"/>
                                </a:cubicBezTo>
                                <a:close/>
                                <a:moveTo>
                                  <a:pt x="3395" y="5018"/>
                                </a:moveTo>
                                <a:lnTo>
                                  <a:pt x="3434" y="5084"/>
                                </a:lnTo>
                                <a:cubicBezTo>
                                  <a:pt x="3462" y="5073"/>
                                  <a:pt x="3491" y="5065"/>
                                  <a:pt x="3519" y="5054"/>
                                </a:cubicBezTo>
                                <a:lnTo>
                                  <a:pt x="3484" y="4988"/>
                                </a:lnTo>
                                <a:cubicBezTo>
                                  <a:pt x="3452" y="4999"/>
                                  <a:pt x="3424" y="5010"/>
                                  <a:pt x="3395" y="5018"/>
                                </a:cubicBezTo>
                                <a:close/>
                                <a:moveTo>
                                  <a:pt x="3589" y="4955"/>
                                </a:moveTo>
                                <a:lnTo>
                                  <a:pt x="3568" y="4961"/>
                                </a:lnTo>
                                <a:lnTo>
                                  <a:pt x="3604" y="5029"/>
                                </a:lnTo>
                                <a:lnTo>
                                  <a:pt x="3625" y="5024"/>
                                </a:lnTo>
                                <a:cubicBezTo>
                                  <a:pt x="3646" y="5018"/>
                                  <a:pt x="3671" y="5010"/>
                                  <a:pt x="3692" y="5005"/>
                                </a:cubicBezTo>
                                <a:lnTo>
                                  <a:pt x="3656" y="4936"/>
                                </a:lnTo>
                                <a:cubicBezTo>
                                  <a:pt x="3635" y="4942"/>
                                  <a:pt x="3614" y="4947"/>
                                  <a:pt x="3589" y="4955"/>
                                </a:cubicBezTo>
                                <a:close/>
                                <a:moveTo>
                                  <a:pt x="2442" y="5864"/>
                                </a:moveTo>
                                <a:lnTo>
                                  <a:pt x="2407" y="5894"/>
                                </a:lnTo>
                                <a:lnTo>
                                  <a:pt x="2478" y="5943"/>
                                </a:lnTo>
                                <a:lnTo>
                                  <a:pt x="2541" y="5888"/>
                                </a:lnTo>
                                <a:lnTo>
                                  <a:pt x="2509" y="5866"/>
                                </a:lnTo>
                                <a:cubicBezTo>
                                  <a:pt x="2485" y="5866"/>
                                  <a:pt x="2464" y="5864"/>
                                  <a:pt x="2442" y="5864"/>
                                </a:cubicBezTo>
                                <a:close/>
                                <a:moveTo>
                                  <a:pt x="2029" y="6213"/>
                                </a:moveTo>
                                <a:lnTo>
                                  <a:pt x="2100" y="6262"/>
                                </a:lnTo>
                                <a:lnTo>
                                  <a:pt x="2164" y="6207"/>
                                </a:lnTo>
                                <a:lnTo>
                                  <a:pt x="2093" y="6158"/>
                                </a:lnTo>
                                <a:lnTo>
                                  <a:pt x="2029" y="6213"/>
                                </a:lnTo>
                                <a:close/>
                                <a:moveTo>
                                  <a:pt x="2644" y="5460"/>
                                </a:moveTo>
                                <a:lnTo>
                                  <a:pt x="2714" y="5509"/>
                                </a:lnTo>
                                <a:cubicBezTo>
                                  <a:pt x="2735" y="5493"/>
                                  <a:pt x="2756" y="5474"/>
                                  <a:pt x="2778" y="5457"/>
                                </a:cubicBezTo>
                                <a:lnTo>
                                  <a:pt x="2711" y="5408"/>
                                </a:lnTo>
                                <a:cubicBezTo>
                                  <a:pt x="2686" y="5427"/>
                                  <a:pt x="2661" y="5444"/>
                                  <a:pt x="2644" y="5460"/>
                                </a:cubicBezTo>
                                <a:close/>
                                <a:moveTo>
                                  <a:pt x="1906" y="6319"/>
                                </a:moveTo>
                                <a:lnTo>
                                  <a:pt x="1976" y="6368"/>
                                </a:lnTo>
                                <a:lnTo>
                                  <a:pt x="2040" y="6314"/>
                                </a:lnTo>
                                <a:lnTo>
                                  <a:pt x="1969" y="6265"/>
                                </a:lnTo>
                                <a:lnTo>
                                  <a:pt x="1906" y="6319"/>
                                </a:lnTo>
                                <a:close/>
                                <a:moveTo>
                                  <a:pt x="4941" y="9406"/>
                                </a:moveTo>
                                <a:lnTo>
                                  <a:pt x="4913" y="9406"/>
                                </a:lnTo>
                                <a:lnTo>
                                  <a:pt x="4913" y="9488"/>
                                </a:lnTo>
                                <a:lnTo>
                                  <a:pt x="4941" y="9488"/>
                                </a:lnTo>
                                <a:lnTo>
                                  <a:pt x="4941" y="9406"/>
                                </a:lnTo>
                                <a:close/>
                                <a:moveTo>
                                  <a:pt x="2156" y="6106"/>
                                </a:moveTo>
                                <a:lnTo>
                                  <a:pt x="2227" y="6155"/>
                                </a:lnTo>
                                <a:lnTo>
                                  <a:pt x="2291" y="6101"/>
                                </a:lnTo>
                                <a:lnTo>
                                  <a:pt x="2220" y="6052"/>
                                </a:lnTo>
                                <a:lnTo>
                                  <a:pt x="2156" y="6106"/>
                                </a:lnTo>
                                <a:close/>
                                <a:moveTo>
                                  <a:pt x="2284" y="6000"/>
                                </a:moveTo>
                                <a:lnTo>
                                  <a:pt x="2354" y="6049"/>
                                </a:lnTo>
                                <a:lnTo>
                                  <a:pt x="2418" y="5995"/>
                                </a:lnTo>
                                <a:lnTo>
                                  <a:pt x="2347" y="5945"/>
                                </a:lnTo>
                                <a:lnTo>
                                  <a:pt x="2284" y="6000"/>
                                </a:lnTo>
                                <a:close/>
                                <a:moveTo>
                                  <a:pt x="2516" y="5566"/>
                                </a:moveTo>
                                <a:lnTo>
                                  <a:pt x="2584" y="5618"/>
                                </a:lnTo>
                                <a:cubicBezTo>
                                  <a:pt x="2605" y="5602"/>
                                  <a:pt x="2626" y="5583"/>
                                  <a:pt x="2647" y="5564"/>
                                </a:cubicBezTo>
                                <a:lnTo>
                                  <a:pt x="2576" y="5515"/>
                                </a:lnTo>
                                <a:cubicBezTo>
                                  <a:pt x="2559" y="5534"/>
                                  <a:pt x="2538" y="5550"/>
                                  <a:pt x="2516" y="5566"/>
                                </a:cubicBezTo>
                                <a:close/>
                                <a:moveTo>
                                  <a:pt x="3907" y="4846"/>
                                </a:moveTo>
                                <a:lnTo>
                                  <a:pt x="3949" y="4909"/>
                                </a:lnTo>
                                <a:cubicBezTo>
                                  <a:pt x="3978" y="4898"/>
                                  <a:pt x="4006" y="4887"/>
                                  <a:pt x="4034" y="4874"/>
                                </a:cubicBezTo>
                                <a:lnTo>
                                  <a:pt x="3988" y="4811"/>
                                </a:lnTo>
                                <a:cubicBezTo>
                                  <a:pt x="3960" y="4825"/>
                                  <a:pt x="3935" y="4835"/>
                                  <a:pt x="3907" y="4846"/>
                                </a:cubicBezTo>
                                <a:close/>
                                <a:moveTo>
                                  <a:pt x="1779" y="6425"/>
                                </a:moveTo>
                                <a:lnTo>
                                  <a:pt x="1849" y="6475"/>
                                </a:lnTo>
                                <a:lnTo>
                                  <a:pt x="1913" y="6420"/>
                                </a:lnTo>
                                <a:lnTo>
                                  <a:pt x="1842" y="6371"/>
                                </a:lnTo>
                                <a:lnTo>
                                  <a:pt x="1779" y="6425"/>
                                </a:lnTo>
                                <a:close/>
                                <a:moveTo>
                                  <a:pt x="4941" y="10391"/>
                                </a:moveTo>
                                <a:lnTo>
                                  <a:pt x="4913" y="10391"/>
                                </a:lnTo>
                                <a:lnTo>
                                  <a:pt x="4913" y="10473"/>
                                </a:lnTo>
                                <a:lnTo>
                                  <a:pt x="4941" y="10473"/>
                                </a:lnTo>
                                <a:lnTo>
                                  <a:pt x="4941" y="10391"/>
                                </a:lnTo>
                                <a:close/>
                                <a:moveTo>
                                  <a:pt x="4913" y="10636"/>
                                </a:moveTo>
                                <a:lnTo>
                                  <a:pt x="4941" y="10636"/>
                                </a:lnTo>
                                <a:lnTo>
                                  <a:pt x="4941" y="10555"/>
                                </a:lnTo>
                                <a:lnTo>
                                  <a:pt x="4913" y="10555"/>
                                </a:lnTo>
                                <a:lnTo>
                                  <a:pt x="4913" y="10636"/>
                                </a:lnTo>
                                <a:close/>
                                <a:moveTo>
                                  <a:pt x="4941" y="10227"/>
                                </a:moveTo>
                                <a:lnTo>
                                  <a:pt x="4913" y="10227"/>
                                </a:lnTo>
                                <a:lnTo>
                                  <a:pt x="4913" y="10309"/>
                                </a:lnTo>
                                <a:lnTo>
                                  <a:pt x="4941" y="10309"/>
                                </a:lnTo>
                                <a:lnTo>
                                  <a:pt x="4941" y="10227"/>
                                </a:lnTo>
                                <a:close/>
                                <a:moveTo>
                                  <a:pt x="4860" y="6055"/>
                                </a:moveTo>
                                <a:lnTo>
                                  <a:pt x="4811" y="6117"/>
                                </a:lnTo>
                                <a:lnTo>
                                  <a:pt x="4892" y="6155"/>
                                </a:lnTo>
                                <a:lnTo>
                                  <a:pt x="4941" y="6093"/>
                                </a:lnTo>
                                <a:lnTo>
                                  <a:pt x="4860" y="6055"/>
                                </a:lnTo>
                                <a:close/>
                                <a:moveTo>
                                  <a:pt x="4941" y="9734"/>
                                </a:moveTo>
                                <a:lnTo>
                                  <a:pt x="4913" y="9734"/>
                                </a:lnTo>
                                <a:lnTo>
                                  <a:pt x="4913" y="9815"/>
                                </a:lnTo>
                                <a:lnTo>
                                  <a:pt x="4941" y="9815"/>
                                </a:lnTo>
                                <a:lnTo>
                                  <a:pt x="4941" y="9734"/>
                                </a:lnTo>
                                <a:close/>
                                <a:moveTo>
                                  <a:pt x="4941" y="10064"/>
                                </a:moveTo>
                                <a:lnTo>
                                  <a:pt x="4913" y="10064"/>
                                </a:lnTo>
                                <a:lnTo>
                                  <a:pt x="4913" y="10145"/>
                                </a:lnTo>
                                <a:lnTo>
                                  <a:pt x="4941" y="10145"/>
                                </a:lnTo>
                                <a:lnTo>
                                  <a:pt x="4941" y="10064"/>
                                </a:lnTo>
                                <a:close/>
                                <a:moveTo>
                                  <a:pt x="4941" y="9570"/>
                                </a:moveTo>
                                <a:lnTo>
                                  <a:pt x="4913" y="9570"/>
                                </a:lnTo>
                                <a:lnTo>
                                  <a:pt x="4913" y="9652"/>
                                </a:lnTo>
                                <a:lnTo>
                                  <a:pt x="4941" y="9652"/>
                                </a:lnTo>
                                <a:lnTo>
                                  <a:pt x="4941" y="9570"/>
                                </a:lnTo>
                                <a:close/>
                                <a:moveTo>
                                  <a:pt x="4715" y="6243"/>
                                </a:moveTo>
                                <a:lnTo>
                                  <a:pt x="4796" y="6281"/>
                                </a:lnTo>
                                <a:lnTo>
                                  <a:pt x="4846" y="6218"/>
                                </a:lnTo>
                                <a:lnTo>
                                  <a:pt x="4765" y="6180"/>
                                </a:lnTo>
                                <a:lnTo>
                                  <a:pt x="4715" y="6243"/>
                                </a:lnTo>
                                <a:close/>
                                <a:moveTo>
                                  <a:pt x="4941" y="9897"/>
                                </a:moveTo>
                                <a:lnTo>
                                  <a:pt x="4913" y="9897"/>
                                </a:lnTo>
                                <a:lnTo>
                                  <a:pt x="4913" y="9979"/>
                                </a:lnTo>
                                <a:lnTo>
                                  <a:pt x="4941" y="9979"/>
                                </a:lnTo>
                                <a:lnTo>
                                  <a:pt x="4941" y="9897"/>
                                </a:lnTo>
                                <a:close/>
                                <a:moveTo>
                                  <a:pt x="4613" y="6022"/>
                                </a:moveTo>
                                <a:lnTo>
                                  <a:pt x="4521" y="6027"/>
                                </a:lnTo>
                                <a:cubicBezTo>
                                  <a:pt x="4525" y="6052"/>
                                  <a:pt x="4525" y="6076"/>
                                  <a:pt x="4528" y="6101"/>
                                </a:cubicBezTo>
                                <a:lnTo>
                                  <a:pt x="4620" y="6093"/>
                                </a:lnTo>
                                <a:cubicBezTo>
                                  <a:pt x="4616" y="6068"/>
                                  <a:pt x="4616" y="6044"/>
                                  <a:pt x="4613" y="6022"/>
                                </a:cubicBezTo>
                                <a:close/>
                                <a:moveTo>
                                  <a:pt x="4373" y="4617"/>
                                </a:moveTo>
                                <a:lnTo>
                                  <a:pt x="4429" y="4675"/>
                                </a:lnTo>
                                <a:cubicBezTo>
                                  <a:pt x="4454" y="4658"/>
                                  <a:pt x="4479" y="4645"/>
                                  <a:pt x="4504" y="4628"/>
                                </a:cubicBezTo>
                                <a:lnTo>
                                  <a:pt x="4444" y="4571"/>
                                </a:lnTo>
                                <a:cubicBezTo>
                                  <a:pt x="4422" y="4587"/>
                                  <a:pt x="4398" y="4601"/>
                                  <a:pt x="4373" y="4617"/>
                                </a:cubicBezTo>
                                <a:close/>
                                <a:moveTo>
                                  <a:pt x="4221" y="4699"/>
                                </a:moveTo>
                                <a:lnTo>
                                  <a:pt x="4274" y="4759"/>
                                </a:lnTo>
                                <a:cubicBezTo>
                                  <a:pt x="4299" y="4745"/>
                                  <a:pt x="4327" y="4732"/>
                                  <a:pt x="4352" y="4718"/>
                                </a:cubicBezTo>
                                <a:lnTo>
                                  <a:pt x="4295" y="4661"/>
                                </a:lnTo>
                                <a:cubicBezTo>
                                  <a:pt x="4274" y="4672"/>
                                  <a:pt x="4249" y="4685"/>
                                  <a:pt x="4221" y="4699"/>
                                </a:cubicBezTo>
                                <a:close/>
                                <a:moveTo>
                                  <a:pt x="4659" y="6314"/>
                                </a:moveTo>
                                <a:cubicBezTo>
                                  <a:pt x="4659" y="6311"/>
                                  <a:pt x="4659" y="6305"/>
                                  <a:pt x="4655" y="6303"/>
                                </a:cubicBezTo>
                                <a:lnTo>
                                  <a:pt x="4564" y="6314"/>
                                </a:lnTo>
                                <a:cubicBezTo>
                                  <a:pt x="4567" y="6338"/>
                                  <a:pt x="4574" y="6363"/>
                                  <a:pt x="4581" y="6385"/>
                                </a:cubicBezTo>
                                <a:lnTo>
                                  <a:pt x="4645" y="6374"/>
                                </a:lnTo>
                                <a:lnTo>
                                  <a:pt x="4698" y="6398"/>
                                </a:lnTo>
                                <a:lnTo>
                                  <a:pt x="4747" y="6335"/>
                                </a:lnTo>
                                <a:lnTo>
                                  <a:pt x="4666" y="6300"/>
                                </a:lnTo>
                                <a:lnTo>
                                  <a:pt x="4659" y="6314"/>
                                </a:lnTo>
                                <a:close/>
                                <a:moveTo>
                                  <a:pt x="4602" y="5735"/>
                                </a:moveTo>
                                <a:lnTo>
                                  <a:pt x="4511" y="5735"/>
                                </a:lnTo>
                                <a:cubicBezTo>
                                  <a:pt x="4511" y="5760"/>
                                  <a:pt x="4511" y="5785"/>
                                  <a:pt x="4511" y="5809"/>
                                </a:cubicBezTo>
                                <a:lnTo>
                                  <a:pt x="4602" y="5809"/>
                                </a:lnTo>
                                <a:cubicBezTo>
                                  <a:pt x="4602" y="5782"/>
                                  <a:pt x="4602" y="5760"/>
                                  <a:pt x="4602" y="5735"/>
                                </a:cubicBezTo>
                                <a:close/>
                                <a:moveTo>
                                  <a:pt x="4066" y="4775"/>
                                </a:moveTo>
                                <a:lnTo>
                                  <a:pt x="4115" y="4838"/>
                                </a:lnTo>
                                <a:cubicBezTo>
                                  <a:pt x="4144" y="4825"/>
                                  <a:pt x="4168" y="4814"/>
                                  <a:pt x="4196" y="4800"/>
                                </a:cubicBezTo>
                                <a:lnTo>
                                  <a:pt x="4147" y="4740"/>
                                </a:lnTo>
                                <a:cubicBezTo>
                                  <a:pt x="4119" y="4751"/>
                                  <a:pt x="4094" y="4765"/>
                                  <a:pt x="4066" y="4775"/>
                                </a:cubicBezTo>
                                <a:close/>
                                <a:moveTo>
                                  <a:pt x="4602" y="5877"/>
                                </a:moveTo>
                                <a:lnTo>
                                  <a:pt x="4511" y="5880"/>
                                </a:lnTo>
                                <a:cubicBezTo>
                                  <a:pt x="4511" y="5905"/>
                                  <a:pt x="4514" y="5929"/>
                                  <a:pt x="4514" y="5954"/>
                                </a:cubicBezTo>
                                <a:lnTo>
                                  <a:pt x="4606" y="5951"/>
                                </a:lnTo>
                                <a:cubicBezTo>
                                  <a:pt x="4606" y="5926"/>
                                  <a:pt x="4606" y="5902"/>
                                  <a:pt x="4602" y="5877"/>
                                </a:cubicBezTo>
                                <a:close/>
                                <a:moveTo>
                                  <a:pt x="4631" y="6164"/>
                                </a:moveTo>
                                <a:lnTo>
                                  <a:pt x="4539" y="6172"/>
                                </a:lnTo>
                                <a:cubicBezTo>
                                  <a:pt x="4542" y="6196"/>
                                  <a:pt x="4546" y="6221"/>
                                  <a:pt x="4549" y="6245"/>
                                </a:cubicBezTo>
                                <a:lnTo>
                                  <a:pt x="4641" y="6235"/>
                                </a:lnTo>
                                <a:cubicBezTo>
                                  <a:pt x="4638" y="6210"/>
                                  <a:pt x="4634" y="6185"/>
                                  <a:pt x="4631" y="6164"/>
                                </a:cubicBezTo>
                                <a:close/>
                                <a:moveTo>
                                  <a:pt x="4136" y="3859"/>
                                </a:moveTo>
                                <a:cubicBezTo>
                                  <a:pt x="4108" y="3865"/>
                                  <a:pt x="4076" y="3870"/>
                                  <a:pt x="4045" y="3873"/>
                                </a:cubicBezTo>
                                <a:lnTo>
                                  <a:pt x="4062" y="3944"/>
                                </a:lnTo>
                                <a:cubicBezTo>
                                  <a:pt x="4094" y="3938"/>
                                  <a:pt x="4126" y="3933"/>
                                  <a:pt x="4154" y="3930"/>
                                </a:cubicBezTo>
                                <a:lnTo>
                                  <a:pt x="4136" y="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" name="Shape"/>
                        <wps:cNvSpPr/>
                        <wps:spPr>
                          <a:xfrm>
                            <a:off x="4737099" y="127000"/>
                            <a:ext cx="2578934" cy="30327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6" h="21600" extrusionOk="0">
                                <a:moveTo>
                                  <a:pt x="2825" y="10104"/>
                                </a:moveTo>
                                <a:cubicBezTo>
                                  <a:pt x="2751" y="9968"/>
                                  <a:pt x="2623" y="9886"/>
                                  <a:pt x="2485" y="9841"/>
                                </a:cubicBezTo>
                                <a:lnTo>
                                  <a:pt x="2825" y="10104"/>
                                </a:lnTo>
                                <a:lnTo>
                                  <a:pt x="2825" y="10104"/>
                                </a:lnTo>
                                <a:close/>
                                <a:moveTo>
                                  <a:pt x="17" y="11469"/>
                                </a:moveTo>
                                <a:lnTo>
                                  <a:pt x="2197" y="13188"/>
                                </a:lnTo>
                                <a:cubicBezTo>
                                  <a:pt x="2314" y="13179"/>
                                  <a:pt x="2431" y="13197"/>
                                  <a:pt x="2538" y="13251"/>
                                </a:cubicBezTo>
                                <a:lnTo>
                                  <a:pt x="2548" y="13260"/>
                                </a:lnTo>
                                <a:lnTo>
                                  <a:pt x="7" y="11261"/>
                                </a:lnTo>
                                <a:cubicBezTo>
                                  <a:pt x="-4" y="11325"/>
                                  <a:pt x="-4" y="11397"/>
                                  <a:pt x="17" y="11469"/>
                                </a:cubicBezTo>
                                <a:close/>
                                <a:moveTo>
                                  <a:pt x="3814" y="12202"/>
                                </a:moveTo>
                                <a:lnTo>
                                  <a:pt x="1506" y="10384"/>
                                </a:lnTo>
                                <a:lnTo>
                                  <a:pt x="1474" y="10438"/>
                                </a:lnTo>
                                <a:cubicBezTo>
                                  <a:pt x="1453" y="10465"/>
                                  <a:pt x="1432" y="10492"/>
                                  <a:pt x="1410" y="10520"/>
                                </a:cubicBezTo>
                                <a:lnTo>
                                  <a:pt x="3782" y="12383"/>
                                </a:lnTo>
                                <a:cubicBezTo>
                                  <a:pt x="3782" y="12329"/>
                                  <a:pt x="3793" y="12265"/>
                                  <a:pt x="3814" y="12202"/>
                                </a:cubicBezTo>
                                <a:close/>
                                <a:moveTo>
                                  <a:pt x="113" y="11026"/>
                                </a:moveTo>
                                <a:lnTo>
                                  <a:pt x="3229" y="13477"/>
                                </a:lnTo>
                                <a:cubicBezTo>
                                  <a:pt x="3304" y="13477"/>
                                  <a:pt x="3378" y="13468"/>
                                  <a:pt x="3452" y="13441"/>
                                </a:cubicBezTo>
                                <a:lnTo>
                                  <a:pt x="230" y="10909"/>
                                </a:lnTo>
                                <a:cubicBezTo>
                                  <a:pt x="187" y="10945"/>
                                  <a:pt x="145" y="10990"/>
                                  <a:pt x="113" y="11026"/>
                                </a:cubicBezTo>
                                <a:close/>
                                <a:moveTo>
                                  <a:pt x="623" y="12844"/>
                                </a:moveTo>
                                <a:cubicBezTo>
                                  <a:pt x="613" y="12880"/>
                                  <a:pt x="613" y="12917"/>
                                  <a:pt x="613" y="12953"/>
                                </a:cubicBezTo>
                                <a:lnTo>
                                  <a:pt x="1283" y="13486"/>
                                </a:lnTo>
                                <a:cubicBezTo>
                                  <a:pt x="1357" y="13486"/>
                                  <a:pt x="1421" y="13468"/>
                                  <a:pt x="1496" y="13441"/>
                                </a:cubicBezTo>
                                <a:lnTo>
                                  <a:pt x="634" y="12763"/>
                                </a:lnTo>
                                <a:lnTo>
                                  <a:pt x="623" y="12844"/>
                                </a:lnTo>
                                <a:close/>
                                <a:moveTo>
                                  <a:pt x="698" y="12473"/>
                                </a:moveTo>
                                <a:lnTo>
                                  <a:pt x="687" y="12501"/>
                                </a:lnTo>
                                <a:lnTo>
                                  <a:pt x="1740" y="13333"/>
                                </a:lnTo>
                                <a:lnTo>
                                  <a:pt x="1910" y="13260"/>
                                </a:lnTo>
                                <a:lnTo>
                                  <a:pt x="687" y="12302"/>
                                </a:lnTo>
                                <a:cubicBezTo>
                                  <a:pt x="709" y="12356"/>
                                  <a:pt x="709" y="12410"/>
                                  <a:pt x="698" y="12473"/>
                                </a:cubicBezTo>
                                <a:close/>
                                <a:moveTo>
                                  <a:pt x="549" y="10800"/>
                                </a:moveTo>
                                <a:cubicBezTo>
                                  <a:pt x="528" y="10800"/>
                                  <a:pt x="496" y="10809"/>
                                  <a:pt x="475" y="10809"/>
                                </a:cubicBezTo>
                                <a:lnTo>
                                  <a:pt x="3676" y="13324"/>
                                </a:lnTo>
                                <a:cubicBezTo>
                                  <a:pt x="3718" y="13287"/>
                                  <a:pt x="3761" y="13242"/>
                                  <a:pt x="3782" y="13197"/>
                                </a:cubicBezTo>
                                <a:lnTo>
                                  <a:pt x="698" y="10773"/>
                                </a:lnTo>
                                <a:lnTo>
                                  <a:pt x="549" y="10800"/>
                                </a:lnTo>
                                <a:close/>
                                <a:moveTo>
                                  <a:pt x="1900" y="9886"/>
                                </a:moveTo>
                                <a:lnTo>
                                  <a:pt x="4271" y="11750"/>
                                </a:lnTo>
                                <a:lnTo>
                                  <a:pt x="4303" y="11723"/>
                                </a:lnTo>
                                <a:cubicBezTo>
                                  <a:pt x="4335" y="11695"/>
                                  <a:pt x="4367" y="11659"/>
                                  <a:pt x="4388" y="11632"/>
                                </a:cubicBezTo>
                                <a:lnTo>
                                  <a:pt x="2080" y="9823"/>
                                </a:lnTo>
                                <a:cubicBezTo>
                                  <a:pt x="2017" y="9832"/>
                                  <a:pt x="1953" y="9859"/>
                                  <a:pt x="1900" y="9886"/>
                                </a:cubicBezTo>
                                <a:close/>
                                <a:moveTo>
                                  <a:pt x="1676" y="10104"/>
                                </a:moveTo>
                                <a:lnTo>
                                  <a:pt x="1634" y="10185"/>
                                </a:lnTo>
                                <a:lnTo>
                                  <a:pt x="3963" y="12012"/>
                                </a:lnTo>
                                <a:cubicBezTo>
                                  <a:pt x="3974" y="12003"/>
                                  <a:pt x="3974" y="11994"/>
                                  <a:pt x="3984" y="11985"/>
                                </a:cubicBezTo>
                                <a:lnTo>
                                  <a:pt x="4091" y="11894"/>
                                </a:lnTo>
                                <a:lnTo>
                                  <a:pt x="1719" y="10031"/>
                                </a:lnTo>
                                <a:cubicBezTo>
                                  <a:pt x="1698" y="10058"/>
                                  <a:pt x="1687" y="10085"/>
                                  <a:pt x="1676" y="10104"/>
                                </a:cubicBezTo>
                                <a:close/>
                                <a:moveTo>
                                  <a:pt x="3846" y="12736"/>
                                </a:moveTo>
                                <a:lnTo>
                                  <a:pt x="1219" y="10673"/>
                                </a:lnTo>
                                <a:cubicBezTo>
                                  <a:pt x="1166" y="10701"/>
                                  <a:pt x="1102" y="10719"/>
                                  <a:pt x="1028" y="10737"/>
                                </a:cubicBezTo>
                                <a:lnTo>
                                  <a:pt x="3867" y="12971"/>
                                </a:lnTo>
                                <a:cubicBezTo>
                                  <a:pt x="3867" y="12935"/>
                                  <a:pt x="3867" y="12889"/>
                                  <a:pt x="3857" y="12844"/>
                                </a:cubicBezTo>
                                <a:lnTo>
                                  <a:pt x="3846" y="12736"/>
                                </a:lnTo>
                                <a:close/>
                                <a:moveTo>
                                  <a:pt x="10631" y="20316"/>
                                </a:moveTo>
                                <a:lnTo>
                                  <a:pt x="8323" y="18497"/>
                                </a:lnTo>
                                <a:lnTo>
                                  <a:pt x="8291" y="18552"/>
                                </a:lnTo>
                                <a:cubicBezTo>
                                  <a:pt x="8270" y="18579"/>
                                  <a:pt x="8249" y="18606"/>
                                  <a:pt x="8228" y="18633"/>
                                </a:cubicBezTo>
                                <a:lnTo>
                                  <a:pt x="10599" y="20496"/>
                                </a:lnTo>
                                <a:cubicBezTo>
                                  <a:pt x="10599" y="20433"/>
                                  <a:pt x="10610" y="20379"/>
                                  <a:pt x="10631" y="20316"/>
                                </a:cubicBezTo>
                                <a:close/>
                                <a:moveTo>
                                  <a:pt x="16693" y="2388"/>
                                </a:moveTo>
                                <a:lnTo>
                                  <a:pt x="14385" y="570"/>
                                </a:lnTo>
                                <a:lnTo>
                                  <a:pt x="14353" y="624"/>
                                </a:lnTo>
                                <a:cubicBezTo>
                                  <a:pt x="14332" y="651"/>
                                  <a:pt x="14311" y="678"/>
                                  <a:pt x="14290" y="706"/>
                                </a:cubicBezTo>
                                <a:lnTo>
                                  <a:pt x="16661" y="2569"/>
                                </a:lnTo>
                                <a:cubicBezTo>
                                  <a:pt x="16661" y="2506"/>
                                  <a:pt x="16672" y="2442"/>
                                  <a:pt x="16693" y="2388"/>
                                </a:cubicBezTo>
                                <a:close/>
                                <a:moveTo>
                                  <a:pt x="3974" y="10800"/>
                                </a:moveTo>
                                <a:cubicBezTo>
                                  <a:pt x="3963" y="10800"/>
                                  <a:pt x="3952" y="10791"/>
                                  <a:pt x="3942" y="10791"/>
                                </a:cubicBezTo>
                                <a:lnTo>
                                  <a:pt x="3654" y="10755"/>
                                </a:lnTo>
                                <a:lnTo>
                                  <a:pt x="4484" y="11406"/>
                                </a:lnTo>
                                <a:cubicBezTo>
                                  <a:pt x="4495" y="11334"/>
                                  <a:pt x="4495" y="11252"/>
                                  <a:pt x="4463" y="11180"/>
                                </a:cubicBezTo>
                                <a:lnTo>
                                  <a:pt x="3974" y="10800"/>
                                </a:lnTo>
                                <a:close/>
                                <a:moveTo>
                                  <a:pt x="9302" y="17946"/>
                                </a:moveTo>
                                <a:lnTo>
                                  <a:pt x="9642" y="18217"/>
                                </a:lnTo>
                                <a:lnTo>
                                  <a:pt x="9642" y="18217"/>
                                </a:lnTo>
                                <a:cubicBezTo>
                                  <a:pt x="9568" y="18081"/>
                                  <a:pt x="9440" y="18000"/>
                                  <a:pt x="9302" y="17946"/>
                                </a:cubicBezTo>
                                <a:close/>
                                <a:moveTo>
                                  <a:pt x="15704" y="280"/>
                                </a:moveTo>
                                <a:cubicBezTo>
                                  <a:pt x="15630" y="145"/>
                                  <a:pt x="15502" y="63"/>
                                  <a:pt x="15364" y="18"/>
                                </a:cubicBezTo>
                                <a:lnTo>
                                  <a:pt x="15704" y="280"/>
                                </a:lnTo>
                                <a:lnTo>
                                  <a:pt x="15704" y="280"/>
                                </a:lnTo>
                                <a:close/>
                                <a:moveTo>
                                  <a:pt x="21160" y="805"/>
                                </a:moveTo>
                                <a:cubicBezTo>
                                  <a:pt x="21405" y="805"/>
                                  <a:pt x="21596" y="642"/>
                                  <a:pt x="21596" y="434"/>
                                </a:cubicBezTo>
                                <a:cubicBezTo>
                                  <a:pt x="21596" y="226"/>
                                  <a:pt x="21405" y="63"/>
                                  <a:pt x="21160" y="63"/>
                                </a:cubicBezTo>
                                <a:cubicBezTo>
                                  <a:pt x="20915" y="63"/>
                                  <a:pt x="20724" y="226"/>
                                  <a:pt x="20724" y="434"/>
                                </a:cubicBezTo>
                                <a:cubicBezTo>
                                  <a:pt x="20724" y="642"/>
                                  <a:pt x="20915" y="805"/>
                                  <a:pt x="21160" y="805"/>
                                </a:cubicBezTo>
                                <a:close/>
                                <a:moveTo>
                                  <a:pt x="9068" y="1176"/>
                                </a:moveTo>
                                <a:cubicBezTo>
                                  <a:pt x="9312" y="1176"/>
                                  <a:pt x="9504" y="1013"/>
                                  <a:pt x="9504" y="805"/>
                                </a:cubicBezTo>
                                <a:cubicBezTo>
                                  <a:pt x="9504" y="597"/>
                                  <a:pt x="9312" y="434"/>
                                  <a:pt x="9068" y="434"/>
                                </a:cubicBezTo>
                                <a:cubicBezTo>
                                  <a:pt x="8823" y="434"/>
                                  <a:pt x="8632" y="597"/>
                                  <a:pt x="8632" y="805"/>
                                </a:cubicBezTo>
                                <a:cubicBezTo>
                                  <a:pt x="8632" y="1004"/>
                                  <a:pt x="8823" y="1176"/>
                                  <a:pt x="9068" y="1176"/>
                                </a:cubicBezTo>
                                <a:close/>
                                <a:moveTo>
                                  <a:pt x="9068" y="4486"/>
                                </a:moveTo>
                                <a:cubicBezTo>
                                  <a:pt x="9312" y="4486"/>
                                  <a:pt x="9504" y="4324"/>
                                  <a:pt x="9504" y="4116"/>
                                </a:cubicBezTo>
                                <a:cubicBezTo>
                                  <a:pt x="9504" y="3908"/>
                                  <a:pt x="9312" y="3745"/>
                                  <a:pt x="9068" y="3745"/>
                                </a:cubicBezTo>
                                <a:cubicBezTo>
                                  <a:pt x="8823" y="3745"/>
                                  <a:pt x="8632" y="3908"/>
                                  <a:pt x="8632" y="4116"/>
                                </a:cubicBezTo>
                                <a:cubicBezTo>
                                  <a:pt x="8632" y="4324"/>
                                  <a:pt x="8823" y="4486"/>
                                  <a:pt x="9068" y="4486"/>
                                </a:cubicBezTo>
                                <a:close/>
                                <a:moveTo>
                                  <a:pt x="9068" y="16318"/>
                                </a:moveTo>
                                <a:cubicBezTo>
                                  <a:pt x="9312" y="16318"/>
                                  <a:pt x="9504" y="16155"/>
                                  <a:pt x="9504" y="15947"/>
                                </a:cubicBezTo>
                                <a:cubicBezTo>
                                  <a:pt x="9504" y="15739"/>
                                  <a:pt x="9312" y="15576"/>
                                  <a:pt x="9068" y="15576"/>
                                </a:cubicBezTo>
                                <a:cubicBezTo>
                                  <a:pt x="8823" y="15576"/>
                                  <a:pt x="8632" y="15739"/>
                                  <a:pt x="8632" y="15947"/>
                                </a:cubicBezTo>
                                <a:cubicBezTo>
                                  <a:pt x="8632" y="16146"/>
                                  <a:pt x="8823" y="16318"/>
                                  <a:pt x="9068" y="16318"/>
                                </a:cubicBezTo>
                                <a:close/>
                                <a:moveTo>
                                  <a:pt x="9068" y="12998"/>
                                </a:moveTo>
                                <a:cubicBezTo>
                                  <a:pt x="9312" y="12998"/>
                                  <a:pt x="9504" y="12835"/>
                                  <a:pt x="9504" y="12627"/>
                                </a:cubicBezTo>
                                <a:cubicBezTo>
                                  <a:pt x="9504" y="12419"/>
                                  <a:pt x="9312" y="12256"/>
                                  <a:pt x="9068" y="12256"/>
                                </a:cubicBezTo>
                                <a:cubicBezTo>
                                  <a:pt x="8823" y="12256"/>
                                  <a:pt x="8632" y="12419"/>
                                  <a:pt x="8632" y="12627"/>
                                </a:cubicBezTo>
                                <a:cubicBezTo>
                                  <a:pt x="8632" y="12835"/>
                                  <a:pt x="8823" y="12998"/>
                                  <a:pt x="9068" y="12998"/>
                                </a:cubicBezTo>
                                <a:close/>
                                <a:moveTo>
                                  <a:pt x="9068" y="11035"/>
                                </a:moveTo>
                                <a:cubicBezTo>
                                  <a:pt x="9312" y="11035"/>
                                  <a:pt x="9504" y="10872"/>
                                  <a:pt x="9504" y="10664"/>
                                </a:cubicBezTo>
                                <a:cubicBezTo>
                                  <a:pt x="9504" y="10456"/>
                                  <a:pt x="9312" y="10293"/>
                                  <a:pt x="9068" y="10293"/>
                                </a:cubicBezTo>
                                <a:cubicBezTo>
                                  <a:pt x="8823" y="10293"/>
                                  <a:pt x="8632" y="10456"/>
                                  <a:pt x="8632" y="10664"/>
                                </a:cubicBezTo>
                                <a:cubicBezTo>
                                  <a:pt x="8632" y="10872"/>
                                  <a:pt x="8823" y="11035"/>
                                  <a:pt x="9068" y="11035"/>
                                </a:cubicBezTo>
                                <a:close/>
                                <a:moveTo>
                                  <a:pt x="9068" y="7716"/>
                                </a:moveTo>
                                <a:cubicBezTo>
                                  <a:pt x="9312" y="7716"/>
                                  <a:pt x="9504" y="7553"/>
                                  <a:pt x="9504" y="7345"/>
                                </a:cubicBezTo>
                                <a:cubicBezTo>
                                  <a:pt x="9504" y="7137"/>
                                  <a:pt x="9312" y="6974"/>
                                  <a:pt x="9068" y="6974"/>
                                </a:cubicBezTo>
                                <a:cubicBezTo>
                                  <a:pt x="8823" y="6974"/>
                                  <a:pt x="8632" y="7137"/>
                                  <a:pt x="8632" y="7345"/>
                                </a:cubicBezTo>
                                <a:cubicBezTo>
                                  <a:pt x="8632" y="7553"/>
                                  <a:pt x="8823" y="7716"/>
                                  <a:pt x="9068" y="7716"/>
                                </a:cubicBezTo>
                                <a:close/>
                                <a:moveTo>
                                  <a:pt x="7377" y="18905"/>
                                </a:moveTo>
                                <a:cubicBezTo>
                                  <a:pt x="7356" y="18905"/>
                                  <a:pt x="7324" y="18914"/>
                                  <a:pt x="7302" y="18914"/>
                                </a:cubicBezTo>
                                <a:lnTo>
                                  <a:pt x="10504" y="21428"/>
                                </a:lnTo>
                                <a:cubicBezTo>
                                  <a:pt x="10546" y="21392"/>
                                  <a:pt x="10589" y="21347"/>
                                  <a:pt x="10610" y="21302"/>
                                </a:cubicBezTo>
                                <a:lnTo>
                                  <a:pt x="7526" y="18877"/>
                                </a:lnTo>
                                <a:lnTo>
                                  <a:pt x="7377" y="18905"/>
                                </a:lnTo>
                                <a:close/>
                                <a:moveTo>
                                  <a:pt x="14779" y="63"/>
                                </a:moveTo>
                                <a:lnTo>
                                  <a:pt x="17151" y="1927"/>
                                </a:lnTo>
                                <a:lnTo>
                                  <a:pt x="17182" y="1899"/>
                                </a:lnTo>
                                <a:cubicBezTo>
                                  <a:pt x="17214" y="1872"/>
                                  <a:pt x="17246" y="1836"/>
                                  <a:pt x="17267" y="1809"/>
                                </a:cubicBezTo>
                                <a:lnTo>
                                  <a:pt x="14960" y="0"/>
                                </a:lnTo>
                                <a:cubicBezTo>
                                  <a:pt x="14896" y="9"/>
                                  <a:pt x="14832" y="36"/>
                                  <a:pt x="14779" y="63"/>
                                </a:cubicBezTo>
                                <a:close/>
                                <a:moveTo>
                                  <a:pt x="14556" y="280"/>
                                </a:moveTo>
                                <a:lnTo>
                                  <a:pt x="14513" y="362"/>
                                </a:lnTo>
                                <a:lnTo>
                                  <a:pt x="16842" y="2189"/>
                                </a:lnTo>
                                <a:cubicBezTo>
                                  <a:pt x="16853" y="2180"/>
                                  <a:pt x="16853" y="2171"/>
                                  <a:pt x="16863" y="2162"/>
                                </a:cubicBezTo>
                                <a:lnTo>
                                  <a:pt x="16970" y="2071"/>
                                </a:lnTo>
                                <a:lnTo>
                                  <a:pt x="14598" y="208"/>
                                </a:lnTo>
                                <a:cubicBezTo>
                                  <a:pt x="14577" y="244"/>
                                  <a:pt x="14566" y="262"/>
                                  <a:pt x="14556" y="280"/>
                                </a:cubicBezTo>
                                <a:close/>
                                <a:moveTo>
                                  <a:pt x="16853" y="977"/>
                                </a:moveTo>
                                <a:cubicBezTo>
                                  <a:pt x="16842" y="977"/>
                                  <a:pt x="16831" y="968"/>
                                  <a:pt x="16821" y="968"/>
                                </a:cubicBezTo>
                                <a:lnTo>
                                  <a:pt x="16534" y="932"/>
                                </a:lnTo>
                                <a:lnTo>
                                  <a:pt x="17363" y="1583"/>
                                </a:lnTo>
                                <a:cubicBezTo>
                                  <a:pt x="17374" y="1511"/>
                                  <a:pt x="17374" y="1429"/>
                                  <a:pt x="17342" y="1357"/>
                                </a:cubicBezTo>
                                <a:lnTo>
                                  <a:pt x="16853" y="977"/>
                                </a:lnTo>
                                <a:close/>
                                <a:moveTo>
                                  <a:pt x="12992" y="1212"/>
                                </a:moveTo>
                                <a:lnTo>
                                  <a:pt x="16108" y="3663"/>
                                </a:lnTo>
                                <a:cubicBezTo>
                                  <a:pt x="16183" y="3663"/>
                                  <a:pt x="16257" y="3654"/>
                                  <a:pt x="16332" y="3627"/>
                                </a:cubicBezTo>
                                <a:lnTo>
                                  <a:pt x="13120" y="1094"/>
                                </a:lnTo>
                                <a:cubicBezTo>
                                  <a:pt x="13067" y="1131"/>
                                  <a:pt x="13024" y="1167"/>
                                  <a:pt x="12992" y="1212"/>
                                </a:cubicBezTo>
                                <a:close/>
                                <a:moveTo>
                                  <a:pt x="13428" y="977"/>
                                </a:moveTo>
                                <a:cubicBezTo>
                                  <a:pt x="13407" y="977"/>
                                  <a:pt x="13375" y="986"/>
                                  <a:pt x="13354" y="986"/>
                                </a:cubicBezTo>
                                <a:lnTo>
                                  <a:pt x="16555" y="3501"/>
                                </a:lnTo>
                                <a:cubicBezTo>
                                  <a:pt x="16597" y="3464"/>
                                  <a:pt x="16640" y="3419"/>
                                  <a:pt x="16661" y="3374"/>
                                </a:cubicBezTo>
                                <a:lnTo>
                                  <a:pt x="13577" y="950"/>
                                </a:lnTo>
                                <a:lnTo>
                                  <a:pt x="13428" y="977"/>
                                </a:lnTo>
                                <a:close/>
                                <a:moveTo>
                                  <a:pt x="16725" y="2913"/>
                                </a:moveTo>
                                <a:lnTo>
                                  <a:pt x="14098" y="850"/>
                                </a:lnTo>
                                <a:cubicBezTo>
                                  <a:pt x="14045" y="877"/>
                                  <a:pt x="13981" y="895"/>
                                  <a:pt x="13907" y="914"/>
                                </a:cubicBezTo>
                                <a:lnTo>
                                  <a:pt x="16746" y="3148"/>
                                </a:lnTo>
                                <a:cubicBezTo>
                                  <a:pt x="16746" y="3112"/>
                                  <a:pt x="16746" y="3066"/>
                                  <a:pt x="16736" y="3021"/>
                                </a:cubicBezTo>
                                <a:lnTo>
                                  <a:pt x="16725" y="2913"/>
                                </a:lnTo>
                                <a:close/>
                                <a:moveTo>
                                  <a:pt x="21160" y="6612"/>
                                </a:moveTo>
                                <a:cubicBezTo>
                                  <a:pt x="20915" y="6612"/>
                                  <a:pt x="20724" y="6775"/>
                                  <a:pt x="20724" y="6983"/>
                                </a:cubicBezTo>
                                <a:cubicBezTo>
                                  <a:pt x="20724" y="7191"/>
                                  <a:pt x="20915" y="7354"/>
                                  <a:pt x="21160" y="7354"/>
                                </a:cubicBezTo>
                                <a:cubicBezTo>
                                  <a:pt x="21405" y="7354"/>
                                  <a:pt x="21596" y="7191"/>
                                  <a:pt x="21596" y="6983"/>
                                </a:cubicBezTo>
                                <a:cubicBezTo>
                                  <a:pt x="21585" y="6775"/>
                                  <a:pt x="21394" y="6612"/>
                                  <a:pt x="21160" y="6612"/>
                                </a:cubicBezTo>
                                <a:close/>
                                <a:moveTo>
                                  <a:pt x="21160" y="3302"/>
                                </a:moveTo>
                                <a:cubicBezTo>
                                  <a:pt x="20915" y="3302"/>
                                  <a:pt x="20724" y="3464"/>
                                  <a:pt x="20724" y="3672"/>
                                </a:cubicBezTo>
                                <a:cubicBezTo>
                                  <a:pt x="20724" y="3880"/>
                                  <a:pt x="20915" y="4043"/>
                                  <a:pt x="21160" y="4043"/>
                                </a:cubicBezTo>
                                <a:cubicBezTo>
                                  <a:pt x="21405" y="4043"/>
                                  <a:pt x="21596" y="3880"/>
                                  <a:pt x="21596" y="3672"/>
                                </a:cubicBezTo>
                                <a:cubicBezTo>
                                  <a:pt x="21585" y="3464"/>
                                  <a:pt x="21394" y="3302"/>
                                  <a:pt x="21160" y="3302"/>
                                </a:cubicBezTo>
                                <a:close/>
                                <a:moveTo>
                                  <a:pt x="21160" y="8584"/>
                                </a:moveTo>
                                <a:cubicBezTo>
                                  <a:pt x="20915" y="8584"/>
                                  <a:pt x="20724" y="8747"/>
                                  <a:pt x="20724" y="8955"/>
                                </a:cubicBezTo>
                                <a:cubicBezTo>
                                  <a:pt x="20724" y="9163"/>
                                  <a:pt x="20915" y="9326"/>
                                  <a:pt x="21160" y="9326"/>
                                </a:cubicBezTo>
                                <a:cubicBezTo>
                                  <a:pt x="21405" y="9326"/>
                                  <a:pt x="21596" y="9163"/>
                                  <a:pt x="21596" y="8955"/>
                                </a:cubicBezTo>
                                <a:cubicBezTo>
                                  <a:pt x="21596" y="8747"/>
                                  <a:pt x="21394" y="8584"/>
                                  <a:pt x="21160" y="8584"/>
                                </a:cubicBezTo>
                                <a:close/>
                                <a:moveTo>
                                  <a:pt x="21160" y="11894"/>
                                </a:moveTo>
                                <a:cubicBezTo>
                                  <a:pt x="20915" y="11894"/>
                                  <a:pt x="20724" y="12057"/>
                                  <a:pt x="20724" y="12265"/>
                                </a:cubicBezTo>
                                <a:cubicBezTo>
                                  <a:pt x="20724" y="12473"/>
                                  <a:pt x="20915" y="12636"/>
                                  <a:pt x="21160" y="12636"/>
                                </a:cubicBezTo>
                                <a:cubicBezTo>
                                  <a:pt x="21405" y="12636"/>
                                  <a:pt x="21596" y="12473"/>
                                  <a:pt x="21596" y="12265"/>
                                </a:cubicBezTo>
                                <a:cubicBezTo>
                                  <a:pt x="21596" y="12057"/>
                                  <a:pt x="21394" y="11894"/>
                                  <a:pt x="21160" y="11894"/>
                                </a:cubicBezTo>
                                <a:close/>
                                <a:moveTo>
                                  <a:pt x="7515" y="20587"/>
                                </a:moveTo>
                                <a:lnTo>
                                  <a:pt x="7504" y="20614"/>
                                </a:lnTo>
                                <a:lnTo>
                                  <a:pt x="8557" y="21446"/>
                                </a:lnTo>
                                <a:lnTo>
                                  <a:pt x="8727" y="21374"/>
                                </a:lnTo>
                                <a:lnTo>
                                  <a:pt x="7504" y="20415"/>
                                </a:lnTo>
                                <a:cubicBezTo>
                                  <a:pt x="7526" y="20469"/>
                                  <a:pt x="7526" y="20524"/>
                                  <a:pt x="7515" y="20587"/>
                                </a:cubicBezTo>
                                <a:close/>
                                <a:moveTo>
                                  <a:pt x="6930" y="19140"/>
                                </a:moveTo>
                                <a:lnTo>
                                  <a:pt x="10046" y="21591"/>
                                </a:lnTo>
                                <a:cubicBezTo>
                                  <a:pt x="10121" y="21591"/>
                                  <a:pt x="10195" y="21582"/>
                                  <a:pt x="10270" y="21555"/>
                                </a:cubicBezTo>
                                <a:lnTo>
                                  <a:pt x="7047" y="19022"/>
                                </a:lnTo>
                                <a:cubicBezTo>
                                  <a:pt x="7005" y="19058"/>
                                  <a:pt x="6962" y="19104"/>
                                  <a:pt x="6930" y="19140"/>
                                </a:cubicBezTo>
                                <a:close/>
                                <a:moveTo>
                                  <a:pt x="10663" y="20849"/>
                                </a:moveTo>
                                <a:lnTo>
                                  <a:pt x="8036" y="18787"/>
                                </a:lnTo>
                                <a:cubicBezTo>
                                  <a:pt x="7983" y="18814"/>
                                  <a:pt x="7919" y="18832"/>
                                  <a:pt x="7845" y="18850"/>
                                </a:cubicBezTo>
                                <a:lnTo>
                                  <a:pt x="10684" y="21084"/>
                                </a:lnTo>
                                <a:cubicBezTo>
                                  <a:pt x="10684" y="21048"/>
                                  <a:pt x="10684" y="21003"/>
                                  <a:pt x="10674" y="20958"/>
                                </a:cubicBezTo>
                                <a:lnTo>
                                  <a:pt x="10663" y="20849"/>
                                </a:lnTo>
                                <a:close/>
                                <a:moveTo>
                                  <a:pt x="6845" y="19574"/>
                                </a:moveTo>
                                <a:lnTo>
                                  <a:pt x="9025" y="21292"/>
                                </a:lnTo>
                                <a:cubicBezTo>
                                  <a:pt x="9142" y="21283"/>
                                  <a:pt x="9259" y="21302"/>
                                  <a:pt x="9366" y="21356"/>
                                </a:cubicBezTo>
                                <a:lnTo>
                                  <a:pt x="9376" y="21365"/>
                                </a:lnTo>
                                <a:lnTo>
                                  <a:pt x="6834" y="19366"/>
                                </a:lnTo>
                                <a:cubicBezTo>
                                  <a:pt x="6813" y="19429"/>
                                  <a:pt x="6824" y="19511"/>
                                  <a:pt x="6845" y="19574"/>
                                </a:cubicBezTo>
                                <a:close/>
                                <a:moveTo>
                                  <a:pt x="8493" y="18217"/>
                                </a:moveTo>
                                <a:lnTo>
                                  <a:pt x="8451" y="18298"/>
                                </a:lnTo>
                                <a:lnTo>
                                  <a:pt x="10780" y="20126"/>
                                </a:lnTo>
                                <a:cubicBezTo>
                                  <a:pt x="10791" y="20117"/>
                                  <a:pt x="10791" y="20108"/>
                                  <a:pt x="10801" y="20098"/>
                                </a:cubicBezTo>
                                <a:lnTo>
                                  <a:pt x="10908" y="20008"/>
                                </a:lnTo>
                                <a:lnTo>
                                  <a:pt x="8536" y="18145"/>
                                </a:lnTo>
                                <a:cubicBezTo>
                                  <a:pt x="8515" y="18172"/>
                                  <a:pt x="8504" y="18190"/>
                                  <a:pt x="8493" y="18217"/>
                                </a:cubicBezTo>
                                <a:close/>
                                <a:moveTo>
                                  <a:pt x="7441" y="20958"/>
                                </a:moveTo>
                                <a:cubicBezTo>
                                  <a:pt x="7430" y="20994"/>
                                  <a:pt x="7430" y="21030"/>
                                  <a:pt x="7430" y="21066"/>
                                </a:cubicBezTo>
                                <a:lnTo>
                                  <a:pt x="8100" y="21600"/>
                                </a:lnTo>
                                <a:cubicBezTo>
                                  <a:pt x="8174" y="21600"/>
                                  <a:pt x="8238" y="21582"/>
                                  <a:pt x="8313" y="21555"/>
                                </a:cubicBezTo>
                                <a:lnTo>
                                  <a:pt x="7451" y="20876"/>
                                </a:lnTo>
                                <a:lnTo>
                                  <a:pt x="7441" y="20958"/>
                                </a:lnTo>
                                <a:close/>
                                <a:moveTo>
                                  <a:pt x="12907" y="1646"/>
                                </a:moveTo>
                                <a:lnTo>
                                  <a:pt x="15087" y="3365"/>
                                </a:lnTo>
                                <a:cubicBezTo>
                                  <a:pt x="15204" y="3356"/>
                                  <a:pt x="15321" y="3374"/>
                                  <a:pt x="15428" y="3428"/>
                                </a:cubicBezTo>
                                <a:lnTo>
                                  <a:pt x="15438" y="3437"/>
                                </a:lnTo>
                                <a:lnTo>
                                  <a:pt x="12896" y="1438"/>
                                </a:lnTo>
                                <a:cubicBezTo>
                                  <a:pt x="12875" y="1502"/>
                                  <a:pt x="12886" y="1574"/>
                                  <a:pt x="12907" y="1646"/>
                                </a:cubicBezTo>
                                <a:close/>
                                <a:moveTo>
                                  <a:pt x="13577" y="2650"/>
                                </a:moveTo>
                                <a:lnTo>
                                  <a:pt x="13566" y="2677"/>
                                </a:lnTo>
                                <a:lnTo>
                                  <a:pt x="14619" y="3510"/>
                                </a:lnTo>
                                <a:lnTo>
                                  <a:pt x="14790" y="3437"/>
                                </a:lnTo>
                                <a:lnTo>
                                  <a:pt x="13566" y="2478"/>
                                </a:lnTo>
                                <a:cubicBezTo>
                                  <a:pt x="13588" y="2533"/>
                                  <a:pt x="13588" y="2596"/>
                                  <a:pt x="13577" y="2650"/>
                                </a:cubicBezTo>
                                <a:close/>
                                <a:moveTo>
                                  <a:pt x="8717" y="18000"/>
                                </a:moveTo>
                                <a:lnTo>
                                  <a:pt x="11088" y="19863"/>
                                </a:lnTo>
                                <a:lnTo>
                                  <a:pt x="11120" y="19836"/>
                                </a:lnTo>
                                <a:cubicBezTo>
                                  <a:pt x="11152" y="19809"/>
                                  <a:pt x="11184" y="19773"/>
                                  <a:pt x="11205" y="19746"/>
                                </a:cubicBezTo>
                                <a:lnTo>
                                  <a:pt x="8898" y="17937"/>
                                </a:lnTo>
                                <a:cubicBezTo>
                                  <a:pt x="8834" y="17946"/>
                                  <a:pt x="8770" y="17973"/>
                                  <a:pt x="8717" y="18000"/>
                                </a:cubicBezTo>
                                <a:close/>
                                <a:moveTo>
                                  <a:pt x="13503" y="3021"/>
                                </a:moveTo>
                                <a:cubicBezTo>
                                  <a:pt x="13492" y="3057"/>
                                  <a:pt x="13492" y="3093"/>
                                  <a:pt x="13492" y="3130"/>
                                </a:cubicBezTo>
                                <a:lnTo>
                                  <a:pt x="14162" y="3663"/>
                                </a:lnTo>
                                <a:cubicBezTo>
                                  <a:pt x="14236" y="3663"/>
                                  <a:pt x="14300" y="3645"/>
                                  <a:pt x="14375" y="3618"/>
                                </a:cubicBezTo>
                                <a:lnTo>
                                  <a:pt x="13513" y="2940"/>
                                </a:lnTo>
                                <a:lnTo>
                                  <a:pt x="13503" y="3021"/>
                                </a:lnTo>
                                <a:close/>
                                <a:moveTo>
                                  <a:pt x="10791" y="18914"/>
                                </a:moveTo>
                                <a:cubicBezTo>
                                  <a:pt x="10780" y="18914"/>
                                  <a:pt x="10769" y="18905"/>
                                  <a:pt x="10759" y="18905"/>
                                </a:cubicBezTo>
                                <a:lnTo>
                                  <a:pt x="10472" y="18868"/>
                                </a:lnTo>
                                <a:lnTo>
                                  <a:pt x="11301" y="19520"/>
                                </a:lnTo>
                                <a:cubicBezTo>
                                  <a:pt x="11312" y="19447"/>
                                  <a:pt x="11312" y="19366"/>
                                  <a:pt x="11280" y="19293"/>
                                </a:cubicBezTo>
                                <a:lnTo>
                                  <a:pt x="10791" y="1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2A17D" id="Group 1" o:spid="_x0000_s1026" alt="&quot;&quot;" style="position:absolute;margin-left:0;margin-top:0;width:612pt;height:11in;z-index:-251657216;mso-position-horizontal:left;mso-position-horizontal-relative:page;mso-position-vertical:top;mso-position-vertical-relative:page" coordsize="77724,100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" o:allowoverlap="f">
                <v:rect id="Rectangle" o:spid="_x0000_s1027" style="position:absolute;width:777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" fillcolor="#fcf6f5" stroked="f" strokeweight="1pt">
                  <v:stroke miterlimit="4"/>
                  <v:textbox inset="3pt,3pt,3pt,3pt"/>
                </v:rect>
                <v:shape id="Shape" o:spid="_x0000_s1028" style="position:absolute;left:44703;top:67691;width:33020;height:32816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" path="m11215,14328v17,-17,34,-26,50,-42c11315,14244,11365,14202,11415,14160v16,-8,33,-25,41,-33c11506,14085,11556,14043,11598,14002v16,-17,24,-26,41,-42c12030,13600,12312,13258,12478,13032v-482,-125,-1146,-1095,-1188,-1379c11290,11636,11290,11628,11290,11611r-66,-67l10875,11862v-565,108,-1612,267,-3008,275c5707,12154,4461,13216,4719,14085v166,560,482,1705,847,2525l,21600r3930,l7494,17588v-607,66,-1047,-17,-1205,-59c6879,17638,7228,16150,9421,15322v83,-33,158,-67,241,-100c9712,15205,9762,15180,9803,15155v50,-25,100,-42,141,-67c9994,15063,10044,15038,10086,15021v49,-25,99,-50,141,-75c10260,14929,10293,14913,10326,14896v59,-33,117,-67,175,-100c10534,14779,10559,14762,10592,14737v58,-33,117,-67,166,-109c10783,14612,10808,14595,10833,14578v50,-33,108,-75,158,-108c11016,14453,11033,14436,11058,14420v66,-26,116,-59,157,-92xm6239,17521v17,8,42,8,58,16c6256,17529,6239,17521,6239,17521xm20395,12313c18742,11251,16840,10917,15353,10850v-956,736,-1429,1020,-1662,1112c13708,12004,13716,12037,13716,12037v,,-133,201,-324,426c15328,14068,18377,14762,18377,14762v-225,-869,-507,-1555,-291,-1914c18294,12480,20395,12313,20395,12313xm12644,13040v-116,268,-440,803,-1238,1823c11058,16284,10850,18106,11332,19920r1196,-2065c12528,17855,13749,18047,14256,18716v,,316,-3762,-989,-6127c13085,12789,12852,12990,12644,13040xm17322,4832v-815,-377,-1978,-694,-2534,-870c13924,3695,12869,4957,12852,7130v-17,1438,-174,2508,-282,3068l12561,10206r9,9c12545,10340,12528,10432,12511,10507v599,260,981,987,1139,1330c13882,11678,14306,11343,14754,10825v,,,,,c15195,10324,15660,9638,16001,8760r,c16009,8735,16017,8710,16026,8685v822,-2198,2301,-2558,2193,-3151c18252,5684,18343,6111,18277,6704l21600,3728,21600,,17322,4832xm18194,5492v,,8,17,16,58c18210,5525,18202,5509,18194,5492xe" fillcolor="#5e5e5e [3215]" stroked="f" strokeweight="1pt">
                  <v:stroke miterlimit="4" joinstyle="miter"/>
                  <v:path arrowok="t" o:extrusionok="f" o:connecttype="custom" o:connectlocs="1651000,1640840;1651000,1640840;1651000,1640840;1651000,1640840" o:connectangles="0,90,180,270"/>
                </v:shape>
                <v:shape id="Shape" o:spid="_x0000_s1029" style="position:absolute;left:49911;width:22682;height:32156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" path="m7752,19331r97,l7849,r-97,l7752,19331xm,16422r97,l97,,,,,16422xm15178,5596v,-179,-193,-324,-435,-341l14743,r-97,l14646,5246v-254,18,-460,163,-460,350c14186,5784,14392,5929,14646,5946r,2431c14392,8394,14186,8539,14186,8727v,188,206,333,460,350l14646,17164v-254,17,-460,162,-460,350c14186,17701,14392,17846,14646,17864r,2431c14392,20312,14186,20457,14186,20645v,187,206,332,460,349l14646,21600r97,l14743,20994v242,-17,435,-162,435,-341c15178,20474,14985,20329,14743,20312r,-2440c14985,17855,15178,17710,15178,17531v,-179,-193,-324,-435,-341l14743,9102v242,-17,435,-162,435,-341c15178,8582,14985,8437,14743,8420r,-2483c14985,5920,15178,5775,15178,5596xm21503,r,15859l21600,15859,21600,r-97,xe" fillcolor="#5e5e5e [3215]" stroked="f" strokeweight="1pt">
                  <v:stroke miterlimit="4" joinstyle="miter"/>
                  <v:path arrowok="t" o:extrusionok="f" o:connecttype="custom" o:connectlocs="1134111,1607821;1134111,1607821;1134111,1607821;1134111,1607821" o:connectangles="0,90,180,270"/>
                </v:shape>
                <v:shape id="Shape" o:spid="_x0000_s1030" style="position:absolute;width:38392;height:3853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" path="m11382,9974v215,-149,615,-455,1029,-932c12411,9042,12411,9042,12411,9042v415,-470,851,-1097,1165,-1908l13576,7134v7,-22,14,-43,28,-65c14369,5033,15755,4706,15655,4158v36,135,115,534,57,1082l21600,,17942,,14819,3488v-764,-348,-1843,-647,-2365,-804c11647,2442,10668,3602,10646,5610v-14,1331,-164,2321,-264,2841l10375,8465r7,7c10361,8586,10339,8678,10325,8743v550,242,914,911,1057,1231xm15655,4151v,-15,-7,-36,-14,-50c15641,4094,15648,4115,15655,4151xm17692,10408c16148,9433,14369,9120,12983,9056v-893,683,-1336,940,-1558,1025c11439,10124,11454,10145,11454,10145v,,-129,185,-307,399c12954,12032,15805,12665,15805,12665v-207,-804,-471,-1438,-278,-1765c15727,10565,17692,10408,17692,10408xm10461,11078v-115,249,-415,740,-1158,1687c8974,14082,8789,15769,9239,17442r1114,-1908c10353,15534,11490,15712,11961,16325v,,300,-3482,-922,-5667c10868,10850,10654,11035,10461,11078xm9124,12267v15,-15,36,-22,50,-36c9224,12195,9267,12153,9317,12117v15,-14,29,-21,43,-36c9403,12046,9453,12003,9496,11968v14,-15,29,-22,43,-36c9910,11597,10168,11284,10318,11078,9868,10964,9246,10067,9203,9803v,-14,,-28,,-35l9146,9711r-329,292c8288,10102,7310,10252,6009,10259v-2015,21,-3187,997,-2937,1801c3230,12573,3523,13641,3866,14395l,17813r,3787l5652,15292v-565,64,-979,-14,-1122,-50c5080,15342,5409,13961,7452,13199v79,-28,151,-57,222,-92c7717,13085,7767,13071,7810,13050v43,-22,85,-43,135,-64c7988,12964,8038,12943,8081,12922v43,-22,93,-43,136,-72c8246,12836,8281,12815,8310,12801v57,-29,107,-65,164,-93c8503,12694,8531,12672,8560,12658v50,-35,107,-64,157,-100c8739,12544,8767,12523,8789,12509v50,-36,100,-64,150,-100c8960,12395,8982,12380,9003,12366v36,-35,79,-64,121,-99xm4473,15221v14,7,36,14,50,14c4494,15228,4473,15221,4473,15221xe" fillcolor="#98a7c6 [1300]" stroked="f" strokeweight="1pt">
                  <v:stroke miterlimit="4" joinstyle="miter"/>
                  <v:path arrowok="t" o:extrusionok="f" o:connecttype="custom" o:connectlocs="1919605,1926590;1919605,1926590;1919605,1926590;1919605,1926590" o:connectangles="0,90,180,270"/>
                </v:shape>
                <v:shape id="Shape" o:spid="_x0000_s1031" style="position:absolute;left:54229;top:76073;width:18427;height:18423;visibility:visible;mso-wrap-style:square;v-text-anchor:middle" coordsize="20458,20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" path="m20289,v380,1058,-2256,1580,-3694,5418c15439,8493,13338,10186,12562,10737v-267,-593,-944,-1863,-1988,-2272c10574,8465,8502,9495,8586,10412v71,480,1199,2116,2017,2328c9954,13629,8290,15533,5414,16606,1579,18045,1072,20683,,20302v,,4103,1298,7910,-3386c9912,14447,10631,13290,10885,12740v817,-198,1818,-1693,1818,-1693c12703,11047,12689,11005,12661,10920v508,-198,1650,-889,4258,-3005c21600,4106,20289,,20289,xe" fillcolor="#d6d5d5 [3214]" stroked="f" strokeweight="1pt">
                  <v:stroke miterlimit="4" joinstyle="miter"/>
                  <v:path arrowok="t" o:extrusionok="f" o:connecttype="custom" o:connectlocs="921380,921195;921380,921195;921380,921195;921380,921195" o:connectangles="0,90,180,270"/>
                </v:shape>
                <v:shape id="Shape" o:spid="_x0000_s1032" style="position:absolute;left:46228;top:4318;width:23046;height:20497;visibility:visible;mso-wrap-style:square;v-text-anchor:middle" coordsize="21028,21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" path="m6131,2052l5470,1947r-23,c5123,1895,4844,1660,4694,1333l4393,627v-371,-836,-1426,-836,-1797,l2295,1333v-151,327,-429,562,-753,614l858,2065c35,2195,-289,3332,302,3986r498,548c1032,4796,1148,5162,1090,5527l974,6298v-58,366,46,693,232,928c1496,7592,1982,7749,2434,7488r614,-366c3338,6952,3686,6952,3975,7122r615,366c5320,7919,6177,7213,6038,6298l5922,5527v-58,-365,47,-744,290,-993l6710,3986c7278,3319,6942,2182,6131,2052xm20164,15524r-661,-105l19480,15419v-324,-52,-602,-287,-753,-614l18426,14100v-371,-837,-1426,-837,-1797,l16328,14805v-150,327,-429,562,-753,614l14891,15537v-822,131,-1147,1267,-556,1921l14833,18007v232,261,348,627,290,993l15007,19771v-58,366,46,692,232,927c15529,21064,16015,21221,16467,20960r614,-366c17371,20424,17719,20424,18008,20594r615,366c19353,21391,20210,20685,20071,19771r-116,-771c19897,18634,20002,18255,20245,18007r498,-549c21311,16791,20987,15655,20164,15524xe" fillcolor="#f0698d [3206]" stroked="f" strokeweight="1pt">
                  <v:stroke miterlimit="4" joinstyle="miter"/>
                  <v:path arrowok="t" o:extrusionok="f" o:connecttype="custom" o:connectlocs="1152321,1024852;1152321,1024852;1152321,1024852;1152321,1024852" o:connectangles="0,90,180,270"/>
                </v:shape>
                <v:shape id="Shape" o:spid="_x0000_s1033" style="position:absolute;left:47371;top:1270;width:25633;height:30337;visibility:visible;mso-wrap-style:square;v-text-anchor:middle" coordsize="21413,213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" path="m9022,5880v180,,329,-125,329,-277c9351,5451,9202,5326,9022,5326v-181,,-329,125,-329,277c8693,5755,8841,5880,9022,5880xm9022,9197v180,,329,-125,329,-277c9351,8768,9202,8643,9022,8643v-181,,-329,125,-329,277c8693,9072,8841,9197,9022,9197xm9022,14418v180,,329,-125,329,-277c9351,13989,9202,13864,9022,13864v-181,,-329,125,-329,277c8693,14293,8841,14418,9022,14418xm21084,2241v180,,329,-125,329,-277c21413,1812,21264,1687,21084,1687v-180,,-329,125,-329,277c20745,2116,20893,2241,21084,2241xm9022,2724v180,,329,-125,329,-277c9351,2295,9202,2170,9022,2170v-181,,-329,125,-329,277c8693,2599,8841,2724,9022,2724xm3908,10690r-424,-54l3463,10636v-213,-26,-393,-134,-478,-295l2794,10011v-233,-403,-912,-403,-1146,l1457,10341v-95,161,-275,269,-477,295l545,10690v-520,63,-732,608,-350,921l513,11870v149,125,223,304,181,474l619,12711v-32,169,32,330,149,447c948,13336,1266,13408,1553,13283r392,-170c2136,13032,2359,13032,2540,13113r392,170c3399,13488,3951,13158,3855,12711r-74,-367c3749,12165,3813,11995,3961,11870r318,-259c4640,11289,4428,10753,3908,10690xm21084,5004v-180,,-329,125,-329,277c20755,5433,20904,5558,21084,5558v180,,329,-125,329,-277c21413,5129,21264,5004,21084,5004xm10708,18701r-424,-54l10263,18647v-212,-27,-393,-134,-478,-295l9595,18021v-234,-402,-913,-402,-1146,l8258,18352v-96,161,-276,268,-478,295l7345,18701v-519,62,-732,608,-350,921l7314,19881v148,125,222,304,180,474l7420,20721v-32,170,32,331,148,447c7749,21347,8067,21419,8353,21293r393,-169c8937,21043,9160,21043,9340,21124r392,169c10199,21499,10751,21168,10655,20721r-74,-366c10549,20176,10613,20006,10762,19881r318,-259c11441,19309,11228,18772,10708,18701xm21084,10225v-180,,-329,125,-329,277c20755,10654,20904,10779,21084,10779v180,,329,-125,329,-277c21413,10341,21264,10225,21084,10225xm16756,981r-425,-54l16310,927v-212,-27,-392,-134,-477,-295l15642,301v-234,-402,-913,-402,-1146,l14305,632v-96,161,-276,268,-477,295l13393,981v-520,62,-732,608,-351,921l13361,2161v148,125,223,304,180,474l13467,3001v-32,170,32,331,148,447c13796,3627,14114,3699,14400,3574r393,-170c14984,3323,15207,3323,15387,3404r393,170c16246,3779,16798,3448,16703,3001r-75,-366c16596,2456,16660,2286,16809,2161r318,-259c17488,1589,17275,1043,16756,981xe" fillcolor="#86cdc7 [3205]" stroked="f" strokeweight="1pt">
                  <v:stroke miterlimit="4" joinstyle="miter"/>
                  <v:path arrowok="t" o:extrusionok="f" o:connecttype="custom" o:connectlocs="1281670,1516885;1281670,1516885;1281670,1516885;1281670,1516885" o:connectangles="0,90,180,270"/>
                </v:shape>
                <v:shape id="Shape" o:spid="_x0000_s1034" style="position:absolute;left:48006;top:23622;width:27552;height:12471;visibility:visible;mso-wrap-style:square;v-text-anchor:middle" coordsize="21281,21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" path="m14613,16227r-294,-86l14309,16141v-147,-43,-274,-236,-333,-536l13838,15004v-166,-729,-637,-729,-804,l12897,15605v-69,279,-187,493,-334,536l12259,16248v-363,108,-510,1094,-245,1673l12239,18393v108,215,157,537,128,858l12318,19916v-20,322,20,601,98,794c12544,21032,12759,21160,12965,20946r275,-322c13368,20474,13524,20474,13652,20624r275,322c14250,21332,14633,20710,14574,19916r-49,-665c14496,18930,14545,18608,14653,18393r225,-472c15123,17321,14976,16334,14613,16227xm2734,3271r-294,-86l2430,3185v-147,-42,-274,-236,-333,-536l1959,2049v-166,-730,-637,-730,-804,l1018,2649v-69,279,-187,494,-334,536l380,3293c17,3400,-130,4387,135,4966r225,472c468,5652,517,5974,488,6296r-49,665c419,7282,459,7561,537,7754v128,322,343,451,549,236l1361,7668v128,-150,284,-150,412,l2048,7990v323,386,706,-236,647,-1029l2646,6296v-29,-322,20,-644,128,-858l2999,4966v245,-601,98,-1588,-265,-1695xm20715,2628r-442,-129l20254,2499v-216,-64,-403,-365,-501,-794l19547,804v-245,-1072,-951,-1072,-1187,l18154,1705v-98,429,-284,730,-500,794l17203,2649v-549,172,-765,1630,-363,2467l17174,5824v157,343,225,815,186,1287l17281,8097v-39,472,30,880,148,1202c17615,9771,17948,9985,18243,9642r412,-472c18851,8955,19077,8955,19273,9170r412,472c20175,10200,20744,9299,20646,8119r-78,-987c20528,6660,20607,6188,20754,5845r333,-708c21470,4258,21254,2799,20715,2628xe" fillcolor="#f3b890 [3207]" stroked="f" strokeweight="1pt">
                  <v:stroke miterlimit="4" joinstyle="miter"/>
                  <v:path arrowok="t" o:extrusionok="f" o:connecttype="custom" o:connectlocs="1377637,623560;1377637,623560;1377637,623560;1377637,623560" o:connectangles="0,90,180,270"/>
                </v:shape>
                <v:shape id="Shape" o:spid="_x0000_s1035" style="position:absolute;left:49657;top:1016;width:16167;height:2771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" path="m526,16007c238,16007,,16146,,16314v,168,238,307,526,307c814,16621,1052,16482,1052,16314v,-168,-221,-307,-526,-307xm526,8949c238,8949,,9087,,9256v,168,238,307,526,307c814,9563,1052,9424,1052,9256v,-169,-221,-307,-526,-307xm21074,7791v288,,526,-139,526,-307c21600,7315,21362,7177,21074,7177v-288,,-526,138,-526,307c20548,7652,20786,7791,21074,7791xm21074,10671v-288,,-526,139,-526,307c20548,11146,20786,11285,21074,11285v288,,526,-139,526,-307c21600,10810,21362,10671,21074,10671xm21074,20986v-288,,-526,139,-526,307c20548,21461,20786,21600,21074,21600v288,,526,-139,526,-307c21600,21125,21362,20986,21074,20986xm526,c238,,,139,,307,,475,238,614,526,614v288,,526,-139,526,-307c1052,139,831,,526,xe" fillcolor="#d6d5d5 [3214]" stroked="f" strokeweight="1pt">
                  <v:stroke miterlimit="4" joinstyle="miter"/>
                  <v:path arrowok="t" o:extrusionok="f" o:connecttype="custom" o:connectlocs="808356,1385570;808356,1385570;808356,1385570;808356,1385570" o:connectangles="0,90,180,270"/>
                </v:shape>
                <v:shape id="Shape" o:spid="_x0000_s1036" style="position:absolute;left:24637;top:57150;width:28550;height:25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" path="m,21600r7668,l7668,,,,,21600xm13932,r,21600l21600,21600,21600,,13932,xe" fillcolor="#283349 [3204]" stroked="f" strokeweight="1pt">
                  <v:stroke miterlimit="4" joinstyle="miter"/>
                  <v:path arrowok="t" o:extrusionok="f" o:connecttype="custom" o:connectlocs="1427481,12700;1427481,12700;1427481,12700;1427481,12700" o:connectangles="0,90,180,270"/>
                </v:shape>
                <v:shape id="Shape" o:spid="_x0000_s1037" style="position:absolute;left:9017;top:39751;width:59626;height:16027;visibility:visible;mso-wrap-style:square;v-text-anchor:middle" coordsize="21381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" path="m20161,15849v-136,-462,-136,-1284,,-1746l21272,10406v214,-701,78,-2036,-205,-2036l18545,8370r,-6282c18545,941,18335,,18080,l3297,c3042,,2833,941,2833,2088r,6282l310,8370v-282,,-419,1317,-205,2036l1216,14120v137,463,137,1284,,1746l105,19563v-214,702,-77,2037,205,2037l4413,21600r,-4844l16969,16756r,4844l21072,21600v282,,419,-1318,205,-2037l20161,15849xe" fillcolor="#86cdc7 [3205]" stroked="f" strokeweight="1pt">
                  <v:stroke miterlimit="4" joinstyle="miter"/>
                  <v:path arrowok="t" o:extrusionok="f" o:connecttype="custom" o:connectlocs="2981332,801370;2981332,801370;2981332,801370;2981332,801370" o:connectangles="0,90,180,270"/>
                </v:shape>
                <v:shape id="Shape" o:spid="_x0000_s1038" style="position:absolute;left:18033;top:52197;width:41517;height:359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" path="m1758,21600l1758,,,,1758,21600xm19968,r,21600l21600,,19968,xe" fillcolor="black [3213]" stroked="f" strokeweight="1pt">
                  <v:fill opacity="26214f"/>
                  <v:stroke miterlimit="4" joinstyle="miter"/>
                  <v:path arrowok="t" o:extrusionok="f" o:connecttype="custom" o:connectlocs="2075816,179705;2075816,179705;2075816,179705;2075816,179705" o:connectangles="0,90,180,270"/>
                </v:shape>
                <v:shape id="Shape" o:spid="_x0000_s1039" style="position:absolute;left:49784;top:1016;width:23101;height:3134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" path="m214,9496c95,9496,,9566,,9653v,88,95,158,214,158c332,9811,427,9741,427,9653v,-87,-95,-157,-213,-157xm214,2127c95,2127,,2197,,2284v,88,95,158,214,158c332,2442,427,2372,427,2284v,-87,-95,-157,-213,-157xm214,15999c95,15999,,16069,,16156v,88,95,158,214,158c332,16314,427,16244,427,16156v,-87,-95,-157,-213,-157xm7837,17347v-118,,-213,70,-213,157c7624,17592,7719,17662,7837,17662v119,,214,-70,214,-158c8051,17417,7956,17347,7837,17347xm14594,v-119,,-214,70,-214,158c14380,245,14475,315,14594,315v119,,214,-70,214,-157c14820,70,14713,,14594,xm14594,21285v-119,,-214,70,-214,157c14380,21530,14475,21600,14594,21600v119,,214,-70,214,-158c14820,21355,14713,21285,14594,21285xm21279,15299v-178,,-320,105,-320,236c20959,15666,21101,15771,21279,15771v179,,321,-105,321,-236c21600,15404,21458,15299,21279,15299xm14594,11150v-119,,-214,70,-214,158c14380,11395,14475,11465,14594,11465v119,,214,-70,214,-157c14820,11220,14713,11150,14594,11150xe" fillcolor="#283349 [3204]" stroked="f" strokeweight="1pt">
                  <v:stroke miterlimit="4" joinstyle="miter"/>
                  <v:path arrowok="t" o:extrusionok="f" o:connecttype="custom" o:connectlocs="1155065,1567181;1155065,1567181;1155065,1567181;1155065,1567181" o:connectangles="0,90,180,270"/>
                </v:shape>
                <v:shape id="Shape" o:spid="_x0000_s1040" style="position:absolute;left:8000;top:7239;width:20012;height:20011;visibility:visible;mso-wrap-style:square;v-text-anchor:middle" coordsize="20466,20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" path="m20301,v377,1065,-2260,1572,-3702,5416c15443,8495,13352,10183,12560,10729v-273,-598,-948,-1858,-1987,-2273c10573,8456,8508,9482,8585,10404v65,480,1208,2117,2027,2325c9962,13612,8300,15521,5416,16599,1585,18041,1065,20678,,20301v,,4104,1299,7910,-3390c9910,14443,10638,13287,10884,12742v806,-195,1819,-1702,1819,-1702c12703,11040,12690,11001,12651,10923v506,-194,1649,-896,4260,-3013c21600,4117,20301,,20301,xe" fillcolor="#cbd3e2 [660]" stroked="f" strokeweight="1pt">
                  <v:stroke miterlimit="4" joinstyle="miter"/>
                  <v:path arrowok="t" o:extrusionok="f" o:connecttype="custom" o:connectlocs="1000577,1000577;1000577,1000577;1000577,1000577;1000577,1000577" o:connectangles="0,90,180,270"/>
                </v:shape>
                <v:shape id="Shape" o:spid="_x0000_s1041" style="position:absolute;width:77724;height:10058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" path="m8135,1576r-63,-54l8001,1571r64,54l8135,1576xm8368,731r-67,-49l8238,734r67,49l8368,731xm7913,3960r25,68c7966,4023,7998,4015,8026,4009r-25,-71c7976,3946,7945,3952,7913,3960xm8301,3957v25,-2,35,-5,35,-5l8460,3933r-109,-47c8333,3878,8319,3873,8301,3865r-14,21c8287,3886,8284,3886,8284,3886r,6l8259,3927v14,6,25,11,39,17l8301,3957xm8411,1383r-64,-55l8276,1377r64,55l8411,1383xm7959,3742r-35,68c7952,3818,7980,3829,8008,3837r39,-65c8015,3761,7987,3750,7959,3742xm8495,627r-67,-49l8365,630r67,49l8495,627xm8552,1285r-64,-55l8418,1279r63,55l8552,1285xm8213,1426r-71,49l8206,1530r70,-49l8213,1426xm8555,1184r64,54l8689,1189r-63,-54l8555,1184xm8622,521r-67,-49l8492,524r67,49l8622,521xm8749,415r-67,-50l8619,417r67,49l8749,415xm8876,308r-67,-49l8746,311r67,49l8876,308xm7835,3783r32,-68c7839,3706,7807,3698,7779,3690r-32,68c7779,3766,7807,3775,7835,3783xm7860,1773r-64,-55l7765,1743v3,19,3,38,3,60l7789,1822r71,-49xm7998,1675r-64,-55l7864,1669r63,55l7998,1675xm8132,3799r-39,66c8121,3875,8149,3884,8178,3895r42,-66c8188,3821,8160,3810,8132,3799xm5845,5845r-92,-3c5753,5866,5753,5891,5749,5913r92,2c5845,5896,5845,5872,5845,5845xm7539,4287r-92,8c7451,4317,7458,4342,7465,4369r91,-16c7549,4328,7542,4306,7539,4287xm7486,4658v-28,-5,-57,-11,-88,-19l7373,4707v32,8,63,14,92,19l7486,4658xm7475,1707v-7,17,-17,33,-35,49l7514,1800v28,-27,42,-52,53,-76l7475,1707xm8245,837r-67,-49l8114,840r67,49l8245,837xm7507,3627v-32,-5,-60,-11,-92,-16l7394,3682v28,5,60,11,88,16l7507,3627xm7602,4492v-7,-25,-17,-47,-24,-68l7486,4443v7,22,18,46,25,71l7602,4492xm7556,4165r-84,-33c7458,4156,7447,4184,7444,4214r91,5c7539,4200,7546,4181,7556,4165xm7599,3646r-25,69c7602,3720,7634,3728,7662,3736r29,-68c7659,3660,7631,3652,7599,3646xm7645,4034v-36,11,-64,24,-89,35l7606,4129v21,-11,46,-19,78,-30l7645,4034xm7652,4631v-7,-25,-18,-46,-25,-71l7539,4579v7,22,17,46,25,68l7652,4631xm8831,987r63,55l8965,993r-64,-55l8831,987xm7864,1156r-68,-49l7733,1159r67,49l7864,1156xm7736,1263r-67,-49l7606,1265r67,50l7736,1263xm7447,1857r-67,-52c7359,1822,7338,1838,7313,1855r63,54c7401,1890,7426,1874,7447,1857xm8118,944r-67,-49l7987,946r67,49l8118,944xm7991,1050r-67,-49l7860,1053r67,49l7991,1050xm7309,1958r-63,-54c7225,1920,7200,1936,7175,1953r64,52c7264,1988,7288,1972,7309,1958xm7189,4666v32,9,60,17,89,22l7306,4620v-28,-5,-57,-14,-88,-22l7189,4666xm7232,3578r-18,71c7246,3655,7274,3657,7306,3663r21,-71c7295,3589,7264,3584,7232,3578xm9515,603r-63,-55l9381,597r64,55l9515,603xm14329,20539r64,-46l14333,20444r-64,46l14329,20539xm14326,8722r-106,l14220,8744r106,l14326,8722xm14442,10988r-106,l14336,11010r106,l14442,10988xm14538,8722r-106,l14432,8744r106,l14538,8722xm14019,10988r-106,l13913,11010r106,l14019,10988xm14231,10988r-106,l14125,11010r106,l14231,10988xm14114,8722r-106,l14008,8744r106,l14114,8722xm14015,20673r60,49l14139,20675r-60,-49l14015,20673xm14142,20583r60,49l14266,20585r-60,-49l14142,20583xm14453,20449r63,-46l14456,20354r-63,46l14453,20449xm14654,10988r-106,l14548,11010r106,l14654,10988xm15078,10988r-106,l14972,11010r106,l15078,10988xm15173,8722r-106,l15067,8744r106,l15173,8722xm15184,20086v-18,-5,-36,-16,-53,-30l15127,20054r-60,49c15095,20125,15120,20138,15148,20146r36,-60xm14961,8722r-106,l14855,8744r106,l14961,8722xm14749,8722r-105,l14644,8744r105,l14749,8722xm14873,18794r-49,-55c14799,18753,14774,18766,14753,18783r56,52c14831,18821,14852,18807,14873,18794xm14629,18886r71,39c14714,18908,14732,18892,14749,18875r-63,-46c14668,18848,14647,18867,14629,18886xm10069,215r-63,-54l9935,210r64,55l10069,215xm9004,202r-68,-49l8873,205r67,49l9004,202xm10207,117r-63,-54l10073,112r63,54l10207,117xm9932,311r-64,-55l9798,305r63,55l9932,311xm13055,8722r-106,l12949,8744r106,l13055,8722xm10345,19l10320,r-88,l10211,16r63,55l10345,19xm9791,409r-64,-54l9656,404r64,54l9791,409xm7609,1369r-67,-49l7479,1372r67,49l7609,1369xm9131,95l9064,46r-64,52l9067,147r64,-52xm9653,507r-64,-54l9519,502r63,54l9653,507xm13595,10988r-106,l13489,11010r106,l13595,10988xm13821,20902r64,-47l13825,20806r-64,47l13821,20902xm13807,10988r-106,l13701,11010r106,l13807,10988xm13691,8722r-106,l13585,8744r106,l13691,8722xm13172,10988r-106,l13066,11010r106,l13172,10988xm13902,8722r-106,l13796,8744r106,l13902,8722xm13267,8722r-106,l13161,8744r106,l13267,8722xm13948,20812r64,-47l13952,20716r-64,47l13948,20812xm13479,8722r-106,l13373,8744r106,l13479,8722xm14866,10988r-106,l14760,11010r106,l14866,10988xm5259,5779v-39,-8,-71,-16,-92,-19l5146,5831v21,3,53,11,88,19l5259,5779xm5269,3483v-24,-17,-53,-33,-81,-47l5139,3496v25,11,46,25,70,41l5269,3483xm5199,4181r-35,-68c5156,4115,5149,4118,5139,4118v-11,3,-25,3,-39,-3l5075,4186v29,6,57,6,85,3c5174,4186,5185,4184,5199,4181xm5128,5845r-81,-36l4998,5872r81,35l5128,5845xm5276,3436v4,3,8,6,11,9l5276,3436r,xm5033,5967r-81,-38l4902,5992r82,38l5033,5967xm5365,4091r-64,-52c5276,4055,5255,4072,5234,4083r57,57c5312,4126,5340,4110,5365,4091xm5492,3865v-4,2,-7,8,-14,13l5552,3922v32,-33,32,-36,35,-41l5591,3870r-7,-11c5584,3859,5569,3832,5545,3788r-85,30c5478,3837,5485,3854,5492,3865xm5326,3638r74,-43c5379,3573,5358,3554,5336,3537r-70,49c5291,3603,5308,3619,5326,3638xm4719,4383v-21,16,-43,32,-67,49l4715,4484v25,-17,46,-36,67,-52l4719,4383xm4666,5165r-92,-10c4571,5179,4564,5204,4560,5225r92,11c4655,5212,4659,5187,4666,5165xm4698,5024r-92,-14c4599,5035,4595,5056,4588,5081r92,14c4687,5070,4691,5048,4698,5024xm5026,4225v-25,-11,-53,-25,-78,-39c4934,4197,4924,4211,4906,4227r70,47c4998,4252,5012,4238,5026,4225xm4638,5307r-92,-8c4542,5324,4539,5348,4535,5373r92,8c4631,5354,4634,5332,4638,5307xm4733,4885r-92,-17c4634,4893,4627,4915,4620,4939r92,14c4722,4931,4726,4906,4733,4885xm4916,4325r-70,-49c4828,4293,4807,4309,4782,4328r67,49c4874,4361,4895,4345,4916,4325xm4779,4745r-32,-5c4726,4759,4708,4781,4687,4803r71,13c4761,4789,4768,4767,4779,4745xm5569,3717r-45,-43c5538,3690,5548,3706,5559,3723r10,-6xm5460,4135r-85,32c5389,4189,5404,4211,5414,4230r85,-30c5488,4178,5474,4156,5460,4135xm7560,1634v-11,-22,-32,-47,-64,-69l7493,1563r-64,52c7451,1631,7465,1645,7472,1658r88,-24xm5439,5831v-32,-11,-60,-19,-88,-27l5319,5872v28,8,56,16,85,27l5439,5831xm4511,5662r91,3c4602,5640,4606,5615,4606,5594r-92,-3c4514,5613,4511,5637,4511,5662xm5365,3990r70,49c5456,4020,5478,4001,5499,3982r-74,-47c5404,3952,5386,3971,5365,3990xm5728,4759v-7,-24,-14,-46,-21,-71l5615,4705v7,24,14,46,21,70l5728,4759xm5545,4497r88,-22c5622,4451,5615,4429,5605,4405r-89,21c5524,4451,5534,4473,5545,4497xm5661,4546r-88,19c5580,4587,5591,4612,5598,4634r91,-19c5675,4593,5668,4568,5661,4546xm5612,5899v-28,-14,-57,-24,-85,-38l5485,5924v28,11,53,21,77,35l5612,5899xm5573,4336v-11,-21,-21,-46,-35,-68l5453,4295v11,22,21,44,32,66l5573,4336xm5845,5626v,-24,,-49,-4,-73l5749,5555v,25,4,50,4,71l5845,5626xm5728,5269v4,25,4,49,7,71l5827,5335v-3,-25,-3,-50,-7,-74l5728,5269xm5792,5045v-4,-24,-7,-49,-14,-70l5686,4985v3,25,10,47,14,71l5792,5045xm5711,5127v3,25,7,49,10,71l5813,5190v-4,-25,-7,-49,-11,-74l5711,5127xm5742,5411v4,24,4,49,4,71l5838,5479v,-24,-4,-49,-4,-74l5742,5411xm5605,3944v-18,16,-36,35,-57,57c5566,4012,5584,4025,5601,4036r60,-54c5644,3971,5626,3957,5605,3944xm5654,4844v7,24,11,46,18,71l5764,4904v-4,-25,-11,-49,-18,-71l5654,4844xm5573,3698r56,57c5651,3745,5675,3728,5704,3709r-60,-54c5619,3671,5594,3687,5573,3698xm5675,4083v25,16,50,30,74,43l5806,4069v-25,-14,-50,-27,-74,-44l5675,4083xm5379,3695v17,22,32,41,46,60l5506,3720v-14,-22,-32,-44,-50,-65l5379,3695xm6480,3592v32,,60,,92,3l6575,3524v-31,,-63,-3,-95,-3l6480,3592xm6798,2455v14,-22,28,-41,46,-63l6762,2356v-14,22,-31,41,-46,66l6798,2455xm6635,2553r85,27c6731,2558,6745,2536,6759,2515r-85,-30c6660,2506,6646,2531,6635,2553xm6896,1325v-28,-8,-60,-16,-88,-24l6776,1369v29,8,60,16,89,25l6896,1325xm6720,1276v-28,-8,-60,-16,-88,-21l6604,1323v28,8,60,13,88,22l6720,1276xm6678,2662r7,-17l6596,2621r-7,16c6582,2654,6572,2670,6565,2689r88,27c6660,2697,6671,2681,6678,2662xm6529,2755v-14,21,-24,43,-38,65l6575,2850v14,-22,29,-44,39,-65l6529,2755xm6748,4541r36,-68c6755,4465,6727,4454,6699,4445r-35,66c6688,4525,6720,4533,6748,4541xm6925,4595r31,-68c6928,4519,6900,4511,6868,4503r-32,68c6865,4576,6893,4587,6925,4595xm6664,3597v31,3,60,3,91,6l6762,3532v-31,-3,-63,-3,-95,-6l6664,3597xm7034,3627v32,3,60,8,92,11l7140,3567v-32,-2,-64,-8,-92,-11l7034,3627xm7112,2108v21,-19,42,-35,63,-52l7108,2005v-21,16,-42,35,-67,54l7112,2108xm7249,1437v-28,-11,-56,-22,-84,-32l7126,1470v28,11,56,19,81,30l7249,1437xm7415,1514v-24,-14,-53,-28,-81,-41l7288,1535v28,14,53,25,74,36l7415,1514xm6953,3545v-32,-2,-64,-5,-95,-8l6847,3608v32,3,60,6,92,8l6953,3545xm6942,2272r-77,-41c6847,2250,6829,2272,6812,2291r77,38c6907,2310,6925,2291,6942,2272xm7052,2160r-71,-46c6960,2133,6942,2152,6921,2171r74,44c7013,2195,7034,2179,7052,2160xm7073,1377v-28,-8,-57,-19,-88,-27l6949,1418v29,8,57,17,85,27l7073,1377xm5982,3507r-67,-49c5894,3477,5873,3494,5852,3510r67,52c5936,3543,5958,3526,5982,3507xm5834,6063v,-11,4,-38,7,-74l5756,5986v-21,-13,-42,-30,-63,-43l5636,6000v25,14,46,30,68,46l5749,6008v-3,25,-3,41,-3,49l5834,6063xm5993,1205r-14,-70c5947,1140,5912,1145,5880,1156r35,66c5940,1214,5968,1208,5993,1205xm4620,5449r-92,-5c4525,5468,4525,5493,4521,5517r92,6c4616,5495,4616,5474,4620,5449xm6046,3453v21,-17,42,-36,63,-55l6039,3352v-21,19,-43,35,-60,54l6046,3453xm5961,3603v18,-14,35,-28,53,-41l6014,3562v-18,16,-35,30,-53,41c5961,3603,5961,3603,5961,3603xm4514,4527r60,55c4599,4565,4624,4549,4645,4533r-64,-55c4564,4495,4539,4511,4514,4527xm4659,3870v14,19,32,41,53,63l4789,3892v-17,-19,-35,-41,-45,-60l4659,3870xm4624,3941r74,46l4701,3985v-21,-22,-39,-41,-56,-63l4624,3941xm4902,4001v-21,-16,-38,-36,-56,-55l4772,3990v21,19,42,38,63,57l4902,4001xm6388,3518v-21,,-39,,-56,c6321,3526,6307,3532,6296,3540r,52c6328,3592,6356,3592,6388,3592r,-74xm6201,3592r,c6201,3592,6201,3592,6201,3592v,,,,,xm6441,4361v-28,-11,-56,-22,-85,-33l6314,4394v28,11,57,21,85,32l6441,4361xm6540,1233v-32,-8,-60,-14,-88,-22l6424,1282v28,8,60,13,88,22l6540,1233xm6533,2915r-81,-32c6438,2905,6424,2924,6409,2945r82,36c6501,2959,6519,2937,6533,2915xm6360,3005v-18,22,-32,41,-49,60l6388,3104v18,-19,32,-41,50,-63l6360,3005xm6360,1192r-88,-22l6244,1238r88,22l6360,1192xm6152,3240v-18,19,-39,38,-57,57l6169,3344v22,-19,39,-39,60,-58l6152,3240xm6155,1219r29,-68l6148,1143v-21,-6,-42,-8,-63,-11l6074,1203v18,2,32,5,50,8l6155,1219xm8118,3993v31,-6,63,-11,91,-17l8188,3905v-28,6,-60,11,-92,17l8118,3993xm18113,18322v-14,-19,-28,-41,-46,-60l17993,18297v14,19,28,38,42,55l18113,18322xm18102,18562r-67,-44c18018,18535,18000,18551,17982,18567r64,44c18067,18595,18085,18578,18102,18562xm17901,18060v4,3,7,5,11,5l17901,18060r,xm17951,18245r67,-40c18000,18185,17979,18166,17961,18150r-63,44c17915,18213,17933,18229,17951,18245xm18296,18311r-56,-52c18215,18275,18191,18289,18173,18300r53,52c18247,18341,18272,18327,18296,18311xm18173,18319r-42,-41c18141,18295,18155,18308,18166,18325r7,-6xm18318,19748v3,22,3,44,7,66l18409,19808v-3,-22,-3,-43,-7,-65l18318,19748xm18191,18469r3,-11l18191,18447v,,-11,-27,-36,-65l18078,18409v10,19,17,33,24,44c18099,18455,18095,18461,18092,18466r70,39c18187,18477,18187,18475,18191,18469xm18109,18764v-10,-22,-24,-41,-38,-60l17993,18734v14,19,25,38,35,60l18109,18764xm18427,20075v,-21,,-43,-3,-68l18339,20010v,22,,44,3,65l18427,20075xm18755,18205r,c18755,18205,18755,18205,18755,18205v,,,,,xm18611,18076v17,-16,38,-32,56,-51l18600,17981v-18,16,-39,33,-56,49l18611,18076xm18709,17880v-17,16,-35,35,-53,52l18724,17973v17,-17,35,-36,52,-52l18709,17880xm18713,16017r25,-62l18706,15946v-21,-5,-39,-8,-60,-11l18635,16001v14,3,32,3,46,8l18713,16017xm18258,18562v-18,-11,-36,-22,-53,-36c18191,18543,18173,18559,18152,18578v17,11,32,22,49,33l18258,18562xm18561,16004r-14,-66c18515,15941,18487,15949,18455,15960r36,60c18512,16015,18536,16009,18561,16004xm18332,19879v,22,3,44,3,66l18420,19942v,-22,-4,-44,-4,-68l18332,19879xm18551,18125r-64,-46c18466,18095,18448,18112,18427,18125r60,47c18512,18158,18529,18142,18551,18125xm18304,16135r-68,-44c18219,16107,18198,16126,18180,16145r71,39c18268,16167,18286,16148,18304,16135xm18046,16601r-85,-11c17958,16612,17951,16634,17947,16658r85,8c18035,16645,18042,16623,18046,16601xm18085,16475r-81,-19c17996,16478,17989,16500,17982,16522r85,13c18071,16516,18078,16495,18085,16475xm18208,16238r-74,-33c18120,16225,18106,16246,18092,16265r77,30c18184,16274,18194,16255,18208,16238xm18021,16732r-85,-6c17933,16748,17933,16770,17929,16795r85,2c18018,16773,18021,16751,18021,16732xm18138,16353r-82,-25c18046,16350,18035,16369,18025,16394r81,21c18116,16394,18127,16372,18138,16353xm18000,17127r-85,-5c17912,17144,17912,17165,17908,17187r85,6c17996,17174,17996,17152,18000,17127xm18148,19036r81,-19c18222,18995,18212,18974,18201,18952r-81,22c18131,18995,18141,19015,18148,19036xm18011,16994r-85,-3c17926,17013,17922,17035,17922,17056r85,3c18007,17040,18007,17018,18011,16994xm18014,16887v,-8,,-16,,-27l17929,16857v,8,,19,,28c17929,16898,17929,16912,17929,16923r85,c18011,16915,18011,16901,18014,16887xm17986,17261r-85,-6c17898,17277,17894,17299,17891,17321r84,8c17979,17307,17982,17285,17986,17261xm18374,19541v-3,-22,-7,-44,-10,-66l18279,19486v3,22,7,44,10,66l18374,19541xm18392,18644v-21,-14,-46,-28,-67,-41l18272,18655v21,13,46,27,70,40l18392,18644xm18265,19421r84,-11c18346,19388,18339,19366,18335,19345r-84,13c18254,19377,18261,19399,18265,19421xm18900,15993r-81,-19l18794,16036r81,19l18900,15993xm18279,19145v-7,-21,-14,-43,-21,-65l18176,19099v8,22,15,44,22,63l18279,19145xm18395,19675v-3,-22,-7,-44,-10,-66l18300,19617v4,22,7,44,11,66l18395,19675xm18420,16050r-49,-55c18346,16009,18321,16023,18296,16039r60,49c18378,16075,18399,16061,18420,16050xm18367,18172v-21,16,-42,30,-63,43l18360,18265v21,-14,42,-30,64,-47l18367,18172xm21219,15177r-64,-46l21095,15180r64,46l21219,15177xm20400,15862r-64,-47l20276,15865r64,46l20400,15862xm20633,15668r-64,-46l20509,15671r64,46l20633,15668xm20287,16435r57,49l20407,16440r-56,-49l20287,16435xm20012,16484r-85,-17c19924,16481,19913,16497,19895,16514r67,41c19987,16530,20005,16508,20012,16484xm20516,15766r-63,-46l20393,15769r63,46l20516,15766xm20167,16058r-63,-46l20044,16061r63,46l20167,16058xm19779,16604r56,49c19860,16636,19881,16620,19899,16606r-60,-46c19821,16574,19800,16587,19779,16604xm20284,15960r-64,-46l20160,15963r64,46l20284,15960xm20192,16500v3,16,3,35,3,55l20216,16571r64,-44l20224,16478r-32,22xm20541,16255r57,49l20661,16260r-56,-49l20541,16255xm20668,16165r57,49l20788,16170r-56,-49l20668,16165xm21335,15082r-63,-47l21212,15085r63,46l21335,15082xm21099,15275r-64,-46l20975,15278r64,47l21099,15275xm21452,14984r-64,-47l21328,14986r64,47l21452,14984xm17965,17395r-85,-9c17876,17408,17873,17430,17869,17452r85,11c17958,17441,17961,17419,17965,17395xm20982,15374r-63,-47l20859,15376r63,47l20982,15374xm20749,15570r-63,-46l20626,15573r63,46l20749,15570xm20866,15472r-64,-47l20742,15475r64,46l20866,15472xm18854,17719r74,36c18942,17735,18960,17716,18974,17697r-74,-35c18886,17681,18872,17700,18854,17719xm19232,16072v-28,-8,-57,-14,-81,-22l19126,16113v28,5,53,13,81,22l19232,16072xm19352,18218v28,3,56,6,84,8l19447,18161v-28,-3,-56,-6,-85,-8l19352,18218xm19316,17007r75,36c19405,17024,19422,17007,19436,16988r-70,-38c19348,16969,19331,16988,19316,17007xm19394,16115v-28,-8,-53,-16,-81,-21l19285,16156v28,9,53,14,81,22l19394,16115xm19556,16165v-24,-9,-52,-17,-81,-25l19447,16200v28,8,53,16,78,25l19556,16165xm19066,16031v-28,-6,-57,-14,-81,-19l18960,16075v28,5,53,13,81,19l19066,16031xm19059,17580r-78,-30c18967,17569,18953,17588,18942,17607r74,33c19031,17618,19045,17599,19059,17580xm19154,17247r78,28c19242,17255,19253,17234,19267,17215r-78,-28c19175,17204,19165,17225,19154,17247xm19959,18235v-28,-6,-57,-11,-85,-17l19853,18284v28,5,56,11,81,16l19959,18235xm15173,18682r-28,-63c15116,18627,15088,18635,15060,18644r32,62c15120,18698,15145,18690,15173,18682xm20118,18671r-36,-60c20051,18622,20022,18633,20001,18644r46,57c20065,18690,20089,18679,20118,18671xm20001,18905v-7,-24,-10,-43,-14,-62l19902,18851v4,22,7,44,14,68l20001,18905xm20044,18254r-25,62c20047,18322,20072,18330,20100,18335r25,-62c20096,18267,20068,18259,20044,18254xm19719,16219v-25,-11,-53,-19,-81,-30l19602,16249v25,8,53,19,78,27l19719,16219xm20001,18731r-77,-30c19909,18723,19902,18747,19899,18777r85,6c19987,18764,19991,18745,20001,18731xm19871,16287v-22,-11,-50,-24,-78,-38l19751,16306v24,11,49,22,70,33l19871,16287xm20051,16156r-64,-46l19927,16159r64,46l20051,16156xm20005,16399v-11,-22,-32,-41,-57,-63l19945,16334r-60,49c19902,16396,19916,16410,19924,16424r81,-25xm19179,18207v28,,56,3,85,6l19271,18147v-29,-2,-57,-2,-89,-5l19179,18207xm15748,18543r4,65c15762,18608,15773,18608,15787,18608v18,,35,,53,l15840,18543v-18,,-35,,-49,c15773,18543,15762,18543,15748,18543xm17940,17528r-85,-11c17852,17539,17845,17561,17841,17583r85,11c17929,17572,17933,17550,17940,17528xm15925,10988r-106,l15819,11010r106,l15925,10988xm16136,10988r-105,l16031,11010r105,l16136,10988xm16098,18600v28,-3,56,-3,88,-5l16179,18529v-28,3,-57,3,-85,6l16098,18600xm15596,8722r-105,l15491,8744r105,l15596,8722xm15582,18616v29,-2,57,-2,85,-5l15664,18545v-29,,-60,3,-89,6l15582,18616xm15713,10988r-106,l15607,11010r106,l15713,10988xm15808,8722r-106,l15702,8744r106,l15808,8722xm16232,8722r-106,l16126,8744r106,l16232,8722xm16444,18573v28,-3,56,-6,84,-8l16514,18499v-28,3,-56,6,-85,8l16444,18573xm16613,8812r21,-11c16613,8776,16585,8757,16553,8744r-14,19c16567,8771,16592,8790,16613,8812xm16564,10985r-15,-16c16521,10983,16489,10988,16454,10988r,11l16458,11010v35,,74,-8,106,-25xm16687,9044r-28,l16659,9125r28,l16687,9044xm15501,10988r-106,l15395,11010r106,l15501,10988xm16260,18521r7,65c16295,18584,16324,18581,16352,18578r-11,-65c16320,18515,16288,18518,16260,18521xm16348,10988r-106,l16242,11010r106,l16348,10988xm16444,8722r-106,l16338,8744r106,l16444,8722xm14809,19530v-10,-22,-17,-41,-28,-63l14700,19486v7,22,18,44,28,63l14809,19530xm14866,19655v-11,-21,-18,-40,-28,-62l14756,19615v11,21,18,43,29,62l14866,19655xm15416,18635v29,-2,57,-8,85,-10l15491,18559v-29,3,-60,6,-89,11l15416,18635xm14651,19358v7,22,17,41,24,63l14756,19402v-7,-22,-17,-44,-24,-63l14651,19358xm16687,9207r-28,l16659,9289r28,l16687,9207xm14771,20225r-60,-49l14647,20223r60,49l14771,20225xm14996,19895v-10,-19,-24,-38,-35,-60l14884,19863v10,22,24,41,38,62l14996,19895xm15018,18731r-39,-60c14951,18682,14926,18693,14901,18704r43,57c14968,18750,14993,18739,15018,18731xm15081,20007v-14,-16,-28,-32,-42,-54l14965,19985v17,22,31,41,49,60l15081,20007xm14898,20135r-60,-49l14774,20133r60,49l14898,20135xm14816,19740v11,22,22,41,32,63l14929,19778v-10,-19,-21,-41,-31,-60l14816,19740xm15353,20116r-53,-51c15279,20078,15258,20086,15240,20089r21,63c15293,20146,15325,20135,15353,20116xm15314,18584v-28,5,-56,11,-85,16l15254,18663v25,-6,53,-11,81,-17l15314,18584xm15289,10988r-105,l15184,11010r105,l15289,10988xm14686,19214r-81,19l14629,19295r82,-19l14686,19214xm15385,8722r-106,l15279,8744r106,l15385,8722xm14580,20359r64,-46l14584,20264r-64,46l14580,20359xm14665,18976r-78,-27c14573,18974,14566,18995,14559,19020r85,11c14647,19015,14654,18995,14665,18976xm14569,19143r11,24l14661,19148r-10,-24c14647,19113,14644,19102,14640,19088r-85,8c14559,19113,14562,19129,14569,19143xm16020,8722r-106,l15914,8744r106,l16020,8722xm17442,19265r-28,-5c17396,19279,17379,19298,17358,19317r63,11c17428,19306,17435,19285,17442,19265xm16687,9371r-28,l16659,9453r28,l16687,9371xm17298,19915r-85,-6c17209,19931,17209,19953,17206,19977r85,6c17294,19958,17294,19936,17298,19915xm17555,18581v-17,-16,-35,-33,-53,-49l17435,18573v18,19,39,35,57,52l17555,18581xm17301,18524r67,41l17372,18562v-18,-19,-36,-38,-53,-57l17301,18524xm17404,19394r-85,-14c17312,19402,17308,19424,17301,19445r85,14c17389,19435,17396,19413,17404,19394xm17315,19784r-84,-9c17227,19797,17224,19819,17220,19841r85,8c17308,19827,17312,19805,17315,19784xm17368,19522r-84,-14c17276,19530,17273,19552,17269,19574r85,11c17358,19565,17365,19544,17368,19522xm17340,19653r-85,-11c17252,19664,17248,19685,17241,19707r85,8c17329,19696,17333,19675,17340,19653xm17195,20108r85,3c17280,20089,17284,20067,17284,20045r-85,-2c17199,20065,17199,20086,17195,20108xm17742,18687r-21,66c17749,18758,17774,18758,17799,18755v10,-2,21,-5,32,-8l17799,18685v-7,2,-14,2,-21,5c17767,18690,17753,18690,17742,18687xm17894,18104v-25,-17,-49,-30,-74,-44l17774,18117v21,11,42,22,64,36l17894,18104xm17908,17659r-84,-14c17816,17667,17813,17689,17806,17711r85,14c17898,17705,17901,17684,17908,17659xm17336,18458v15,19,29,38,46,60l17453,18480v-18,-19,-32,-38,-42,-55l17336,18458xm17869,17790r-84,-16c17778,17798,17771,17817,17764,17836r84,17c17855,17836,17862,17815,17869,17790xm17629,18717r46,-54c17654,18652,17633,18641,17612,18625r-57,49c17580,18693,17605,18706,17629,18717xm17742,18093r-38,-60c17693,18035,17665,18049,17626,18065r42,58c17704,18106,17732,18095,17742,18093xm17749,17984v29,11,57,21,82,35l17848,18008r-39,-38c17813,17959,17820,17943,17827,17921r-81,-19c17732,17943,17721,17965,17721,17965r43,10l17749,17984xm17202,19064r57,51c17280,19102,17305,19085,17326,19072r-57,-49c17245,19036,17224,19050,17202,19064xm16687,10516r-28,l16659,10598r28,l16687,10516xm16687,10353r-28,l16659,10435r28,l16687,10353xm16687,10189r-28,l16659,10271r28,l16687,10189xm16620,10915r21,10c16662,10901,16673,10874,16680,10846r-25,-2c16648,10868,16638,10893,16620,10915xm16687,10025r-28,l16659,10107r28,l16687,10025xm16687,9535r-28,l16659,9616r28,l16687,9535xm16687,10680r-28,l16659,10762r28,l16687,10680xm16687,9698r-28,l16659,9780r28,l16687,9698xm16687,9862r-28,l16659,9944r28,l16687,9862xm17569,18881r-63,-44c17488,18854,17471,18867,17449,18886r64,47c17531,18911,17552,18895,17569,18881xm17598,18158r-46,-54c17527,18117,17502,18131,17478,18145r53,51c17548,18183,17573,18169,17598,18158xm17672,18785v-25,-8,-50,-21,-74,-35c17587,18761,17573,18772,17559,18788r67,44c17644,18813,17661,18796,17672,18785xm16659,8962r28,l16687,8932v,-19,-3,-38,-7,-55l16655,8883v4,16,7,32,7,49l16662,8962r-3,xm17467,18235r-60,-50c17382,18202,17361,18221,17344,18237r67,41c17428,18265,17446,18248,17467,18235xm17389,18930v-17,14,-38,30,-60,46l17389,19025v22,-16,43,-32,64,-46l17389,18930xm17040,18483r-21,-66c16994,18423,16966,18428,16938,18434r21,65c16984,18494,17012,18488,17040,18483xm17294,18393r81,-22c17372,18365,17372,18360,17372,18357v,-8,,-19,7,-30l17298,18305v-7,20,-11,39,-11,60c17287,18374,17291,18382,17294,18393xm17185,18453r49,30l17273,18445v-11,-14,-18,-28,-25,-41l17224,18390v3,,10,-3,14,-3c17238,18385,17234,18382,17234,18379r-18,14c17216,18393,17220,18393,17220,18393r-25,24l17181,18385v,,-28,8,-81,19l17125,18466v24,-5,46,-11,60,-13xm639,6668r-64,-52l508,6665r64,52l639,6668xm12427,11010r106,l12533,10988r-106,l12427,11010xm12314,8744r106,l12420,8722r-106,l12314,8744xm12526,8744r106,l12632,8722r-106,l12526,8744xm15293,20294r-32,27l15325,20365r56,-50l15353,20296v-21,,-42,,-60,-2xm12854,11010r106,l12960,10988r-106,l12854,11010xm5848,5700r-92,c5756,5725,5756,5749,5756,5771r92,c5848,5749,5848,5725,5848,5700xm13129,21303r60,49l13253,21305r-60,-49l13129,21303xm13045,21365r,60l13066,21442r63,-47l13069,21346r-24,19xm11156,11010r106,l11262,10988r-106,l11156,11010xm12639,11010r106,l12745,10988r-106,l12639,11010xm11368,11010r106,l11474,10988r-106,l11368,11010xm11464,8744r105,l11569,8722r-105,l11464,8744xm11252,8744r106,l11358,8722r-106,l11252,8744xm11580,11010r106,l11686,10988r-106,l11580,11010xm11887,8744r106,l11993,8722r-106,l11887,8744xm11675,8744r106,l11781,8722r-106,l11675,8744xm12004,11010r105,l12109,10988r-105,l12004,11010xm11792,11010r106,l11898,10988r-106,l11792,11010xm12738,8744r106,l12844,8722r-106,l12738,8744xm14449,21008r64,44l14569,21003r-63,-44l14449,21008xm14566,20910r63,44l14686,20905r-64,-44l14566,20910xm14682,20812r64,43l14802,20806r-63,-43l14682,20812xm14333,21106r63,44l14453,21101r-64,-44l14333,21106xm14912,20615r63,44l15032,20610r-64,-44l14912,20615xm15028,20517r64,44l15148,20512r-63,-44l15028,20517xm15145,20419r63,44l15265,20414r-64,-44l15145,20419xm14795,20714r64,43l14915,20708r-63,-43l14795,20714xm14216,21205r64,43l14336,21199r-63,-44l14216,21205xm13754,21597r,l13867,21600r7,-5l13811,21551r-57,46xm13384,21123r60,49l13507,21125r-60,-49l13384,21123xm13511,21033r60,49l13634,21035r-60,-49l13511,21033xm13701,20896r-63,47l13698,20992r63,-47l13701,20896xm14100,21303r64,43l14220,21297r-64,-43l14100,21303xm13278,11010r106,l13384,10988r-106,l13278,11010xm13984,21401r63,44l14104,21395r-64,-43l13984,21401xm13867,21499r64,44l13987,21494r-63,-44l13867,21499xm13256,21213r60,49l13380,21215r-60,-49l13256,21213xm12215,11010r106,l12321,10988r-106,l12215,11010xm8827,11010r106,l8933,10988r-106,l8827,11010xm8693,1085r63,55l8827,1091r-63,-55l8693,1085xm8711,8744r105,l8816,8722r-105,l8711,8744xm8922,8744r106,l9028,8722r-106,l8922,8744xm9039,11010r106,l9145,10988r-106,l9039,11010xm9134,8744r106,l9240,8722r-106,l9134,8744xm9109,794r64,54l9244,799r-64,-54l9109,794xm9039,843r-71,49l9032,946r70,-49l9039,843xm8615,11010r106,l8721,10988r-106,l8615,11010xm9194,41l9244,,9134,r60,41xm7980,11010r106,l8086,10988r-106,l7980,11010xm7864,8744r105,l7969,8722r-105,l7864,8744xm8499,8744r106,l8605,8722r-106,l8499,8744xm7768,11010r106,l7874,10988r-106,l7768,11010xm8075,8744r106,l8181,8722r-106,l8075,8744xm8192,11010r106,l8298,10988r-106,l8192,11010xm8404,11010r105,l8509,10988r-105,l8404,11010xm8287,8744r106,l8393,8722r-106,l8287,8744xm10405,8744r106,l10511,8722r-106,l10405,8744xm11040,8744r106,l11146,8722r-106,l11040,8744xm10309,11010r106,l10415,10988r-106,l10309,11010xm10521,11010r106,l10627,10988r-106,l10521,11010xm9378,701r-64,-55l9244,695r63,55l9378,701xm10828,8744r106,l10934,8722r-106,l10828,8744xm10616,8744r106,l10722,8722r-106,l10616,8744xm10945,11010r106,l11051,10988r-106,l10945,11010xm10098,11010r106,l10204,10988r-106,l10098,11010xm10733,11010r106,l10839,10988r-106,l10733,11010xm10193,8744r106,l10299,8722r-106,l10193,8744xm9346,8744r106,l9452,8722r-106,l9346,8744xm9558,8744r106,l9664,8722r-106,l9558,8744xm9462,11010r106,l9568,10988r-106,l9462,11010xm9251,11010r105,l9356,10988r-105,l9251,11010xm9769,8744r106,l9875,8722r-106,l9769,8744xm9674,11010r106,l9780,10988r-106,l9674,11010xm9886,11010r106,l9992,10988r-106,l9886,11010xm9981,8744r106,l10087,8722r-106,l9981,8744xm19098,18139v-29,,-60,-3,-89,-3l19006,18202v28,,56,,85,3l19098,18139xm19518,18235v28,2,56,5,84,10l19616,18180v-28,-3,-56,-8,-84,-11l19518,18235xm19528,16792r64,43c19613,16819,19631,16803,19648,16789r-60,-46c19571,16759,19549,16775,19528,16792xm19500,19148v28,8,56,14,81,22l19609,19107v-24,-8,-53,-13,-81,-22l19500,19148xm19472,16844v-18,16,-36,35,-57,51l19482,16936v18,-16,36,-35,53,-51l19472,16844xm19687,18256v28,3,57,9,85,14l19789,18205v-28,-6,-56,-9,-84,-14l19687,18256xm19832,19230v32,8,60,14,84,19l19938,19184v-25,-6,-53,-11,-82,-19l19832,19230xm19338,19102v28,8,53,16,81,24l19447,19064v-25,-9,-53,-17,-81,-25l19338,19102xm19775,16699r-56,-49c19698,16664,19676,16680,19655,16696r60,49c19733,16726,19754,16713,19775,16699xm19666,19192v28,8,56,13,81,19l19772,19148v-25,-5,-53,-13,-81,-19l19666,19192xm19271,17065v-15,19,-29,38,-43,60l19306,17155v14,-20,28,-39,42,-58l19271,17065xm7825,3982v-32,8,-60,16,-92,24l7765,4075v28,-9,56,-17,88,-22l7825,3982xm20019,18968r-85,17c19941,19006,19948,19028,19955,19050r81,-19c20036,19009,20026,18990,20019,18968xm18925,18136v-18,,-36,,-53,c18861,18142,18851,18150,18836,18155r,47c18865,18202,18893,18202,18921,18202r4,-66xm19016,18998v29,8,53,19,78,27l19129,18965v-24,-8,-53,-19,-77,-27l19016,18998xm18861,18941v25,11,53,19,78,30l18978,18911v-25,-8,-50,-19,-78,-30l18861,18941xm19175,19053v29,8,53,16,81,24l19288,19015v-24,-9,-53,-17,-77,-25l19175,19053xm19200,17332r-81,-25l19112,17321v-7,16,-14,30,-25,46l19168,17392v7,-17,18,-33,25,-49l19200,17332xm19020,17490r78,30c19112,17501,19122,17479,19133,17460r-78,-27c19045,17452,19034,17471,19020,17490xm18808,17774v-17,19,-32,35,-49,54l18829,17866v18,-19,32,-35,50,-54l18808,17774xm20089,19159v-7,-22,-14,-44,-24,-65l19984,19113v7,22,14,41,24,62l20089,19159xm20922,15985r57,49l21042,15990r-56,-49l20922,15985xm20795,16075r57,49l20915,16080r-56,-49l20795,16075xm21176,15805r57,49l21296,15810r-56,-49l21176,15805xm20686,18455r-14,22c20672,18477,20668,18477,20668,18477r,6l20647,18515v11,6,25,11,35,17l20686,18545v21,-2,35,-5,35,-5l20834,18521r-102,-44c20718,18466,20704,18461,20686,18455xm21558,15537r42,36l21600,15507r-42,30xm21508,14935r46,-39l21452,14896r56,39xm21431,15627r56,49l21551,15633r-57,-49l21431,15627xm21304,15717r56,49l21424,15723r-57,-49l21304,15717xm15360,20021r60,46c15438,20054,15459,20035,15480,20018r-64,-43c15399,19991,15378,20007,15360,20021xm20333,18543r25,62c20386,18600,20414,18595,20439,18586r-21,-65c20386,18529,20361,18535,20333,18543xm20181,18357v28,8,53,14,81,22l20291,18316v-29,-8,-57,-16,-82,-21l20181,18357xm20164,18584r28,62c20216,18638,20245,18633,20273,18625r-28,-63c20220,18570,20192,18575,20164,18584xm20079,19233r3,-17c20082,19216,20058,19211,20019,19203r-21,65c20040,19276,20065,19282,20065,19282r67,11l20111,19227r-32,6xm20478,16298r-64,44l20471,16391r63,-44l20478,16298xm20499,18507r21,66c20548,18567,20576,18562,20605,18556r-21,-65c20559,18496,20531,18502,20499,18507xm20340,18401v25,8,53,16,78,24l20453,18365v-28,-8,-53,-16,-81,-27l20340,18401xm20495,18455v25,9,50,20,78,28l20612,18423v-25,-11,-53,-19,-78,-30l20495,18455xm21049,15895r57,49l21169,15900r-56,-49l21049,15895xm16641,19358r39,60c16705,19407,16733,19396,16758,19385r-43,-57c16691,19336,16666,19347,16641,19358xm17291,20441r-85,5c17209,20468,17209,20490,17213,20515r85,-6c17294,20485,17294,20463,17291,20441xm16789,19293r46,57c16860,19339,16885,19325,16909,19315r-45,-58c16839,19271,16814,19282,16789,19293xm16684,18475v-29,2,-57,8,-85,10l16613,18551v28,-3,56,-8,85,-11l16684,18475xm17284,20307r-85,3c17199,20332,17202,20354,17202,20378r85,-3c17284,20351,17284,20329,17284,20307xm16931,19225r49,54c17005,19265,17029,19255,17051,19241r-50,-55c16980,19197,16955,19211,16931,19225xm17280,20176r-85,c17195,20198,17195,20220,17195,20245r85,c17280,20220,17280,20198,17280,20176xm16489,19415r36,60c16553,19467,16578,19456,16602,19448r-38,-60c16539,19396,16514,19405,16489,19415xm17068,19145r53,52c17146,19184,17167,19170,17188,19156r-53,-51c17114,19121,17093,19135,17068,19145xm16853,18450v-28,5,-53,8,-85,14l16786,18529v28,-5,56,-8,85,-14l16853,18450xm15727,19737r57,52c15805,19775,15826,19762,15851,19748r-53,-52c15773,19707,15748,19721,15727,19737xm15596,19827r60,47c15674,19860,15695,19844,15716,19830r-56,-49c15639,19797,15618,19811,15596,19827xm16352,19459r-18,6l16366,19527r18,-5c16405,19516,16426,19508,16447,19503r-32,-63c16391,19445,16369,19454,16352,19459xm15865,19653r49,54c15935,19696,15960,19683,15985,19672r-46,-57c15914,19628,15889,19642,15865,19653xm15476,19925r64,44c15558,19953,15579,19936,15596,19920r-63,-46c15515,19893,15494,19909,15476,19925xm15921,18540r4,65c15953,18605,15981,18603,16013,18603r-4,-66c15978,18537,15949,18540,15921,18540xm16168,19516r36,60c16228,19568,16253,19557,16281,19549r-35,-60c16221,19497,16196,19508,16168,19516xm16013,19579r42,57c16080,19625,16105,19615,16129,19604r-38,-60c16066,19557,16038,19568,16013,19579xm18342,20209r85,c18427,20187,18427,20165,18427,20141r-85,c18342,20165,18342,20190,18342,20209xm18339,20343r85,2c18424,20324,18424,20302,18427,20277r-85,-2c18339,20299,18339,20321,18339,20343xm18318,19276v-7,-21,-11,-43,-18,-65l18215,19227v7,22,14,44,18,66l18318,19276xm18282,20370r-53,52c18251,20435,18272,20449,18289,20463r43,-36c18332,20449,18328,20465,18328,20474r85,5c18413,20468,18416,20444,18420,20411r-78,-3c18325,20395,18304,20381,18282,20370xm18092,20354v24,11,49,21,70,32l18208,20329v-24,-11,-49,-24,-77,-35l18092,20354xm18706,18878v25,11,49,22,78,33l18822,18851v-24,-11,-49,-22,-74,-30l18706,18878xm18582,18177v-17,14,-31,25,-49,38c18533,18215,18533,18215,18533,18215v14,-13,32,-24,49,-38l18582,18177xm18558,18810v24,11,49,25,74,35l18674,18788v-25,-11,-49,-22,-74,-33l18558,18810xm18173,18889v-11,-22,-21,-41,-32,-63l18060,18851v11,19,21,41,32,60l18173,18889xm18409,18736v25,14,50,25,75,39l18529,18720v-24,-11,-45,-25,-70,-35l18409,18736xm17651,20299r74,33l17767,20275r-74,-33l17651,20299xm17474,20528r74,33l17591,20504r-75,-33l17474,20528xm17386,20643r74,32l17502,20618r-74,-33l17386,20643xm17562,20414r74,32l17679,20389r-74,-33l17562,20414xm17333,20711v,-3,,-6,-4,-11l17245,20711v3,22,10,44,14,65l17319,20768r49,22l17411,20733r-75,-33l17333,20711xm17308,20572r-84,8c17227,20602,17231,20624,17234,20645r85,-8c17315,20613,17312,20591,17308,20572xm17926,18614v-21,16,-42,30,-60,41l17915,18709v21,-14,46,-27,71,-46l17926,18614xm17781,20264v21,2,46,8,81,16l17887,20217v-35,-8,-63,-13,-85,-19l17781,20264xm17940,20302v25,8,49,16,78,24l18053,20266v-28,-11,-57,-19,-81,-24l17940,20302xm12099,8744r106,l12205,8722r-106,l12099,8744xm1666,4639r88,-22l1744,4590v-4,-14,-8,-25,-11,-38l1641,4560v4,16,7,33,14,49l1666,4639xm1740,5885r-64,-51l1609,5883r64,52l1740,5885xm1761,4432r-85,-27c1662,4429,1652,4456,1648,4481r92,11c1740,4473,1751,4454,1761,4432xm1602,5984r-63,-52l1472,5981r63,52l1602,5984xm1327,6180r-63,-52l1196,6177r64,52l1327,6180xm1052,6374r-64,-52l921,6371r64,52l1052,6374xm914,6472r-63,-52l784,6469r63,52l914,6472xm1189,6275r-63,-51l1059,6273r63,52l1189,6275xm1856,4323r-67,-49c1765,4293,1744,4315,1726,4334r78,41c1818,4358,1835,4339,1856,4323xm1465,6082r-64,-52l1334,6079r64,52l1465,6082xm1878,5787r-64,-52l1747,5785r64,51l1878,5787xm1987,4235r-53,-60c1906,4189,1881,4205,1856,4222r60,54c1941,4263,1962,4246,1987,4235xm1694,4707r28,68l1811,4754r-29,-69l1694,4707xm2012,5689r-64,-52l1881,5686r64,52l2012,5689xm1980,5168v-11,-22,-21,-46,-32,-68l1860,5125v11,21,21,46,32,68l1980,5168xm1920,5032v-11,-22,-21,-47,-28,-68l1804,4985v10,22,17,47,28,69l1920,5032xm2121,5430v-14,-22,-25,-41,-39,-65l1998,5395v14,21,28,46,42,65l2121,5430xm2142,4165r-38,-66c2075,4110,2044,4121,2019,4135r46,62c2089,4186,2118,4175,2142,4165xm1962,5329r85,-27c2036,5280,2026,5258,2012,5236r-88,28c1938,5283,1948,5307,1962,5329xm646,7385r70,50l780,7380r-71,-49l646,7385xm896,7173r71,49l1031,7167r-71,-49l896,7173xm769,7279r71,49l904,7274r-71,-49l769,7279xm519,7492r70,49l653,7486r-71,-49l519,7492xm392,7598r70,49l526,7593r-71,-49l392,7598xm1024,7066r70,49l1158,7061r-71,-49l1024,7066xm1401,6745r71,49l1535,6739r-70,-49l1401,6745xm1274,6851r71,49l1408,6845r-70,-49l1274,6851xm1147,6957r71,49l1281,6952r-70,-49l1147,6957xm226,6963r-64,-52l95,6960r64,52l226,6963xm364,6865r-64,-52l233,6862r63,52l364,6865xm776,6570r-63,-52l646,6567r63,52l776,6570xm92,7058l28,7006,,7025r,66l21,7110r71,-52xm501,6766r-63,-51l371,6764r63,51l501,6766xm,8037r21,-16l,8005r,32xm141,7811r71,49l275,7805r-70,-49l141,7811xm268,7705r71,49l402,7699r-70,-49l268,7705xm14,7917r71,49l148,7912,78,7863r-64,54xm5841,1255r-53,-60c5760,1208,5735,1225,5711,1244r63,51c5795,1279,5816,1265,5841,1255xm5393,2280r-92,-3c5301,2302,5298,2326,5298,2348r91,3c5389,2329,5393,2305,5393,2280xm5368,2569r-92,-8c5273,2585,5269,2610,5266,2632r92,8c5361,2618,5365,2594,5368,2569xm5382,2425r-91,-6c5287,2444,5287,2468,5284,2490r91,5c5379,2474,5379,2449,5382,2425xm5396,2163v,-11,,-19,,-30l5305,2130v,11,,19,,30c5305,2174,5305,2187,5305,2204r91,2c5396,2193,5396,2179,5396,2163xm5284,3003r-92,-14c5185,3014,5178,3038,5174,3060r92,16c5269,3049,5276,3027,5284,3003xm5344,2714r-92,-11c5248,2727,5245,2752,5238,2774r91,11c5336,2763,5340,2738,5344,2714xm5241,3145r-92,-17c5142,3153,5135,3177,5128,3196r92,19c5227,3194,5234,3169,5241,3145xm5407,1994r-92,-9c5312,2010,5308,2035,5308,2059r92,6c5404,2040,5404,2015,5407,1994xm5315,2858r-91,-11c5220,2872,5213,2896,5206,2918r92,14c5305,2907,5312,2883,5315,2858xm5474,1715r-88,-19c5379,1721,5368,1743,5361,1767r92,17c5456,1762,5464,1737,5474,1715xm1528,6638r71,49l1662,6633r-70,-49l1528,6638xm5714,3605r64,55c5799,3644,5824,3627,5848,3611r-63,-52c5760,3575,5735,3592,5714,3605xm5958,4151v-25,-14,-53,-27,-78,-41l5827,4170v25,14,53,27,78,41l5958,4151xm5432,1852r-92,-14c5333,1863,5329,1887,5326,1912r92,11c5421,1898,5428,1876,5432,1852xm5711,1345r-71,-47c5619,1317,5601,1336,5580,1358r78,41c5675,1380,5693,1361,5711,1345xm5608,1456r-81,-35c5513,1443,5495,1465,5481,1486r85,30c5580,1497,5594,1478,5608,1456xm1747,4846v11,22,18,47,28,69l1864,4893v-11,-25,-18,-47,-29,-68l1747,4846xm5531,1582r-89,-27c5432,1576,5421,1601,5411,1625r88,22c5509,1625,5520,1604,5531,1582xm5111,3355v31,10,60,24,88,38l5220,3379r-42,-44c5181,3325,5188,3305,5199,3284r-88,-19c5096,3308,5086,3333,5086,3333r46,11l5111,3355xm3409,4017r-7,-71c3371,3949,3342,3949,3311,3952r7,71c3349,4020,3378,4017,3409,4017xm2848,4036r-7,-71c2809,3968,2778,3968,2746,3971r10,71c2788,4039,2816,4036,2848,4036xm2488,4075r-21,-71c2435,4009,2404,4015,2375,4023r25,68c2428,4085,2456,4080,2488,4075xm5100,3472r-42,-66c5047,3412,5015,3423,4973,3442r46,63c5061,3485,5093,3475,5100,3472xm2668,4050r-14,-71c2622,3982,2591,3987,2559,3990r17,71c2605,4055,2636,4053,2668,4050xm2266,5602r-64,52c2231,5675,2262,5692,2291,5703r35,-66c2308,5632,2287,5621,2266,5602r,xm2135,5594r78,-41c2199,5536,2181,5517,2167,5495r-81,36c2100,5553,2118,5575,2135,5594xm2386,5640r25,71c2442,5705,2474,5692,2509,5670r-56,-57c2428,5626,2407,5635,2386,5640xm2312,4113r-28,-68c2252,4053,2224,4061,2192,4069r35,68c2255,4129,2284,4121,2312,4113xm2979,4031v17,,39,,56,l3032,3960v-18,,-36,,-57,c2961,3960,2951,3960,2936,3960r4,71c2954,4034,2965,4031,2979,4031xm3596,4001r-10,-71c3554,3933,3526,3935,3494,3938r11,71c3536,4006,3568,4004,3596,4001xm4804,3627r-64,-52c4715,3595,4691,3614,4673,3633r74,43c4761,3660,4779,3641,4804,3627xm7652,8744r106,l7758,8722r-106,l7652,8744xm4980,4151r53,-60c5012,4080,4987,4066,4966,4050r-64,55c4927,4124,4955,4140,4980,4151xm4945,3543r-53,-60c4864,3496,4839,3513,4814,3526r57,58c4895,3570,4920,3556,4945,3543xm3784,3982r-15,-71c3741,3914,3709,3919,3678,3922r14,71c3724,3990,3755,3985,3784,3982xm4496,3862r57,33l4595,3854v-10,-17,-21,-30,-28,-44l4542,3794v7,,11,-3,14,-3c4556,3788,4553,3785,4553,3780r-21,14c4532,3794,4535,3794,4535,3794r-24,24l4496,3783v,,-31,8,-88,19l4433,3870v25,,49,-5,63,-8xm4338,3897r-25,-71c4285,3832,4256,3837,4225,3843r21,71c4281,3908,4309,3903,4338,3897xm4616,3796r89,-24c4701,3766,4701,3761,4701,3758v,-11,,-22,7,-33l4620,3701v-11,22,-14,44,-11,65c4609,3777,4613,3785,4616,3796xm5531,8744r105,l5636,8722r-105,l5531,8744xm4941,9243r-28,l4913,9325r28,l4941,9243xm5435,11010r106,l5541,10988r-106,l5435,11010xm5742,8744r106,l5848,8722r-106,l5742,8744xm5319,8744r106,l5425,8722r-106,l5319,8744xm6035,4189r-49,63c6014,4265,6039,4276,6067,4290r46,-63c6088,4214,6064,4203,6035,4189xm6071,11010r105,l6176,10988r-105,l6071,11010xm5859,11010r106,l5965,10988r-106,l5859,11010xm5954,8744r106,l6060,8722r-106,l5954,8744xm6166,8744r106,l6272,8722r-106,l6166,8744xm4916,10825v4,30,15,57,32,81l4973,10898v-14,-22,-25,-49,-28,-73l4916,10825xm4941,10718r-28,l4913,10800r28,l4941,10718xm4941,8932v,-6,,-11,,-17l4916,8915v,6,,11,,17l4916,8997r29,l4945,8932r-4,xm1652,6532r70,49l1786,6526r-71,-49l1652,6532xm5107,8725r4,19c5121,8741,5132,8741,5142,8741r71,l5213,8719r-71,c5128,8722,5118,8725,5107,8725xm5224,11010r105,l5329,10988r-105,l5224,11010xm5015,10972v32,19,67,30,103,35l5121,10988v-32,-3,-63,-13,-88,-30l5015,10972xm5005,8763v-29,19,-50,41,-64,68l4966,8839v14,-24,35,-46,60,-63l5005,8763xm5647,11010r106,l5753,10988r-106,l5647,11010xm7228,8744r106,l7334,8722r-106,l7228,8744xm6918,11010r106,l7024,10988r-106,l6918,11010xm7013,4620v32,8,60,16,88,25l7129,4576v-28,-8,-56,-16,-88,-24l7013,4620xm7016,8744r106,l7122,8722r-106,l7016,8744xm7129,11010r106,l7235,10988r-106,l7129,11010xm7701,4773r-25,-71l7641,4710r7,-19c7648,4691,7624,4685,7578,4677r-25,68c7599,4754,7627,4759,7627,4759r74,14xm7556,11010r106,l7662,10988r-106,l7556,11010xm7345,11010r106,l7451,10988r-106,l7345,11010xm7440,8744r106,l7546,8722r-106,l7440,8744xm6261,3125v-17,20,-35,39,-53,58l6282,3224v18,-19,36,-39,53,-60l6261,3125xm6611,4421v-29,-8,-57,-19,-85,-30l6487,4456v28,11,57,19,85,30l6611,4421xm6378,8744r106,l6484,8722r-106,l6378,8744xm6282,11010r106,l6388,10988r-106,l6282,11010xm6152,4325v28,11,56,25,84,36l6279,4298v-28,-11,-53,-22,-81,-33l6152,4325xm6805,8744r106,l6911,8722r-106,l6805,8744xm6494,11010r106,l6600,10988r-106,l6494,11010xm6706,11010r106,l6812,10988r-106,l6706,11010xm6589,8744r106,l6695,8722r-106,l6589,8744xm4941,9079r-28,l4913,9161r28,l4941,9079xm3226,5086r46,63c3296,5138,3325,5127,3353,5114r-42,-63c3282,5065,3254,5075,3226,5086xm3067,5165r53,60c3145,5212,3169,5198,3198,5187r-50,-60c3116,5138,3092,5152,3067,5165xm3124,3957r3,71c3159,4028,3191,4025,3222,4025r-3,-70c3187,3955,3155,3957,3124,3957xm2774,5356r67,52c2862,5392,2884,5375,2908,5359r-63,-54c2820,5321,2795,5340,2774,5356xm2915,5255r60,55c2996,5296,3021,5280,3046,5266r-57,-57c2961,5225,2936,5242,2915,5255xm3953,3886v-28,6,-60,9,-92,14l3875,3971v32,-3,64,-8,92,-14l3953,3886xm3741,4906r39,66c3808,4961,3836,4953,3865,4942r-39,-66c3798,4887,3769,4898,3741,4906xm3395,5018r39,66c3462,5073,3491,5065,3519,5054r-35,-66c3452,4999,3424,5010,3395,5018xm3589,4955r-21,6l3604,5029r21,-5c3646,5018,3671,5010,3692,5005r-36,-69c3635,4942,3614,4947,3589,4955xm2442,5864r-35,30l2478,5943r63,-55l2509,5866v-24,,-45,-2,-67,-2xm2029,6213r71,49l2164,6207r-71,-49l2029,6213xm2644,5460r70,49c2735,5493,2756,5474,2778,5457r-67,-49c2686,5427,2661,5444,2644,5460xm1906,6319r70,49l2040,6314r-71,-49l1906,6319xm4941,9406r-28,l4913,9488r28,l4941,9406xm2156,6106r71,49l2291,6101r-71,-49l2156,6106xm2284,6000r70,49l2418,5995r-71,-50l2284,6000xm2516,5566r68,52c2605,5602,2626,5583,2647,5564r-71,-49c2559,5534,2538,5550,2516,5566xm3907,4846r42,63c3978,4898,4006,4887,4034,4874r-46,-63c3960,4825,3935,4835,3907,4846xm1779,6425r70,50l1913,6420r-71,-49l1779,6425xm4941,10391r-28,l4913,10473r28,l4941,10391xm4913,10636r28,l4941,10555r-28,l4913,10636xm4941,10227r-28,l4913,10309r28,l4941,10227xm4860,6055r-49,62l4892,6155r49,-62l4860,6055xm4941,9734r-28,l4913,9815r28,l4941,9734xm4941,10064r-28,l4913,10145r28,l4941,10064xm4941,9570r-28,l4913,9652r28,l4941,9570xm4715,6243r81,38l4846,6218r-81,-38l4715,6243xm4941,9897r-28,l4913,9979r28,l4941,9897xm4613,6022r-92,5c4525,6052,4525,6076,4528,6101r92,-8c4616,6068,4616,6044,4613,6022xm4373,4617r56,58c4454,4658,4479,4645,4504,4628r-60,-57c4422,4587,4398,4601,4373,4617xm4221,4699r53,60c4299,4745,4327,4732,4352,4718r-57,-57c4274,4672,4249,4685,4221,4699xm4659,6314v,-3,,-9,-4,-11l4564,6314v3,24,10,49,17,71l4645,6374r53,24l4747,6335r-81,-35l4659,6314xm4602,5735r-91,c4511,5760,4511,5785,4511,5809r91,c4602,5782,4602,5760,4602,5735xm4066,4775r49,63c4144,4825,4168,4814,4196,4800r-49,-60c4119,4751,4094,4765,4066,4775xm4602,5877r-91,3c4511,5905,4514,5929,4514,5954r92,-3c4606,5926,4606,5902,4602,5877xm4631,6164r-92,8c4542,6196,4546,6221,4549,6245r92,-10c4638,6210,4634,6185,4631,6164xm4136,3859v-28,6,-60,11,-91,14l4062,3944v32,-6,64,-11,92,-14l4136,3859xe" fillcolor="white [3212]" stroked="f" strokeweight="1pt">
                  <v:stroke miterlimit="4" joinstyle="miter"/>
                  <v:path arrowok="t" o:extrusionok="f" o:connecttype="custom" o:connectlocs="3886200,5029201;3886200,5029201;3886200,5029201;3886200,5029201" o:connectangles="0,90,180,270"/>
                </v:shape>
                <v:shape id="Shape" o:spid="_x0000_s1042" style="position:absolute;left:47370;top:1270;width:25790;height:30327;visibility:visible;mso-wrap-style:square;v-text-anchor:middle" coordsize="21596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" path="m2825,10104v-74,-136,-202,-218,-340,-263l2825,10104r,xm17,11469r2180,1719c2314,13179,2431,13197,2538,13251r10,9l7,11261v-11,64,-11,136,10,208xm3814,12202l1506,10384r-32,54c1453,10465,1432,10492,1410,10520r2372,1863c3782,12329,3793,12265,3814,12202xm113,11026r3116,2451c3304,13477,3378,13468,3452,13441l230,10909v-43,36,-85,81,-117,117xm623,12844v-10,36,-10,73,-10,109l1283,13486v74,,138,-18,213,-45l634,12763r-11,81xm698,12473r-11,28l1740,13333r170,-73l687,12302v22,54,22,108,11,171xm549,10800v-21,,-53,9,-74,9l3676,13324v42,-37,85,-82,106,-127l698,10773r-149,27xm1900,9886r2371,1864l4303,11723v32,-28,64,-64,85,-91l2080,9823v-63,9,-127,36,-180,63xm1676,10104r-42,81l3963,12012v11,-9,11,-18,21,-27l4091,11894,1719,10031v-21,27,-32,54,-43,73xm3846,12736l1219,10673v-53,28,-117,46,-191,64l3867,12971v,-36,,-82,-10,-127l3846,12736xm10631,20316l8323,18497r-32,55c8270,18579,8249,18606,8228,18633r2371,1863c10599,20433,10610,20379,10631,20316xm16693,2388l14385,570r-32,54c14332,651,14311,678,14290,706r2371,1863c16661,2506,16672,2442,16693,2388xm3974,10800v-11,,-22,-9,-32,-9l3654,10755r830,651c4495,11334,4495,11252,4463,11180r-489,-380xm9302,17946r340,271l9642,18217v-74,-136,-202,-217,-340,-271xm15704,280c15630,145,15502,63,15364,18r340,262l15704,280xm21160,805v245,,436,-163,436,-371c21596,226,21405,63,21160,63v-245,,-436,163,-436,371c20724,642,20915,805,21160,805xm9068,1176v244,,436,-163,436,-371c9504,597,9312,434,9068,434v-245,,-436,163,-436,371c8632,1004,8823,1176,9068,1176xm9068,4486v244,,436,-162,436,-370c9504,3908,9312,3745,9068,3745v-245,,-436,163,-436,371c8632,4324,8823,4486,9068,4486xm9068,16318v244,,436,-163,436,-371c9504,15739,9312,15576,9068,15576v-245,,-436,163,-436,371c8632,16146,8823,16318,9068,16318xm9068,12998v244,,436,-163,436,-371c9504,12419,9312,12256,9068,12256v-245,,-436,163,-436,371c8632,12835,8823,12998,9068,12998xm9068,11035v244,,436,-163,436,-371c9504,10456,9312,10293,9068,10293v-245,,-436,163,-436,371c8632,10872,8823,11035,9068,11035xm9068,7716v244,,436,-163,436,-371c9504,7137,9312,6974,9068,6974v-245,,-436,163,-436,371c8632,7553,8823,7716,9068,7716xm7377,18905v-21,,-53,9,-75,9l10504,21428v42,-36,85,-81,106,-126l7526,18877r-149,28xm14779,63r2372,1864l17182,1899v32,-27,64,-63,85,-90l14960,v-64,9,-128,36,-181,63xm14556,280r-43,82l16842,2189v11,-9,11,-18,21,-27l16970,2071,14598,208v-21,36,-32,54,-42,72xm16853,977v-11,,-22,-9,-32,-9l16534,932r829,651c17374,1511,17374,1429,17342,1357l16853,977xm12992,1212r3116,2451c16183,3663,16257,3654,16332,3627l13120,1094v-53,37,-96,73,-128,118xm13428,977v-21,,-53,9,-74,9l16555,3501v42,-37,85,-82,106,-127l13577,950r-149,27xm16725,2913l14098,850v-53,27,-117,45,-191,64l16746,3148v,-36,,-82,-10,-127l16725,2913xm21160,6612v-245,,-436,163,-436,371c20724,7191,20915,7354,21160,7354v245,,436,-163,436,-371c21585,6775,21394,6612,21160,6612xm21160,3302v-245,,-436,162,-436,370c20724,3880,20915,4043,21160,4043v245,,436,-163,436,-371c21585,3464,21394,3302,21160,3302xm21160,8584v-245,,-436,163,-436,371c20724,9163,20915,9326,21160,9326v245,,436,-163,436,-371c21596,8747,21394,8584,21160,8584xm21160,11894v-245,,-436,163,-436,371c20724,12473,20915,12636,21160,12636v245,,436,-163,436,-371c21596,12057,21394,11894,21160,11894xm7515,20587r-11,27l8557,21446r170,-72l7504,20415v22,54,22,109,11,172xm6930,19140r3116,2451c10121,21591,10195,21582,10270,21555l7047,19022v-42,36,-85,82,-117,118xm10663,20849l8036,18787v-53,27,-117,45,-191,63l10684,21084v,-36,,-81,-10,-126l10663,20849xm6845,19574r2180,1718c9142,21283,9259,21302,9366,21356r10,9l6834,19366v-21,63,-10,145,11,208xm8493,18217r-42,81l10780,20126v11,-9,11,-18,21,-28l10908,20008,8536,18145v-21,27,-32,45,-43,72xm7441,20958v-11,36,-11,72,-11,108l8100,21600v74,,138,-18,213,-45l7451,20876r-10,82xm12907,1646r2180,1719c15204,3356,15321,3374,15428,3428r10,9l12896,1438v-21,64,-10,136,11,208xm13577,2650r-11,27l14619,3510r171,-73l13566,2478v22,55,22,118,11,172xm8717,18000r2371,1863l11120,19836v32,-27,64,-63,85,-90l8898,17937v-64,9,-128,36,-181,63xm13503,3021v-11,36,-11,72,-11,109l14162,3663v74,,138,-18,213,-45l13513,2940r-10,81xm10791,18914v-11,,-22,-9,-32,-9l10472,18868r829,652c11312,19447,11312,19366,11280,19293r-489,-379xe" fillcolor="#f9c3d1 [1302]" stroked="f" strokeweight="1pt">
                  <v:stroke miterlimit="4" joinstyle="miter"/>
                  <v:path arrowok="t" o:extrusionok="f" o:connecttype="custom" o:connectlocs="1289467,1516381;1289467,1516381;1289467,1516381;1289467,1516381" o:connectangles="0,90,180,270"/>
                </v:shape>
                <w10:wrap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10065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727"/>
      </w:tblGrid>
      <w:tr w:rsidR="008D713E" w14:paraId="09E4EDE0" w14:textId="77777777" w:rsidTr="00E53330">
        <w:trPr>
          <w:trHeight w:val="4955"/>
        </w:trPr>
        <w:tc>
          <w:tcPr>
            <w:tcW w:w="10065" w:type="dxa"/>
            <w:gridSpan w:val="4"/>
          </w:tcPr>
          <w:p w14:paraId="72A6F3D4" w14:textId="77777777" w:rsidR="008D713E" w:rsidRDefault="008D713E"/>
        </w:tc>
      </w:tr>
      <w:tr w:rsidR="008D713E" w14:paraId="7518B6DD" w14:textId="77777777" w:rsidTr="00E53330">
        <w:trPr>
          <w:trHeight w:val="1128"/>
        </w:trPr>
        <w:tc>
          <w:tcPr>
            <w:tcW w:w="10065" w:type="dxa"/>
            <w:gridSpan w:val="4"/>
          </w:tcPr>
          <w:p w14:paraId="2E86668B" w14:textId="77777777" w:rsidR="008D713E" w:rsidRDefault="00D97CE3" w:rsidP="0014645B">
            <w:pPr>
              <w:pStyle w:val="Heading2"/>
            </w:pPr>
            <w:sdt>
              <w:sdtPr>
                <w:id w:val="137847458"/>
                <w:placeholder>
                  <w:docPart w:val="ED4873D88D7B2B4C84DFC3D6CC51F016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PLEASE JOIN US FOR THE</w:t>
                </w:r>
              </w:sdtContent>
            </w:sdt>
          </w:p>
        </w:tc>
      </w:tr>
      <w:tr w:rsidR="008D713E" w14:paraId="44EE1A59" w14:textId="77777777" w:rsidTr="003E58BF">
        <w:trPr>
          <w:trHeight w:val="2288"/>
        </w:trPr>
        <w:tc>
          <w:tcPr>
            <w:tcW w:w="10065" w:type="dxa"/>
            <w:gridSpan w:val="4"/>
          </w:tcPr>
          <w:p w14:paraId="502C2A5B" w14:textId="77777777" w:rsidR="006B2CBD" w:rsidRDefault="006B2CBD" w:rsidP="006B2CBD">
            <w:pPr>
              <w:pStyle w:val="Heading1"/>
              <w:rPr>
                <w:sz w:val="44"/>
                <w:szCs w:val="44"/>
              </w:rPr>
            </w:pPr>
            <w:r w:rsidRPr="006B2CBD">
              <w:rPr>
                <w:sz w:val="56"/>
                <w:szCs w:val="56"/>
              </w:rPr>
              <w:t>Wings for Kids</w:t>
            </w:r>
            <w:r w:rsidRPr="006B2CBD">
              <w:rPr>
                <w:sz w:val="44"/>
                <w:szCs w:val="44"/>
              </w:rPr>
              <w:t xml:space="preserve">: </w:t>
            </w:r>
          </w:p>
          <w:p w14:paraId="4961B874" w14:textId="77777777" w:rsidR="008D713E" w:rsidRPr="006B2CBD" w:rsidRDefault="006B2CBD" w:rsidP="006B2CBD">
            <w:pPr>
              <w:pStyle w:val="Heading1"/>
              <w:rPr>
                <w:sz w:val="44"/>
                <w:szCs w:val="44"/>
              </w:rPr>
            </w:pPr>
            <w:r w:rsidRPr="006B2CBD">
              <w:rPr>
                <w:sz w:val="44"/>
                <w:szCs w:val="44"/>
              </w:rPr>
              <w:t>Parents Night</w:t>
            </w:r>
          </w:p>
        </w:tc>
      </w:tr>
      <w:tr w:rsidR="008D713E" w14:paraId="2628B4A8" w14:textId="77777777" w:rsidTr="00E53330">
        <w:trPr>
          <w:trHeight w:val="399"/>
        </w:trPr>
        <w:tc>
          <w:tcPr>
            <w:tcW w:w="10065" w:type="dxa"/>
            <w:gridSpan w:val="4"/>
          </w:tcPr>
          <w:p w14:paraId="7D75AADC" w14:textId="77777777" w:rsidR="008D713E" w:rsidRPr="006B2CBD" w:rsidRDefault="008D713E" w:rsidP="006B2CBD">
            <w:pPr>
              <w:pStyle w:val="Heading2"/>
              <w:rPr>
                <w:sz w:val="28"/>
                <w:szCs w:val="28"/>
              </w:rPr>
            </w:pPr>
          </w:p>
        </w:tc>
      </w:tr>
      <w:tr w:rsidR="008D713E" w14:paraId="3A8BD335" w14:textId="77777777" w:rsidTr="00E53330">
        <w:tc>
          <w:tcPr>
            <w:tcW w:w="10065" w:type="dxa"/>
            <w:gridSpan w:val="4"/>
          </w:tcPr>
          <w:p w14:paraId="02A758E4" w14:textId="77777777" w:rsidR="006B2CBD" w:rsidRPr="006B2CBD" w:rsidRDefault="006B2CBD" w:rsidP="006B2CBD">
            <w:pPr>
              <w:pStyle w:val="Heading1"/>
              <w:rPr>
                <w:i w:val="0"/>
                <w:iCs/>
                <w:sz w:val="36"/>
                <w:szCs w:val="36"/>
              </w:rPr>
            </w:pPr>
            <w:r w:rsidRPr="006B2CBD">
              <w:rPr>
                <w:i w:val="0"/>
                <w:iCs/>
                <w:sz w:val="36"/>
                <w:szCs w:val="36"/>
              </w:rPr>
              <w:t>At the Bethlehem Center</w:t>
            </w:r>
          </w:p>
          <w:p w14:paraId="6909DDB8" w14:textId="77777777" w:rsidR="008D713E" w:rsidRPr="006B2CBD" w:rsidRDefault="006B2CBD" w:rsidP="006B2CBD">
            <w:pPr>
              <w:pStyle w:val="Heading1"/>
              <w:rPr>
                <w:sz w:val="56"/>
                <w:szCs w:val="56"/>
              </w:rPr>
            </w:pPr>
            <w:r w:rsidRPr="006B2CBD">
              <w:rPr>
                <w:sz w:val="56"/>
                <w:szCs w:val="56"/>
              </w:rPr>
              <w:t>Free Food &amp; Free Childcare</w:t>
            </w:r>
          </w:p>
        </w:tc>
      </w:tr>
      <w:tr w:rsidR="008D713E" w14:paraId="270AD77F" w14:textId="77777777" w:rsidTr="006B2CBD">
        <w:trPr>
          <w:trHeight w:val="936"/>
        </w:trPr>
        <w:tc>
          <w:tcPr>
            <w:tcW w:w="10065" w:type="dxa"/>
            <w:gridSpan w:val="4"/>
          </w:tcPr>
          <w:p w14:paraId="2132704C" w14:textId="77777777" w:rsidR="008D713E" w:rsidRDefault="008D713E" w:rsidP="006B2CBD"/>
        </w:tc>
      </w:tr>
      <w:tr w:rsidR="008D713E" w14:paraId="42B915CA" w14:textId="77777777" w:rsidTr="00E53330">
        <w:trPr>
          <w:trHeight w:val="2304"/>
        </w:trPr>
        <w:tc>
          <w:tcPr>
            <w:tcW w:w="2446" w:type="dxa"/>
            <w:tcBorders>
              <w:right w:val="dashSmallGap" w:sz="12" w:space="0" w:color="283349" w:themeColor="accent1"/>
            </w:tcBorders>
          </w:tcPr>
          <w:p w14:paraId="65F9EC57" w14:textId="77777777" w:rsidR="008D713E" w:rsidRPr="00D55321" w:rsidRDefault="006B2CBD" w:rsidP="006B2CBD">
            <w:pPr>
              <w:pStyle w:val="Heading3"/>
              <w:rPr>
                <w:sz w:val="40"/>
                <w:szCs w:val="40"/>
              </w:rPr>
            </w:pPr>
            <w:r w:rsidRPr="00D55321">
              <w:rPr>
                <w:sz w:val="40"/>
                <w:szCs w:val="40"/>
              </w:rPr>
              <w:t>Tuesday</w:t>
            </w:r>
          </w:p>
          <w:p w14:paraId="3FECB134" w14:textId="77777777" w:rsidR="008D713E" w:rsidRDefault="006B2CBD" w:rsidP="006B2CBD">
            <w:pPr>
              <w:pStyle w:val="Heading4"/>
            </w:pPr>
            <w:r>
              <w:t>10</w:t>
            </w:r>
          </w:p>
          <w:p w14:paraId="7656EB6F" w14:textId="77777777" w:rsidR="008D713E" w:rsidRPr="00D55321" w:rsidRDefault="006B2CBD" w:rsidP="006B2CBD">
            <w:pPr>
              <w:pStyle w:val="Heading3"/>
              <w:rPr>
                <w:sz w:val="40"/>
                <w:szCs w:val="40"/>
              </w:rPr>
            </w:pPr>
            <w:r w:rsidRPr="00D55321">
              <w:rPr>
                <w:sz w:val="40"/>
                <w:szCs w:val="40"/>
              </w:rPr>
              <w:t>November</w:t>
            </w:r>
          </w:p>
        </w:tc>
        <w:tc>
          <w:tcPr>
            <w:tcW w:w="2446" w:type="dxa"/>
            <w:tcBorders>
              <w:left w:val="dashSmallGap" w:sz="12" w:space="0" w:color="283349" w:themeColor="accent1"/>
              <w:right w:val="dashSmallGap" w:sz="12" w:space="0" w:color="283349" w:themeColor="accent1"/>
            </w:tcBorders>
          </w:tcPr>
          <w:p w14:paraId="7F92EF77" w14:textId="77777777" w:rsidR="008D713E" w:rsidRPr="006B2CBD" w:rsidRDefault="006B2CBD" w:rsidP="006B2CBD">
            <w:pPr>
              <w:pStyle w:val="Heading3"/>
              <w:rPr>
                <w:sz w:val="52"/>
                <w:szCs w:val="52"/>
              </w:rPr>
            </w:pPr>
            <w:r w:rsidRPr="006B2CBD">
              <w:rPr>
                <w:sz w:val="52"/>
                <w:szCs w:val="52"/>
              </w:rPr>
              <w:t>200</w:t>
            </w:r>
            <w:r>
              <w:rPr>
                <w:sz w:val="52"/>
                <w:szCs w:val="52"/>
              </w:rPr>
              <w:t xml:space="preserve"> W</w:t>
            </w:r>
          </w:p>
          <w:p w14:paraId="42F9A908" w14:textId="576DEA1D" w:rsidR="008D713E" w:rsidRPr="006B2CBD" w:rsidRDefault="006B2CBD" w:rsidP="006B2CBD">
            <w:pPr>
              <w:pStyle w:val="Heading4"/>
              <w:rPr>
                <w:sz w:val="36"/>
                <w:szCs w:val="36"/>
              </w:rPr>
            </w:pPr>
            <w:r w:rsidRPr="006B2CBD">
              <w:rPr>
                <w:sz w:val="36"/>
                <w:szCs w:val="36"/>
              </w:rPr>
              <w:t xml:space="preserve">38th </w:t>
            </w:r>
            <w:r w:rsidR="00D55321">
              <w:rPr>
                <w:sz w:val="36"/>
                <w:szCs w:val="36"/>
              </w:rPr>
              <w:t>S</w:t>
            </w:r>
            <w:r w:rsidRPr="006B2CBD">
              <w:rPr>
                <w:sz w:val="36"/>
                <w:szCs w:val="36"/>
              </w:rPr>
              <w:t>t</w:t>
            </w:r>
          </w:p>
          <w:p w14:paraId="7ED67B08" w14:textId="77777777" w:rsidR="006B2CBD" w:rsidRPr="006B2CBD" w:rsidRDefault="006B2CBD" w:rsidP="006B2CBD">
            <w:r>
              <w:t>Chattanooga, TN 37410</w:t>
            </w:r>
          </w:p>
          <w:p w14:paraId="053AEE07" w14:textId="77777777" w:rsidR="008D713E" w:rsidRDefault="008D713E" w:rsidP="006B2CBD">
            <w:pPr>
              <w:pStyle w:val="Heading3"/>
            </w:pPr>
          </w:p>
        </w:tc>
        <w:tc>
          <w:tcPr>
            <w:tcW w:w="2446" w:type="dxa"/>
            <w:tcBorders>
              <w:left w:val="dashSmallGap" w:sz="12" w:space="0" w:color="283349" w:themeColor="accent1"/>
            </w:tcBorders>
          </w:tcPr>
          <w:p w14:paraId="40CA296E" w14:textId="77777777" w:rsidR="008D713E" w:rsidRPr="0034059C" w:rsidRDefault="006B2CBD" w:rsidP="006B2CBD">
            <w:pPr>
              <w:pStyle w:val="Heading3"/>
              <w:rPr>
                <w:sz w:val="36"/>
                <w:szCs w:val="36"/>
              </w:rPr>
            </w:pPr>
            <w:r w:rsidRPr="0034059C">
              <w:rPr>
                <w:sz w:val="36"/>
                <w:szCs w:val="36"/>
              </w:rPr>
              <w:t>5:30 PM</w:t>
            </w:r>
          </w:p>
          <w:p w14:paraId="26A44538" w14:textId="77777777" w:rsidR="008D713E" w:rsidRDefault="00D97CE3" w:rsidP="006B2CBD">
            <w:pPr>
              <w:pStyle w:val="Heading4"/>
            </w:pPr>
            <w:sdt>
              <w:sdtPr>
                <w:id w:val="1198200558"/>
                <w:placeholder>
                  <w:docPart w:val="26D006AEEE921447A1ACA50B24CDFE82"/>
                </w:placeholder>
                <w:temporary/>
                <w:showingPlcHdr/>
                <w15:appearance w15:val="hidden"/>
              </w:sdtPr>
              <w:sdtEndPr/>
              <w:sdtContent>
                <w:r w:rsidR="006F1D8D">
                  <w:t>TO</w:t>
                </w:r>
              </w:sdtContent>
            </w:sdt>
          </w:p>
          <w:p w14:paraId="07002A2C" w14:textId="77777777" w:rsidR="008D713E" w:rsidRPr="0034059C" w:rsidRDefault="006B2CBD" w:rsidP="006B2CBD">
            <w:pPr>
              <w:pStyle w:val="Heading3"/>
              <w:rPr>
                <w:sz w:val="40"/>
                <w:szCs w:val="40"/>
              </w:rPr>
            </w:pPr>
            <w:r w:rsidRPr="0034059C">
              <w:rPr>
                <w:sz w:val="40"/>
                <w:szCs w:val="40"/>
              </w:rPr>
              <w:t>6:30 PM</w:t>
            </w:r>
          </w:p>
        </w:tc>
        <w:tc>
          <w:tcPr>
            <w:tcW w:w="2727" w:type="dxa"/>
          </w:tcPr>
          <w:p w14:paraId="2C5E8FA2" w14:textId="77777777" w:rsidR="008D713E" w:rsidRDefault="008D713E"/>
        </w:tc>
      </w:tr>
      <w:tr w:rsidR="006F1D8D" w14:paraId="127144CA" w14:textId="77777777" w:rsidTr="00775008">
        <w:trPr>
          <w:trHeight w:val="477"/>
        </w:trPr>
        <w:tc>
          <w:tcPr>
            <w:tcW w:w="10065" w:type="dxa"/>
            <w:gridSpan w:val="4"/>
          </w:tcPr>
          <w:p w14:paraId="5185BB5A" w14:textId="77777777" w:rsidR="006F1D8D" w:rsidRDefault="006F1D8D"/>
        </w:tc>
      </w:tr>
      <w:tr w:rsidR="008D713E" w14:paraId="4BA67D3F" w14:textId="77777777" w:rsidTr="00E53330">
        <w:tc>
          <w:tcPr>
            <w:tcW w:w="7338" w:type="dxa"/>
            <w:gridSpan w:val="3"/>
          </w:tcPr>
          <w:p w14:paraId="1E68ABBD" w14:textId="77777777" w:rsidR="008D713E" w:rsidRDefault="008D713E" w:rsidP="006F1D8D"/>
        </w:tc>
        <w:tc>
          <w:tcPr>
            <w:tcW w:w="2727" w:type="dxa"/>
          </w:tcPr>
          <w:p w14:paraId="30912789" w14:textId="77777777" w:rsidR="008D713E" w:rsidRDefault="008D713E"/>
        </w:tc>
      </w:tr>
    </w:tbl>
    <w:p w14:paraId="4D1FC8DB" w14:textId="77777777" w:rsidR="008D713E" w:rsidRDefault="008D713E"/>
    <w:sectPr w:rsidR="008D713E" w:rsidSect="008D713E">
      <w:pgSz w:w="12240" w:h="15840" w:code="1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BCEC1" w14:textId="77777777" w:rsidR="00D97CE3" w:rsidRDefault="00D97CE3" w:rsidP="0069707B">
      <w:r>
        <w:separator/>
      </w:r>
    </w:p>
  </w:endnote>
  <w:endnote w:type="continuationSeparator" w:id="0">
    <w:p w14:paraId="4B971D23" w14:textId="77777777" w:rsidR="00D97CE3" w:rsidRDefault="00D97CE3" w:rsidP="0069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AA641" w14:textId="77777777" w:rsidR="00D97CE3" w:rsidRDefault="00D97CE3" w:rsidP="0069707B">
      <w:r>
        <w:separator/>
      </w:r>
    </w:p>
  </w:footnote>
  <w:footnote w:type="continuationSeparator" w:id="0">
    <w:p w14:paraId="328469FD" w14:textId="77777777" w:rsidR="00D97CE3" w:rsidRDefault="00D97CE3" w:rsidP="00697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BD"/>
    <w:rsid w:val="0014645B"/>
    <w:rsid w:val="003042AA"/>
    <w:rsid w:val="0034059C"/>
    <w:rsid w:val="003B153F"/>
    <w:rsid w:val="003B75B2"/>
    <w:rsid w:val="003E58BF"/>
    <w:rsid w:val="005320CA"/>
    <w:rsid w:val="00543573"/>
    <w:rsid w:val="00544E00"/>
    <w:rsid w:val="00581203"/>
    <w:rsid w:val="00672A94"/>
    <w:rsid w:val="0069707B"/>
    <w:rsid w:val="006B2CBD"/>
    <w:rsid w:val="006C60E6"/>
    <w:rsid w:val="006D5112"/>
    <w:rsid w:val="006F1D8D"/>
    <w:rsid w:val="00760E85"/>
    <w:rsid w:val="00850790"/>
    <w:rsid w:val="008D713E"/>
    <w:rsid w:val="00AA3460"/>
    <w:rsid w:val="00C46D06"/>
    <w:rsid w:val="00D55321"/>
    <w:rsid w:val="00D97CE3"/>
    <w:rsid w:val="00E53330"/>
    <w:rsid w:val="00E73E21"/>
    <w:rsid w:val="00EE2631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5D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B75B2"/>
    <w:pPr>
      <w:jc w:val="center"/>
    </w:pPr>
    <w:rPr>
      <w:color w:val="283349" w:themeColor="accen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07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i/>
      <w:sz w:val="11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850790"/>
    <w:pPr>
      <w:keepNext/>
      <w:keepLines/>
      <w:spacing w:before="40"/>
      <w:outlineLvl w:val="1"/>
    </w:pPr>
    <w:rPr>
      <w:rFonts w:eastAsiaTheme="majorEastAsia" w:cstheme="majorBidi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850790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850790"/>
    <w:pPr>
      <w:keepNext/>
      <w:keepLines/>
      <w:spacing w:before="40"/>
      <w:outlineLvl w:val="3"/>
    </w:pPr>
    <w:rPr>
      <w:rFonts w:eastAsiaTheme="majorEastAsia" w:cstheme="majorBidi"/>
      <w:b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qFormat/>
    <w:rsid w:val="008D713E"/>
  </w:style>
  <w:style w:type="table" w:styleId="TableGrid">
    <w:name w:val="Table Grid"/>
    <w:basedOn w:val="TableNormal"/>
    <w:uiPriority w:val="39"/>
    <w:rsid w:val="008D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B75B2"/>
    <w:rPr>
      <w:rFonts w:asciiTheme="majorHAnsi" w:eastAsiaTheme="majorEastAsia" w:hAnsiTheme="majorHAnsi" w:cstheme="majorBidi"/>
      <w:b/>
      <w:i/>
      <w:color w:val="283349" w:themeColor="accent1"/>
      <w:sz w:val="11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B75B2"/>
    <w:rPr>
      <w:rFonts w:eastAsiaTheme="majorEastAsia" w:cstheme="majorBidi"/>
      <w:color w:val="283349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3B75B2"/>
    <w:rPr>
      <w:rFonts w:eastAsiaTheme="majorEastAsia" w:cstheme="majorBidi"/>
      <w:b/>
      <w:color w:val="283349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4"/>
    <w:rsid w:val="003B75B2"/>
    <w:rPr>
      <w:rFonts w:eastAsiaTheme="majorEastAsia" w:cstheme="majorBidi"/>
      <w:b/>
      <w:iCs/>
      <w:color w:val="283349" w:themeColor="accent1"/>
      <w:sz w:val="96"/>
    </w:rPr>
  </w:style>
  <w:style w:type="character" w:styleId="PlaceholderText">
    <w:name w:val="Placeholder Text"/>
    <w:basedOn w:val="DefaultParagraphFont"/>
    <w:uiPriority w:val="99"/>
    <w:semiHidden/>
    <w:rsid w:val="0014645B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697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707B"/>
    <w:rPr>
      <w:color w:val="283349" w:themeColor="accent1"/>
    </w:rPr>
  </w:style>
  <w:style w:type="paragraph" w:styleId="Footer">
    <w:name w:val="footer"/>
    <w:basedOn w:val="Normal"/>
    <w:link w:val="FooterChar"/>
    <w:uiPriority w:val="99"/>
    <w:semiHidden/>
    <w:rsid w:val="00697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07B"/>
    <w:rPr>
      <w:color w:val="2833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wanaposely/Library/Containers/com.microsoft.Word/Data/Library/Application%20Support/Microsoft/Office/16.0/DTS/Search/%7bE29F6211-E8B8-5A44-9A20-63BDAC93BB71%7dtf0104339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4873D88D7B2B4C84DFC3D6CC51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C8BC-1739-654E-9038-F0544DD34F68}"/>
      </w:docPartPr>
      <w:docPartBody>
        <w:p w:rsidR="00000000" w:rsidRDefault="00442EA6">
          <w:pPr>
            <w:pStyle w:val="ED4873D88D7B2B4C84DFC3D6CC51F016"/>
          </w:pPr>
          <w:r>
            <w:t>PLEASE JOIN US FOR THE</w:t>
          </w:r>
        </w:p>
      </w:docPartBody>
    </w:docPart>
    <w:docPart>
      <w:docPartPr>
        <w:name w:val="26D006AEEE921447A1ACA50B24CD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4595-273C-0349-8B4F-1DBDE5075F9A}"/>
      </w:docPartPr>
      <w:docPartBody>
        <w:p w:rsidR="00000000" w:rsidRDefault="00442EA6">
          <w:pPr>
            <w:pStyle w:val="26D006AEEE921447A1ACA50B24CDFE82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6"/>
    <w:rsid w:val="0044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873D88D7B2B4C84DFC3D6CC51F016">
    <w:name w:val="ED4873D88D7B2B4C84DFC3D6CC51F016"/>
  </w:style>
  <w:style w:type="paragraph" w:customStyle="1" w:styleId="491E65603349FD418A90DC6B349FEA04">
    <w:name w:val="491E65603349FD418A90DC6B349FEA04"/>
  </w:style>
  <w:style w:type="paragraph" w:customStyle="1" w:styleId="2F6CCD93FFB4FF4D8E7F6B1A5D87A2CE">
    <w:name w:val="2F6CCD93FFB4FF4D8E7F6B1A5D87A2CE"/>
  </w:style>
  <w:style w:type="paragraph" w:customStyle="1" w:styleId="9936F15B9D46214F9741216B69DC0B52">
    <w:name w:val="9936F15B9D46214F9741216B69DC0B52"/>
  </w:style>
  <w:style w:type="paragraph" w:customStyle="1" w:styleId="E0FC89C6CF911F4F87A1F4971EBCECA3">
    <w:name w:val="E0FC89C6CF911F4F87A1F4971EBCECA3"/>
  </w:style>
  <w:style w:type="paragraph" w:customStyle="1" w:styleId="6C6491B436038549BADFD285E93D40C7">
    <w:name w:val="6C6491B436038549BADFD285E93D40C7"/>
  </w:style>
  <w:style w:type="paragraph" w:customStyle="1" w:styleId="1456DAFF0F3920419425B7722E788A90">
    <w:name w:val="1456DAFF0F3920419425B7722E788A90"/>
  </w:style>
  <w:style w:type="paragraph" w:customStyle="1" w:styleId="469252E3C78EB847898CABEE522CDD96">
    <w:name w:val="469252E3C78EB847898CABEE522CDD96"/>
  </w:style>
  <w:style w:type="paragraph" w:customStyle="1" w:styleId="C9BFB60079016642BEA7640750B5D71D">
    <w:name w:val="C9BFB60079016642BEA7640750B5D71D"/>
  </w:style>
  <w:style w:type="paragraph" w:customStyle="1" w:styleId="5F690FDA8E6DAD4CB1B005A9878DF049">
    <w:name w:val="5F690FDA8E6DAD4CB1B005A9878DF049"/>
  </w:style>
  <w:style w:type="paragraph" w:customStyle="1" w:styleId="A302EF0C961C334B8D7A5AB6ECC5670C">
    <w:name w:val="A302EF0C961C334B8D7A5AB6ECC5670C"/>
  </w:style>
  <w:style w:type="paragraph" w:customStyle="1" w:styleId="26D006AEEE921447A1ACA50B24CDFE82">
    <w:name w:val="26D006AEEE921447A1ACA50B24CDFE82"/>
  </w:style>
  <w:style w:type="paragraph" w:customStyle="1" w:styleId="5D2FB38B8D4DF947A04B1BDFBBCC813C">
    <w:name w:val="5D2FB38B8D4DF947A04B1BDFBBCC813C"/>
  </w:style>
  <w:style w:type="paragraph" w:customStyle="1" w:styleId="61C224C942765E4189133DD0D10793B8">
    <w:name w:val="61C224C942765E4189133DD0D1079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aptism Flyer">
  <a:themeElements>
    <a:clrScheme name="Baptism 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83349"/>
      </a:accent1>
      <a:accent2>
        <a:srgbClr val="86CDC7"/>
      </a:accent2>
      <a:accent3>
        <a:srgbClr val="F0698D"/>
      </a:accent3>
      <a:accent4>
        <a:srgbClr val="F3B890"/>
      </a:accent4>
      <a:accent5>
        <a:srgbClr val="FFF9E3"/>
      </a:accent5>
      <a:accent6>
        <a:srgbClr val="EFC5C5"/>
      </a:accent6>
      <a:hlink>
        <a:srgbClr val="0000FF"/>
      </a:hlink>
      <a:folHlink>
        <a:srgbClr val="FF00FF"/>
      </a:folHlink>
    </a:clrScheme>
    <a:fontScheme name="Custom 8">
      <a:majorFont>
        <a:latin typeface="Rockwell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ptism Flyer" id="{92E349FE-98EA-7342-8371-6F61ABB4485B}" vid="{E1BFC7B7-66B1-5847-96F5-A8F731A330D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7F562AE-E7EB-4BD0-A242-5C65187F1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0D927-3669-40FD-90F3-36ED03104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94C08-BE6B-4C87-8B02-C1A57FE4A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8D90A-66E2-45A5-B19A-FE8A90AB0BA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Baptism flyer.dotx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2020-10-29T20:57:00Z</dcterms:created>
  <dcterms:modified xsi:type="dcterms:W3CDTF">2020-10-29T21:11:00Z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